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646"/>
        <w:tblW w:w="10561" w:type="dxa"/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2835"/>
        <w:gridCol w:w="2623"/>
      </w:tblGrid>
      <w:tr w:rsidR="0018361C" w:rsidRPr="0018361C" w14:paraId="4F1F8DBB" w14:textId="77777777" w:rsidTr="0018361C">
        <w:trPr>
          <w:trHeight w:val="931"/>
        </w:trPr>
        <w:tc>
          <w:tcPr>
            <w:tcW w:w="2410" w:type="dxa"/>
            <w:vAlign w:val="center"/>
          </w:tcPr>
          <w:p w14:paraId="5C31CB2C" w14:textId="77777777"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66C52522" wp14:editId="022D6D01">
                      <wp:extent cx="1400175" cy="463550"/>
                      <wp:effectExtent l="0" t="0" r="28575" b="12700"/>
                      <wp:docPr id="7" name="Rectangle à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6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D58752A" w14:textId="77777777" w:rsidR="003470B6" w:rsidRPr="0018361C" w:rsidRDefault="003470B6" w:rsidP="0018361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8361C">
                                    <w:rPr>
                                      <w:b/>
                                      <w:sz w:val="28"/>
                                    </w:rPr>
                                    <w:t>Support vidéo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6C52522" id="Rectangle à coins arrondis 7" o:spid="_x0000_s1026" style="width:110.2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" fillcolor="#c2d69b [1942]" strokecolor="white [3212]" strokeweight="1pt">
                      <v:textbox>
                        <w:txbxContent>
                          <w:p w14:paraId="2D58752A" w14:textId="77777777" w:rsidR="003470B6" w:rsidRPr="0018361C" w:rsidRDefault="003470B6" w:rsidP="0018361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8361C">
                              <w:rPr>
                                <w:b/>
                                <w:sz w:val="28"/>
                              </w:rPr>
                              <w:t>Support vidéo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93" w:type="dxa"/>
            <w:vAlign w:val="center"/>
          </w:tcPr>
          <w:p w14:paraId="7D4C2D26" w14:textId="77777777"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7040DE7" wp14:editId="4D1B2559">
                      <wp:extent cx="1564005" cy="323850"/>
                      <wp:effectExtent l="0" t="0" r="17145" b="19050"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8BD2844" w14:textId="77777777" w:rsidR="003470B6" w:rsidRPr="006E7310" w:rsidRDefault="003470B6" w:rsidP="0018361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Nom : </w:t>
                                  </w:r>
                                  <w:r w:rsidRPr="00EA73B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7040DE7" id="Rectangle à coins arrondis 6" o:spid="_x0000_s1027" style="width:123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" fillcolor="#c2d69b [1942]" strokecolor="white [3212]" strokeweight="1pt">
                      <v:textbox>
                        <w:txbxContent>
                          <w:p w14:paraId="78BD2844" w14:textId="77777777" w:rsidR="003470B6" w:rsidRPr="006E7310" w:rsidRDefault="003470B6" w:rsidP="0018361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 : </w:t>
                            </w:r>
                            <w:r w:rsidRPr="00EA73BB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6E6D06A9" w14:textId="77777777"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F84F2D7" wp14:editId="434FEC01">
                      <wp:extent cx="1620520" cy="323850"/>
                      <wp:effectExtent l="0" t="0" r="17780" b="19050"/>
                      <wp:docPr id="5" name="Rectangle à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BBD7101" w14:textId="77777777" w:rsidR="003470B6" w:rsidRPr="006E7310" w:rsidRDefault="003470B6" w:rsidP="0018361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Prénom : 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F84F2D7" id="Rectangle à coins arrondis 5" o:spid="_x0000_s1028" style="width:127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" fillcolor="#c2d69b [1942]" strokecolor="white [3212]" strokeweight="1pt">
                      <v:textbox>
                        <w:txbxContent>
                          <w:p w14:paraId="2BBD7101" w14:textId="77777777" w:rsidR="003470B6" w:rsidRPr="006E7310" w:rsidRDefault="003470B6" w:rsidP="0018361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Prénom : 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14:paraId="67A564F9" w14:textId="77777777"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DA6D5A9" wp14:editId="4D4B55B5">
                      <wp:extent cx="1438275" cy="323850"/>
                      <wp:effectExtent l="0" t="0" r="28575" b="19050"/>
                      <wp:docPr id="4" name="Rectangle à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ACB312E" w14:textId="77777777" w:rsidR="003470B6" w:rsidRPr="006E7310" w:rsidRDefault="003470B6" w:rsidP="0018361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 : 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… /.… /…….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DA6D5A9" id="Rectangle à coins arrondis 4" o:spid="_x0000_s1029" style="width:113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" fillcolor="#c2d69b [1942]" strokecolor="white [3212]" strokeweight="1pt">
                      <v:textbox>
                        <w:txbxContent>
                          <w:p w14:paraId="5ACB312E" w14:textId="77777777" w:rsidR="003470B6" w:rsidRPr="006E7310" w:rsidRDefault="003470B6" w:rsidP="0018361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..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 /.… /…….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18361C" w:rsidRPr="0018361C" w14:paraId="49C84CC2" w14:textId="77777777" w:rsidTr="0018361C">
        <w:trPr>
          <w:trHeight w:val="1317"/>
        </w:trPr>
        <w:tc>
          <w:tcPr>
            <w:tcW w:w="2410" w:type="dxa"/>
            <w:vAlign w:val="center"/>
          </w:tcPr>
          <w:p w14:paraId="088D20A5" w14:textId="77777777"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C17DC91" wp14:editId="2FBACA29">
                      <wp:extent cx="1390650" cy="758825"/>
                      <wp:effectExtent l="0" t="0" r="19050" b="22225"/>
                      <wp:docPr id="3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58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E26B024" w14:textId="77777777" w:rsidR="003470B6" w:rsidRDefault="003470B6" w:rsidP="0018361C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Classe :</w:t>
                                  </w:r>
                                </w:p>
                                <w:p w14:paraId="6D402D0B" w14:textId="77777777" w:rsidR="003470B6" w:rsidRPr="006E7310" w:rsidRDefault="003470B6" w:rsidP="0018361C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17DC91" id="Rectangle à coins arrondis 3" o:spid="_x0000_s1030" style="width:109.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" fillcolor="#c2d69b [1942]" strokecolor="white [3212]" strokeweight="1pt">
                      <v:textbox>
                        <w:txbxContent>
                          <w:p w14:paraId="3E26B024" w14:textId="77777777" w:rsidR="003470B6" w:rsidRDefault="003470B6" w:rsidP="0018361C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Classe :</w:t>
                            </w:r>
                          </w:p>
                          <w:p w14:paraId="6D402D0B" w14:textId="77777777" w:rsidR="003470B6" w:rsidRPr="006E7310" w:rsidRDefault="003470B6" w:rsidP="0018361C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528" w:type="dxa"/>
            <w:gridSpan w:val="2"/>
            <w:vAlign w:val="center"/>
          </w:tcPr>
          <w:p w14:paraId="292A0806" w14:textId="77777777" w:rsidR="0018361C" w:rsidRPr="0018361C" w:rsidRDefault="0018361C" w:rsidP="0018361C">
            <w:pPr>
              <w:spacing w:before="60" w:after="60" w:line="259" w:lineRule="auto"/>
            </w:pPr>
            <w:r w:rsidRPr="0018361C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1A06C65" wp14:editId="735DF5A6">
                      <wp:extent cx="3253563" cy="838200"/>
                      <wp:effectExtent l="0" t="0" r="23495" b="19050"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563" cy="838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3518B31" w14:textId="77777777" w:rsidR="003470B6" w:rsidRPr="0018361C" w:rsidRDefault="003470B6" w:rsidP="001836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>Les différ</w:t>
                                  </w:r>
                                  <w:r w:rsidRPr="0018361C"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>n</w:t>
                                  </w:r>
                                  <w:r w:rsidRPr="0018361C">
                                    <w:rPr>
                                      <w:b/>
                                      <w:sz w:val="36"/>
                                      <w:szCs w:val="28"/>
                                    </w:rPr>
                                    <w:t xml:space="preserve">tes réparations des thermoplastiques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A06C65" id="Rectangle à coins arrondis 2" o:spid="_x0000_s1031" style="width:256.2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" fillcolor="#c2d69b [1942]" strokecolor="white [3212]" strokeweight="1pt">
                      <v:textbox>
                        <w:txbxContent>
                          <w:p w14:paraId="53518B31" w14:textId="77777777" w:rsidR="003470B6" w:rsidRPr="0018361C" w:rsidRDefault="003470B6" w:rsidP="001836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Les différ</w:t>
                            </w:r>
                            <w:r w:rsidRPr="0018361C">
                              <w:rPr>
                                <w:b/>
                                <w:sz w:val="36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sz w:val="36"/>
                                <w:szCs w:val="28"/>
                              </w:rPr>
                              <w:t>n</w:t>
                            </w:r>
                            <w:r w:rsidRPr="0018361C">
                              <w:rPr>
                                <w:b/>
                                <w:sz w:val="36"/>
                                <w:szCs w:val="28"/>
                              </w:rPr>
                              <w:t xml:space="preserve">tes réparations des thermoplastiques 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14:paraId="4C829CDB" w14:textId="1F652128" w:rsidR="0018361C" w:rsidRPr="0018361C" w:rsidRDefault="006C6AEC" w:rsidP="006C6AEC">
            <w:pPr>
              <w:spacing w:before="60" w:after="60" w:line="259" w:lineRule="auto"/>
              <w:jc w:val="center"/>
            </w:pPr>
            <w:r w:rsidRPr="00EC7E56">
              <w:rPr>
                <w:noProof/>
              </w:rPr>
              <w:drawing>
                <wp:inline distT="0" distB="0" distL="0" distR="0" wp14:anchorId="05B5CAA9" wp14:editId="2A2C61AE">
                  <wp:extent cx="1085850" cy="837900"/>
                  <wp:effectExtent l="0" t="0" r="0" b="63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16" cy="84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58818" w14:textId="77777777" w:rsidR="0018361C" w:rsidRDefault="00DA2857" w:rsidP="00303FA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0048" behindDoc="1" locked="0" layoutInCell="1" allowOverlap="1" wp14:anchorId="34959B16" wp14:editId="6A6B7248">
            <wp:simplePos x="0" y="0"/>
            <wp:positionH relativeFrom="column">
              <wp:posOffset>4378960</wp:posOffset>
            </wp:positionH>
            <wp:positionV relativeFrom="paragraph">
              <wp:posOffset>1716405</wp:posOffset>
            </wp:positionV>
            <wp:extent cx="2136066" cy="2324100"/>
            <wp:effectExtent l="0" t="0" r="0" b="0"/>
            <wp:wrapTight wrapText="bothSides">
              <wp:wrapPolygon edited="0">
                <wp:start x="0" y="0"/>
                <wp:lineTo x="0" y="21423"/>
                <wp:lineTo x="21388" y="21423"/>
                <wp:lineTo x="2138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66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2BD7D" w14:textId="6840C81D" w:rsidR="006A763C" w:rsidRPr="006A763C" w:rsidRDefault="00AD1111" w:rsidP="00DA2857">
      <w:pPr>
        <w:spacing w:after="0" w:line="240" w:lineRule="auto"/>
        <w:jc w:val="center"/>
        <w:rPr>
          <w:b/>
          <w:sz w:val="36"/>
          <w:u w:val="single"/>
        </w:rPr>
      </w:pPr>
      <w:r w:rsidRPr="006A763C">
        <w:rPr>
          <w:b/>
          <w:sz w:val="36"/>
          <w:u w:val="single"/>
        </w:rPr>
        <w:t>QUESTIONNAIRE :</w:t>
      </w:r>
    </w:p>
    <w:p w14:paraId="481C23CD" w14:textId="77777777" w:rsidR="006A763C" w:rsidRDefault="006A763C" w:rsidP="006A763C">
      <w:pPr>
        <w:pStyle w:val="Paragraphedeliste"/>
        <w:spacing w:after="0" w:line="240" w:lineRule="auto"/>
        <w:rPr>
          <w:b/>
        </w:rPr>
      </w:pPr>
    </w:p>
    <w:p w14:paraId="7A963C92" w14:textId="77777777" w:rsidR="003655B6" w:rsidRDefault="00EE5AFE" w:rsidP="00303FA0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REPARATION PAR </w:t>
      </w:r>
      <w:r w:rsidR="00303FA0" w:rsidRPr="0018361C">
        <w:rPr>
          <w:b/>
        </w:rPr>
        <w:t xml:space="preserve">AGRAFAGE : </w:t>
      </w:r>
    </w:p>
    <w:p w14:paraId="709EA9B8" w14:textId="77777777" w:rsidR="00303FA0" w:rsidRPr="0018361C" w:rsidRDefault="00303FA0" w:rsidP="00303FA0">
      <w:pPr>
        <w:pStyle w:val="Paragraphedeliste"/>
        <w:spacing w:after="0" w:line="240" w:lineRule="auto"/>
        <w:rPr>
          <w:b/>
        </w:rPr>
      </w:pPr>
    </w:p>
    <w:p w14:paraId="11E1DB47" w14:textId="77777777" w:rsidR="00DA2857" w:rsidRDefault="00000000" w:rsidP="00303FA0">
      <w:pPr>
        <w:spacing w:after="0" w:line="240" w:lineRule="auto"/>
      </w:pPr>
      <w:hyperlink r:id="rId10" w:history="1">
        <w:r w:rsidR="0018361C" w:rsidRPr="00E2503F">
          <w:rPr>
            <w:rStyle w:val="Lienhypertexte"/>
          </w:rPr>
          <w:t>https://www.youtube.com/watch?v=z8zZaS5wtcE</w:t>
        </w:r>
      </w:hyperlink>
      <w:r w:rsidR="0018361C">
        <w:t xml:space="preserve">       </w:t>
      </w:r>
    </w:p>
    <w:p w14:paraId="20A5E7C5" w14:textId="77777777" w:rsidR="00DA2857" w:rsidRDefault="00DA3590" w:rsidP="00303FA0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136000" behindDoc="1" locked="0" layoutInCell="1" allowOverlap="1" wp14:anchorId="370C2573" wp14:editId="680578D4">
            <wp:simplePos x="0" y="0"/>
            <wp:positionH relativeFrom="column">
              <wp:posOffset>690776</wp:posOffset>
            </wp:positionH>
            <wp:positionV relativeFrom="paragraph">
              <wp:posOffset>117880</wp:posOffset>
            </wp:positionV>
            <wp:extent cx="1256030" cy="1250950"/>
            <wp:effectExtent l="0" t="0" r="1270" b="6350"/>
            <wp:wrapTight wrapText="bothSides">
              <wp:wrapPolygon edited="0">
                <wp:start x="0" y="0"/>
                <wp:lineTo x="0" y="21381"/>
                <wp:lineTo x="21294" y="21381"/>
                <wp:lineTo x="21294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B93428" w14:textId="77777777" w:rsidR="0018361C" w:rsidRDefault="0018361C" w:rsidP="00303FA0">
      <w:pPr>
        <w:spacing w:after="0" w:line="240" w:lineRule="auto"/>
      </w:pPr>
      <w:r>
        <w:t>QR CODE</w:t>
      </w:r>
    </w:p>
    <w:p w14:paraId="37128FDD" w14:textId="77777777" w:rsidR="00303FA0" w:rsidRDefault="00303FA0" w:rsidP="00303FA0">
      <w:pPr>
        <w:spacing w:after="0" w:line="240" w:lineRule="auto"/>
      </w:pPr>
    </w:p>
    <w:p w14:paraId="5E25E700" w14:textId="77777777" w:rsidR="006A763C" w:rsidRDefault="006A763C" w:rsidP="00303FA0">
      <w:pPr>
        <w:spacing w:after="0" w:line="240" w:lineRule="auto"/>
      </w:pPr>
    </w:p>
    <w:p w14:paraId="6F1BE368" w14:textId="77777777" w:rsidR="006A763C" w:rsidRDefault="006A763C" w:rsidP="00303FA0">
      <w:pPr>
        <w:spacing w:after="0" w:line="240" w:lineRule="auto"/>
      </w:pPr>
    </w:p>
    <w:p w14:paraId="1BF00904" w14:textId="77777777" w:rsidR="006A763C" w:rsidRDefault="006A763C" w:rsidP="00303FA0">
      <w:pPr>
        <w:spacing w:after="0" w:line="240" w:lineRule="auto"/>
      </w:pPr>
    </w:p>
    <w:p w14:paraId="62969839" w14:textId="77777777" w:rsidR="006A763C" w:rsidRDefault="006A763C" w:rsidP="00303FA0">
      <w:pPr>
        <w:spacing w:after="0" w:line="240" w:lineRule="auto"/>
      </w:pPr>
    </w:p>
    <w:p w14:paraId="465A9E45" w14:textId="77777777" w:rsidR="006A763C" w:rsidRDefault="006A763C" w:rsidP="00303FA0">
      <w:pPr>
        <w:spacing w:after="0" w:line="240" w:lineRule="auto"/>
      </w:pPr>
    </w:p>
    <w:p w14:paraId="1D76958F" w14:textId="77777777" w:rsidR="006A763C" w:rsidRDefault="006A763C" w:rsidP="00303FA0">
      <w:pPr>
        <w:spacing w:after="0" w:line="240" w:lineRule="auto"/>
      </w:pPr>
    </w:p>
    <w:p w14:paraId="69545647" w14:textId="77777777" w:rsidR="0018361C" w:rsidRDefault="00303FA0" w:rsidP="00303FA0">
      <w:pPr>
        <w:spacing w:after="0" w:line="240" w:lineRule="auto"/>
      </w:pPr>
      <w:r w:rsidRPr="00F8187A">
        <w:rPr>
          <w:b/>
          <w:u w:val="single"/>
        </w:rPr>
        <w:t>QUESTION 1</w:t>
      </w:r>
      <w:r w:rsidRPr="006A763C">
        <w:rPr>
          <w:b/>
        </w:rPr>
        <w:t> :</w:t>
      </w:r>
      <w:r>
        <w:t xml:space="preserve"> </w:t>
      </w:r>
      <w:r w:rsidR="0018361C">
        <w:t>Combien y a-t-il de pos</w:t>
      </w:r>
      <w:r>
        <w:t>ition sur le kit d’agrafage</w:t>
      </w:r>
      <w:r w:rsidR="006A763C">
        <w:t> ?</w:t>
      </w:r>
    </w:p>
    <w:p w14:paraId="637EDEFF" w14:textId="77777777" w:rsidR="00303FA0" w:rsidRDefault="00303FA0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6A763C" w14:paraId="1D775579" w14:textId="77777777" w:rsidTr="003B5244">
        <w:tc>
          <w:tcPr>
            <w:tcW w:w="1384" w:type="dxa"/>
            <w:tcBorders>
              <w:right w:val="nil"/>
            </w:tcBorders>
          </w:tcPr>
          <w:p w14:paraId="153DCA7C" w14:textId="77777777" w:rsidR="006A763C" w:rsidRPr="006A763C" w:rsidRDefault="00F8187A" w:rsidP="00F8187A">
            <w: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E8DB575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5D1343F8" w14:textId="77777777" w:rsidTr="003B5244">
        <w:tc>
          <w:tcPr>
            <w:tcW w:w="1384" w:type="dxa"/>
            <w:tcBorders>
              <w:right w:val="nil"/>
            </w:tcBorders>
          </w:tcPr>
          <w:p w14:paraId="0616C220" w14:textId="77777777" w:rsidR="006A763C" w:rsidRPr="006A763C" w:rsidRDefault="00F8187A" w:rsidP="006A763C">
            <w: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221FDD3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7B1F232B" w14:textId="77777777" w:rsidTr="003B5244">
        <w:tc>
          <w:tcPr>
            <w:tcW w:w="1384" w:type="dxa"/>
            <w:tcBorders>
              <w:right w:val="nil"/>
            </w:tcBorders>
          </w:tcPr>
          <w:p w14:paraId="47236366" w14:textId="77777777" w:rsidR="006A763C" w:rsidRPr="006A763C" w:rsidRDefault="00F8187A" w:rsidP="006A763C">
            <w: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3A925E2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227710A4" w14:textId="77777777" w:rsidTr="003B5244">
        <w:tc>
          <w:tcPr>
            <w:tcW w:w="1384" w:type="dxa"/>
            <w:tcBorders>
              <w:right w:val="nil"/>
            </w:tcBorders>
          </w:tcPr>
          <w:p w14:paraId="7495212E" w14:textId="77777777" w:rsidR="006A763C" w:rsidRPr="006A763C" w:rsidRDefault="00F8187A" w:rsidP="006A763C">
            <w: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826C598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4CC634CD" w14:textId="77777777" w:rsidR="006A763C" w:rsidRDefault="006A763C" w:rsidP="00303FA0">
      <w:pPr>
        <w:spacing w:after="0" w:line="240" w:lineRule="auto"/>
      </w:pPr>
    </w:p>
    <w:p w14:paraId="6AE4726A" w14:textId="77777777" w:rsidR="00303FA0" w:rsidRDefault="00303FA0" w:rsidP="00303FA0">
      <w:pPr>
        <w:spacing w:after="0" w:line="240" w:lineRule="auto"/>
      </w:pPr>
      <w:r w:rsidRPr="00F8187A">
        <w:rPr>
          <w:b/>
          <w:u w:val="single"/>
        </w:rPr>
        <w:t>QUESTION 2</w:t>
      </w:r>
      <w:r>
        <w:t> : La position 2 correspond à :</w:t>
      </w:r>
      <w:r w:rsidR="003470B6" w:rsidRPr="003470B6">
        <w:rPr>
          <w:noProof/>
          <w:lang w:eastAsia="fr-FR"/>
        </w:rPr>
        <w:t xml:space="preserve"> </w:t>
      </w:r>
    </w:p>
    <w:p w14:paraId="59063375" w14:textId="77777777" w:rsidR="006A763C" w:rsidRDefault="006A763C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6A763C" w14:paraId="46542A9B" w14:textId="77777777" w:rsidTr="003B5244">
        <w:tc>
          <w:tcPr>
            <w:tcW w:w="1384" w:type="dxa"/>
            <w:tcBorders>
              <w:right w:val="nil"/>
            </w:tcBorders>
          </w:tcPr>
          <w:p w14:paraId="5DF0FF85" w14:textId="77777777" w:rsidR="006A763C" w:rsidRPr="00457036" w:rsidRDefault="006A763C" w:rsidP="006A763C">
            <w:r w:rsidRPr="00457036">
              <w:t>1</w:t>
            </w:r>
            <w:r w:rsidR="003470B6">
              <w:t xml:space="preserve"> mm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187805D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6A85C3FE" w14:textId="77777777" w:rsidTr="003B5244">
        <w:tc>
          <w:tcPr>
            <w:tcW w:w="1384" w:type="dxa"/>
            <w:tcBorders>
              <w:right w:val="nil"/>
            </w:tcBorders>
          </w:tcPr>
          <w:p w14:paraId="25F34657" w14:textId="77777777" w:rsidR="006A763C" w:rsidRPr="00457036" w:rsidRDefault="006A763C" w:rsidP="006A763C">
            <w:r w:rsidRPr="00457036">
              <w:t>2</w:t>
            </w:r>
            <w:r w:rsidR="003470B6">
              <w:t xml:space="preserve"> mm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0DE483C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3249FC99" w14:textId="77777777" w:rsidTr="003B5244">
        <w:tc>
          <w:tcPr>
            <w:tcW w:w="1384" w:type="dxa"/>
            <w:tcBorders>
              <w:right w:val="nil"/>
            </w:tcBorders>
          </w:tcPr>
          <w:p w14:paraId="28BCC8D5" w14:textId="77777777" w:rsidR="006A763C" w:rsidRPr="00457036" w:rsidRDefault="006A763C" w:rsidP="006A763C">
            <w:r w:rsidRPr="00457036">
              <w:t>3</w:t>
            </w:r>
            <w:r w:rsidR="003470B6">
              <w:t xml:space="preserve"> mm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D716559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5B6C3766" w14:textId="77777777" w:rsidR="00303FA0" w:rsidRDefault="00303FA0" w:rsidP="00303FA0">
      <w:pPr>
        <w:spacing w:after="0" w:line="240" w:lineRule="auto"/>
      </w:pPr>
    </w:p>
    <w:p w14:paraId="61961846" w14:textId="77777777" w:rsidR="00303FA0" w:rsidRDefault="00303FA0" w:rsidP="00303FA0">
      <w:pPr>
        <w:spacing w:after="0" w:line="240" w:lineRule="auto"/>
      </w:pPr>
      <w:r w:rsidRPr="00F8187A">
        <w:rPr>
          <w:b/>
          <w:u w:val="single"/>
        </w:rPr>
        <w:t>QUESTION 3</w:t>
      </w:r>
      <w:r>
        <w:t> : Existe-t-il différentes agrafes ?</w:t>
      </w:r>
    </w:p>
    <w:p w14:paraId="562E1590" w14:textId="77777777" w:rsidR="006A763C" w:rsidRDefault="006A763C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6A763C" w14:paraId="67EAC0FA" w14:textId="77777777" w:rsidTr="003B5244">
        <w:tc>
          <w:tcPr>
            <w:tcW w:w="1384" w:type="dxa"/>
            <w:tcBorders>
              <w:right w:val="nil"/>
            </w:tcBorders>
          </w:tcPr>
          <w:p w14:paraId="40FE10E0" w14:textId="77777777" w:rsidR="006A763C" w:rsidRPr="001E05A6" w:rsidRDefault="006A763C" w:rsidP="006A763C">
            <w:r w:rsidRPr="001E05A6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DDA39DD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5062A2F5" w14:textId="77777777" w:rsidTr="003B5244">
        <w:tc>
          <w:tcPr>
            <w:tcW w:w="1384" w:type="dxa"/>
            <w:tcBorders>
              <w:right w:val="nil"/>
            </w:tcBorders>
          </w:tcPr>
          <w:p w14:paraId="33FA3407" w14:textId="77777777" w:rsidR="006A763C" w:rsidRPr="001E05A6" w:rsidRDefault="006A763C" w:rsidP="006A763C">
            <w:r w:rsidRPr="001E05A6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0AAB807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312769B" w14:textId="77777777" w:rsidR="00303FA0" w:rsidRDefault="00303FA0" w:rsidP="00303FA0">
      <w:pPr>
        <w:spacing w:after="0" w:line="240" w:lineRule="auto"/>
      </w:pPr>
    </w:p>
    <w:p w14:paraId="265CFDD7" w14:textId="77777777" w:rsidR="00303FA0" w:rsidRDefault="00303FA0" w:rsidP="00303FA0">
      <w:pPr>
        <w:spacing w:after="0" w:line="240" w:lineRule="auto"/>
      </w:pPr>
      <w:r w:rsidRPr="00F8187A">
        <w:rPr>
          <w:b/>
          <w:u w:val="single"/>
        </w:rPr>
        <w:t>QUESTION 4</w:t>
      </w:r>
      <w:r>
        <w:t> : Quels sont les différents possibles pour positionner les agrafes ?</w:t>
      </w:r>
      <w:r w:rsidR="003470B6" w:rsidRPr="003470B6">
        <w:rPr>
          <w:noProof/>
          <w:lang w:eastAsia="fr-FR"/>
        </w:rPr>
        <w:t xml:space="preserve"> </w:t>
      </w:r>
    </w:p>
    <w:p w14:paraId="5882D960" w14:textId="77777777" w:rsidR="006A763C" w:rsidRDefault="006A763C" w:rsidP="00303FA0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6A763C" w14:paraId="4CB2D77D" w14:textId="77777777" w:rsidTr="003B5244">
        <w:tc>
          <w:tcPr>
            <w:tcW w:w="1384" w:type="dxa"/>
            <w:tcBorders>
              <w:right w:val="nil"/>
            </w:tcBorders>
          </w:tcPr>
          <w:p w14:paraId="2EDA2186" w14:textId="77777777" w:rsidR="006A763C" w:rsidRPr="003348F8" w:rsidRDefault="006A763C" w:rsidP="006A763C">
            <w:r w:rsidRPr="003348F8">
              <w:t>Horizontale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144EFDE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11A3B0E6" w14:textId="77777777" w:rsidTr="003B5244">
        <w:tc>
          <w:tcPr>
            <w:tcW w:w="1384" w:type="dxa"/>
            <w:tcBorders>
              <w:right w:val="nil"/>
            </w:tcBorders>
          </w:tcPr>
          <w:p w14:paraId="0401A6F7" w14:textId="77777777" w:rsidR="006A763C" w:rsidRPr="003348F8" w:rsidRDefault="006A763C" w:rsidP="006A763C">
            <w:r w:rsidRPr="003348F8">
              <w:t>45°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E6EF46C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40736F50" w14:textId="77777777" w:rsidTr="003B5244">
        <w:tc>
          <w:tcPr>
            <w:tcW w:w="1384" w:type="dxa"/>
            <w:tcBorders>
              <w:right w:val="nil"/>
            </w:tcBorders>
          </w:tcPr>
          <w:p w14:paraId="4FC61CFA" w14:textId="77777777" w:rsidR="006A763C" w:rsidRPr="003348F8" w:rsidRDefault="006A763C" w:rsidP="006A763C">
            <w:r w:rsidRPr="003348F8">
              <w:t>90°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E529036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63B610DE" w14:textId="77777777" w:rsidTr="003B5244">
        <w:tc>
          <w:tcPr>
            <w:tcW w:w="1384" w:type="dxa"/>
            <w:tcBorders>
              <w:right w:val="nil"/>
            </w:tcBorders>
          </w:tcPr>
          <w:p w14:paraId="2782281B" w14:textId="77777777" w:rsidR="006A763C" w:rsidRPr="003348F8" w:rsidRDefault="006A763C" w:rsidP="006A763C">
            <w:r w:rsidRPr="003348F8">
              <w:t>Verticale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74957B2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600E1E1B" w14:textId="77777777" w:rsidTr="003B5244">
        <w:tc>
          <w:tcPr>
            <w:tcW w:w="1384" w:type="dxa"/>
            <w:tcBorders>
              <w:right w:val="nil"/>
            </w:tcBorders>
          </w:tcPr>
          <w:p w14:paraId="5AB2003F" w14:textId="77777777" w:rsidR="006A763C" w:rsidRPr="003348F8" w:rsidRDefault="006A763C" w:rsidP="006A763C">
            <w:r w:rsidRPr="003348F8">
              <w:t>180°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9C0446E" w14:textId="77777777" w:rsidR="006A763C" w:rsidRPr="006A763C" w:rsidRDefault="006A763C" w:rsidP="006A763C">
            <w:pPr>
              <w:jc w:val="right"/>
              <w:rPr>
                <w:sz w:val="28"/>
              </w:rPr>
            </w:pPr>
          </w:p>
        </w:tc>
      </w:tr>
    </w:tbl>
    <w:p w14:paraId="18A5CC40" w14:textId="77777777" w:rsidR="00303FA0" w:rsidRDefault="00303FA0" w:rsidP="00303FA0">
      <w:pPr>
        <w:spacing w:after="0" w:line="240" w:lineRule="auto"/>
      </w:pPr>
    </w:p>
    <w:p w14:paraId="2B996FF2" w14:textId="756D8E29" w:rsidR="00BB1547" w:rsidRDefault="00BB1547">
      <w:pPr>
        <w:rPr>
          <w:b/>
          <w:u w:val="single"/>
        </w:rPr>
      </w:pPr>
    </w:p>
    <w:p w14:paraId="06F3BD93" w14:textId="77777777" w:rsidR="006C6AEC" w:rsidRDefault="006C6AEC">
      <w:pPr>
        <w:rPr>
          <w:b/>
          <w:u w:val="single"/>
        </w:rPr>
      </w:pPr>
    </w:p>
    <w:p w14:paraId="38684F56" w14:textId="77777777" w:rsidR="00303FA0" w:rsidRDefault="00303FA0">
      <w:r w:rsidRPr="00F8187A">
        <w:rPr>
          <w:b/>
          <w:u w:val="single"/>
        </w:rPr>
        <w:lastRenderedPageBreak/>
        <w:t>QUESTION 5</w:t>
      </w:r>
      <w:r>
        <w:t> : Sur quels éléments intervient-il ?</w:t>
      </w:r>
      <w:r w:rsidR="003470B6" w:rsidRPr="003470B6">
        <w:rPr>
          <w:noProof/>
          <w:lang w:eastAsia="fr-FR"/>
        </w:rPr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770"/>
        <w:gridCol w:w="2126"/>
      </w:tblGrid>
      <w:tr w:rsidR="006A763C" w:rsidRPr="006A763C" w14:paraId="446D7CF0" w14:textId="77777777" w:rsidTr="006A763C">
        <w:tc>
          <w:tcPr>
            <w:tcW w:w="1770" w:type="dxa"/>
            <w:tcBorders>
              <w:right w:val="nil"/>
            </w:tcBorders>
          </w:tcPr>
          <w:p w14:paraId="14B86778" w14:textId="77777777" w:rsidR="006A763C" w:rsidRPr="009A4476" w:rsidRDefault="006A763C" w:rsidP="006A763C">
            <w:r w:rsidRPr="009A4476">
              <w:t>Aile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66162D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7D78E26A" w14:textId="77777777" w:rsidTr="006A763C">
        <w:tc>
          <w:tcPr>
            <w:tcW w:w="1770" w:type="dxa"/>
            <w:tcBorders>
              <w:right w:val="nil"/>
            </w:tcBorders>
          </w:tcPr>
          <w:p w14:paraId="375ECCB2" w14:textId="77777777" w:rsidR="006A763C" w:rsidRPr="009A4476" w:rsidRDefault="006A763C" w:rsidP="006A763C">
            <w:r w:rsidRPr="009A4476">
              <w:t>Bouclier Avant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ADF8EDF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1B505636" w14:textId="77777777" w:rsidTr="006A763C">
        <w:tc>
          <w:tcPr>
            <w:tcW w:w="1770" w:type="dxa"/>
            <w:tcBorders>
              <w:right w:val="nil"/>
            </w:tcBorders>
          </w:tcPr>
          <w:p w14:paraId="219301CF" w14:textId="77777777" w:rsidR="006A763C" w:rsidRPr="009A4476" w:rsidRDefault="006A763C" w:rsidP="006A763C">
            <w:r w:rsidRPr="009A4476">
              <w:t>Optique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FB91B12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1F842E82" w14:textId="77777777" w:rsidTr="006A763C">
        <w:tc>
          <w:tcPr>
            <w:tcW w:w="1770" w:type="dxa"/>
            <w:tcBorders>
              <w:right w:val="nil"/>
            </w:tcBorders>
          </w:tcPr>
          <w:p w14:paraId="740812D5" w14:textId="77777777" w:rsidR="006A763C" w:rsidRDefault="006A763C" w:rsidP="006A763C">
            <w:r w:rsidRPr="009A4476">
              <w:t>Capot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C75E93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2CF8E381" w14:textId="77777777" w:rsidR="00303FA0" w:rsidRDefault="00EE5AFE" w:rsidP="00BB1547">
      <w:pPr>
        <w:spacing w:before="120" w:after="120"/>
      </w:pPr>
      <w:r w:rsidRPr="00F8187A">
        <w:rPr>
          <w:b/>
          <w:u w:val="single"/>
        </w:rPr>
        <w:t>QUESTION 6</w:t>
      </w:r>
      <w:r w:rsidR="00303FA0">
        <w:t> : Quel est le type de détérioration l’élément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6A763C" w14:paraId="654D4FDF" w14:textId="77777777" w:rsidTr="003B5244">
        <w:tc>
          <w:tcPr>
            <w:tcW w:w="1384" w:type="dxa"/>
            <w:tcBorders>
              <w:right w:val="nil"/>
            </w:tcBorders>
          </w:tcPr>
          <w:p w14:paraId="633CA121" w14:textId="77777777" w:rsidR="006A763C" w:rsidRPr="00372D92" w:rsidRDefault="006A763C" w:rsidP="006A763C">
            <w:r w:rsidRPr="00372D92">
              <w:t>Rayure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7FE63F4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5A2B9B5A" w14:textId="77777777" w:rsidTr="003B5244">
        <w:tc>
          <w:tcPr>
            <w:tcW w:w="1384" w:type="dxa"/>
            <w:tcBorders>
              <w:right w:val="nil"/>
            </w:tcBorders>
          </w:tcPr>
          <w:p w14:paraId="61FDFBBF" w14:textId="77777777" w:rsidR="006A763C" w:rsidRPr="00372D92" w:rsidRDefault="006A763C" w:rsidP="006A763C">
            <w:r w:rsidRPr="00372D92">
              <w:t>Fissure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7AFB124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1C7018F6" w14:textId="77777777" w:rsidTr="003B5244">
        <w:tc>
          <w:tcPr>
            <w:tcW w:w="1384" w:type="dxa"/>
            <w:tcBorders>
              <w:right w:val="nil"/>
            </w:tcBorders>
          </w:tcPr>
          <w:p w14:paraId="55F3AD67" w14:textId="77777777" w:rsidR="006A763C" w:rsidRPr="00372D92" w:rsidRDefault="006A763C" w:rsidP="006A763C">
            <w:r w:rsidRPr="00372D92">
              <w:t>Cassure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0501CDE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5DB4292E" w14:textId="77777777" w:rsidTr="003B5244">
        <w:tc>
          <w:tcPr>
            <w:tcW w:w="1384" w:type="dxa"/>
            <w:tcBorders>
              <w:right w:val="nil"/>
            </w:tcBorders>
          </w:tcPr>
          <w:p w14:paraId="137A6492" w14:textId="77777777" w:rsidR="006A763C" w:rsidRPr="00372D92" w:rsidRDefault="006A763C" w:rsidP="006A763C">
            <w:r w:rsidRPr="00372D92">
              <w:t>Déchirure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970F6AD" w14:textId="77777777" w:rsidR="006A763C" w:rsidRPr="006A763C" w:rsidRDefault="006A763C" w:rsidP="006A763C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639CBDD9" w14:textId="77777777" w:rsidR="00EE5AFE" w:rsidRDefault="00EE5AFE" w:rsidP="00BB1547">
      <w:pPr>
        <w:spacing w:before="120"/>
      </w:pPr>
      <w:r w:rsidRPr="00F8187A">
        <w:rPr>
          <w:b/>
          <w:u w:val="single"/>
        </w:rPr>
        <w:t>QUESTION 7</w:t>
      </w:r>
      <w:r>
        <w:t> : Sur quelle face de l’élément met-il l’agrafe ?</w:t>
      </w:r>
      <w:r w:rsidR="003470B6" w:rsidRPr="003470B6">
        <w:rPr>
          <w:noProof/>
          <w:lang w:eastAsia="fr-FR"/>
        </w:rPr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195"/>
        <w:gridCol w:w="1701"/>
      </w:tblGrid>
      <w:tr w:rsidR="00FF388E" w:rsidRPr="006A763C" w14:paraId="16DB8C87" w14:textId="77777777" w:rsidTr="00FF388E">
        <w:tc>
          <w:tcPr>
            <w:tcW w:w="2195" w:type="dxa"/>
            <w:tcBorders>
              <w:right w:val="nil"/>
            </w:tcBorders>
          </w:tcPr>
          <w:p w14:paraId="0F2C1C81" w14:textId="77777777" w:rsidR="00FF388E" w:rsidRPr="001E05A6" w:rsidRDefault="00FF388E" w:rsidP="003B5244">
            <w:r>
              <w:t>Surface intérieur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4E3F35" w14:textId="77777777" w:rsidR="00FF388E" w:rsidRPr="006A763C" w:rsidRDefault="00FF388E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FF388E" w:rsidRPr="006A763C" w14:paraId="40B6074E" w14:textId="77777777" w:rsidTr="00FF388E">
        <w:tc>
          <w:tcPr>
            <w:tcW w:w="2195" w:type="dxa"/>
            <w:tcBorders>
              <w:right w:val="nil"/>
            </w:tcBorders>
          </w:tcPr>
          <w:p w14:paraId="7FAADA53" w14:textId="77777777" w:rsidR="00FF388E" w:rsidRPr="001E05A6" w:rsidRDefault="00FF388E" w:rsidP="003B5244">
            <w:r>
              <w:t>Surface extérieur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86A6B3" w14:textId="77777777" w:rsidR="00FF388E" w:rsidRPr="006A763C" w:rsidRDefault="00FF388E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224312DB" w14:textId="77777777" w:rsidR="00EE5AFE" w:rsidRDefault="00EE5AFE" w:rsidP="00BB1547">
      <w:pPr>
        <w:spacing w:before="120" w:after="0"/>
      </w:pPr>
      <w:r w:rsidRPr="00F8187A">
        <w:rPr>
          <w:b/>
          <w:u w:val="single"/>
        </w:rPr>
        <w:t>QUESTION 8</w:t>
      </w:r>
      <w:r>
        <w:t> : Selon vous, cela a-t-il une importance, développez.</w:t>
      </w:r>
    </w:p>
    <w:p w14:paraId="02371508" w14:textId="77777777" w:rsidR="00FF388E" w:rsidRDefault="00FF388E" w:rsidP="00FF388E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162E9399" w14:textId="77777777" w:rsidR="00F8187A" w:rsidRDefault="00EE5AFE" w:rsidP="00BB1547">
      <w:pPr>
        <w:spacing w:before="240" w:after="120" w:line="240" w:lineRule="auto"/>
      </w:pPr>
      <w:r w:rsidRPr="00F8187A">
        <w:rPr>
          <w:b/>
          <w:u w:val="single"/>
        </w:rPr>
        <w:t>QUESTION 9</w:t>
      </w:r>
      <w:r>
        <w:t> :</w:t>
      </w:r>
      <w:r w:rsidR="00C677BB">
        <w:t xml:space="preserve"> Comment sont placées les agrafes sur l’élément endommagé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F8187A" w:rsidRPr="006A763C" w14:paraId="69A9F9DC" w14:textId="77777777" w:rsidTr="00F8187A">
        <w:tc>
          <w:tcPr>
            <w:tcW w:w="3045" w:type="dxa"/>
            <w:tcBorders>
              <w:right w:val="nil"/>
            </w:tcBorders>
          </w:tcPr>
          <w:p w14:paraId="13E11733" w14:textId="77777777" w:rsidR="00F8187A" w:rsidRPr="001E05A6" w:rsidRDefault="007B1606" w:rsidP="003470B6">
            <w:r>
              <w:t>Horizontalement</w:t>
            </w:r>
            <w:r w:rsidR="00F8187A">
              <w:t xml:space="preserve"> à la fissure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43B600" w14:textId="77777777" w:rsidR="00F8187A" w:rsidRPr="006A763C" w:rsidRDefault="00F8187A" w:rsidP="003470B6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F8187A" w:rsidRPr="006A763C" w14:paraId="63608046" w14:textId="77777777" w:rsidTr="00F8187A">
        <w:tc>
          <w:tcPr>
            <w:tcW w:w="3045" w:type="dxa"/>
            <w:tcBorders>
              <w:right w:val="nil"/>
            </w:tcBorders>
          </w:tcPr>
          <w:p w14:paraId="38E36149" w14:textId="77777777" w:rsidR="00F8187A" w:rsidRPr="001E05A6" w:rsidRDefault="007B1606" w:rsidP="003470B6">
            <w:r>
              <w:t>Parallèlement</w:t>
            </w:r>
            <w:r w:rsidR="00F8187A">
              <w:t xml:space="preserve"> à la fissure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180ABC" w14:textId="77777777" w:rsidR="00F8187A" w:rsidRPr="006A763C" w:rsidRDefault="00F8187A" w:rsidP="003470B6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BB1547" w:rsidRPr="006A763C" w14:paraId="28AE306A" w14:textId="77777777" w:rsidTr="00F8187A">
        <w:tc>
          <w:tcPr>
            <w:tcW w:w="3045" w:type="dxa"/>
            <w:tcBorders>
              <w:right w:val="nil"/>
            </w:tcBorders>
          </w:tcPr>
          <w:p w14:paraId="0825DD31" w14:textId="77777777" w:rsidR="00BB1547" w:rsidRDefault="00BB1547" w:rsidP="003470B6">
            <w:r>
              <w:t xml:space="preserve">En biais à la fissure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A35986" w14:textId="77777777" w:rsidR="00BB1547" w:rsidRPr="006A763C" w:rsidRDefault="00BB1547" w:rsidP="003470B6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3D8417F8" w14:textId="77777777" w:rsidR="00BB1547" w:rsidRPr="00F00B90" w:rsidRDefault="00C677BB" w:rsidP="00BB1547">
      <w:pPr>
        <w:spacing w:before="120" w:after="120" w:line="240" w:lineRule="auto"/>
      </w:pPr>
      <w:r w:rsidRPr="00F00B90">
        <w:rPr>
          <w:b/>
          <w:u w:val="single"/>
        </w:rPr>
        <w:t>QUESTION 10</w:t>
      </w:r>
      <w:r w:rsidRPr="00F00B90">
        <w:t> : Il y a-t-il une distance à respecter entre les agrafes ?</w:t>
      </w:r>
      <w:r w:rsidR="003470B6" w:rsidRPr="003470B6">
        <w:rPr>
          <w:noProof/>
          <w:lang w:eastAsia="fr-FR"/>
        </w:rPr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BB1547" w:rsidRPr="006A763C" w14:paraId="04AD6A31" w14:textId="77777777" w:rsidTr="003470B6">
        <w:tc>
          <w:tcPr>
            <w:tcW w:w="1384" w:type="dxa"/>
            <w:tcBorders>
              <w:right w:val="nil"/>
            </w:tcBorders>
          </w:tcPr>
          <w:p w14:paraId="0F98472F" w14:textId="77777777" w:rsidR="00BB1547" w:rsidRPr="001E05A6" w:rsidRDefault="00BB1547" w:rsidP="003470B6">
            <w:r w:rsidRPr="001E05A6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FEF917E" w14:textId="77777777" w:rsidR="00BB1547" w:rsidRPr="006A763C" w:rsidRDefault="00BB1547" w:rsidP="003470B6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BB1547" w:rsidRPr="006A763C" w14:paraId="41F482ED" w14:textId="77777777" w:rsidTr="003470B6">
        <w:tc>
          <w:tcPr>
            <w:tcW w:w="1384" w:type="dxa"/>
            <w:tcBorders>
              <w:right w:val="nil"/>
            </w:tcBorders>
          </w:tcPr>
          <w:p w14:paraId="0BCF7DFF" w14:textId="77777777" w:rsidR="00BB1547" w:rsidRPr="001E05A6" w:rsidRDefault="00BB1547" w:rsidP="003470B6">
            <w:r w:rsidRPr="001E05A6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22148D9" w14:textId="77777777" w:rsidR="00BB1547" w:rsidRPr="006A763C" w:rsidRDefault="00BB1547" w:rsidP="003470B6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5C4F8C9F" w14:textId="77777777" w:rsidR="00C677BB" w:rsidRDefault="00C677BB" w:rsidP="00BB1547">
      <w:pPr>
        <w:spacing w:before="120" w:after="0" w:line="240" w:lineRule="auto"/>
      </w:pPr>
      <w:r w:rsidRPr="00BB1547">
        <w:rPr>
          <w:b/>
          <w:u w:val="single"/>
        </w:rPr>
        <w:t>QUESTION 11</w:t>
      </w:r>
      <w:r>
        <w:t> : Pourquoi faut-il appuyer sur le bouton rouge ?</w:t>
      </w:r>
      <w:r w:rsidR="003470B6" w:rsidRPr="003470B6">
        <w:rPr>
          <w:b/>
          <w:noProof/>
          <w:u w:val="single"/>
          <w:lang w:eastAsia="fr-FR"/>
        </w:rPr>
        <w:t xml:space="preserve"> </w:t>
      </w:r>
    </w:p>
    <w:p w14:paraId="72D29763" w14:textId="77777777" w:rsidR="00C677BB" w:rsidRDefault="00C677BB" w:rsidP="00182CB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140692D3" w14:textId="77777777" w:rsidR="006A763C" w:rsidRDefault="006A763C" w:rsidP="00182CB4">
      <w:pPr>
        <w:spacing w:after="0" w:line="240" w:lineRule="auto"/>
      </w:pPr>
    </w:p>
    <w:p w14:paraId="5B3B64D2" w14:textId="77777777" w:rsidR="006A763C" w:rsidRDefault="00C677BB" w:rsidP="00BB1547">
      <w:pPr>
        <w:spacing w:after="120" w:line="240" w:lineRule="auto"/>
      </w:pPr>
      <w:r w:rsidRPr="00BB1547">
        <w:rPr>
          <w:b/>
          <w:u w:val="single"/>
        </w:rPr>
        <w:t>QUESTION 12</w:t>
      </w:r>
      <w:r>
        <w:t> : Une fois l’agrafe insérée dans le plastique, il y a-t-il un temps d’attente avant de retir</w:t>
      </w:r>
      <w:r w:rsidR="00BB1547">
        <w:t>er la pression sur la poignée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6A763C" w14:paraId="781727C3" w14:textId="77777777" w:rsidTr="003B5244">
        <w:tc>
          <w:tcPr>
            <w:tcW w:w="1384" w:type="dxa"/>
            <w:tcBorders>
              <w:right w:val="nil"/>
            </w:tcBorders>
          </w:tcPr>
          <w:p w14:paraId="1097A0A9" w14:textId="77777777" w:rsidR="006A763C" w:rsidRPr="001E05A6" w:rsidRDefault="006A763C" w:rsidP="003B5244">
            <w:r w:rsidRPr="001E05A6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3FB3B1A" w14:textId="77777777" w:rsidR="006A763C" w:rsidRPr="006A763C" w:rsidRDefault="006A763C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3E08C942" w14:textId="77777777" w:rsidTr="003B5244">
        <w:tc>
          <w:tcPr>
            <w:tcW w:w="1384" w:type="dxa"/>
            <w:tcBorders>
              <w:right w:val="nil"/>
            </w:tcBorders>
          </w:tcPr>
          <w:p w14:paraId="2B5D6372" w14:textId="77777777" w:rsidR="006A763C" w:rsidRPr="001E05A6" w:rsidRDefault="006A763C" w:rsidP="003B5244">
            <w:r w:rsidRPr="001E05A6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8BCCCC7" w14:textId="77777777" w:rsidR="006A763C" w:rsidRPr="006A763C" w:rsidRDefault="006A763C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21DB015" w14:textId="77777777" w:rsidR="00C677BB" w:rsidRDefault="00C677BB" w:rsidP="00BB1547">
      <w:pPr>
        <w:spacing w:before="120" w:after="0" w:line="240" w:lineRule="auto"/>
      </w:pPr>
      <w:r w:rsidRPr="00BB1547">
        <w:rPr>
          <w:b/>
          <w:u w:val="single"/>
        </w:rPr>
        <w:t>QUESTION 13</w:t>
      </w:r>
      <w:r>
        <w:t> : Une fois l’agrafage réalisé, qu’effectue le carrossier ?</w:t>
      </w:r>
      <w:r w:rsidR="0055398D" w:rsidRPr="0055398D">
        <w:rPr>
          <w:b/>
          <w:noProof/>
          <w:u w:val="single"/>
          <w:lang w:eastAsia="fr-FR"/>
        </w:rPr>
        <w:t xml:space="preserve"> </w:t>
      </w:r>
    </w:p>
    <w:p w14:paraId="77F8FDED" w14:textId="77777777" w:rsidR="00BB1547" w:rsidRDefault="00BB1547" w:rsidP="00BB1547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2632674F" w14:textId="77777777" w:rsidR="00182CB4" w:rsidRPr="00BB1547" w:rsidRDefault="00182CB4" w:rsidP="00182CB4">
      <w:pPr>
        <w:spacing w:after="0" w:line="240" w:lineRule="auto"/>
        <w:rPr>
          <w:sz w:val="12"/>
        </w:rPr>
      </w:pPr>
    </w:p>
    <w:p w14:paraId="76B1FF10" w14:textId="77777777" w:rsidR="00182CB4" w:rsidRDefault="00182CB4" w:rsidP="00182CB4">
      <w:pPr>
        <w:spacing w:after="0" w:line="240" w:lineRule="auto"/>
      </w:pPr>
      <w:r w:rsidRPr="00BB1547">
        <w:rPr>
          <w:b/>
          <w:u w:val="single"/>
        </w:rPr>
        <w:t>QUESTION 14</w:t>
      </w:r>
      <w:r>
        <w:t> : Quels sont selon vous les EPI nécessaires lors de cette opération ?</w:t>
      </w:r>
      <w:r w:rsidR="0055398D" w:rsidRPr="0055398D">
        <w:t xml:space="preserve"> </w:t>
      </w:r>
    </w:p>
    <w:p w14:paraId="2592FFF3" w14:textId="77777777" w:rsidR="00BB1547" w:rsidRDefault="00BB1547" w:rsidP="00182CB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904"/>
        <w:gridCol w:w="992"/>
      </w:tblGrid>
      <w:tr w:rsidR="00BB1547" w:rsidRPr="006A763C" w14:paraId="5CDE73EC" w14:textId="77777777" w:rsidTr="00BB1547">
        <w:tc>
          <w:tcPr>
            <w:tcW w:w="2904" w:type="dxa"/>
            <w:tcBorders>
              <w:right w:val="nil"/>
            </w:tcBorders>
          </w:tcPr>
          <w:p w14:paraId="1371DFED" w14:textId="77777777" w:rsidR="00BB1547" w:rsidRPr="001E05A6" w:rsidRDefault="00BB1547" w:rsidP="003470B6">
            <w:r>
              <w:t>Des gants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A847FD" w14:textId="77777777" w:rsidR="00BB1547" w:rsidRPr="006A763C" w:rsidRDefault="00BB1547" w:rsidP="003470B6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BB1547" w:rsidRPr="006A763C" w14:paraId="1193DCC3" w14:textId="77777777" w:rsidTr="00BB1547">
        <w:tc>
          <w:tcPr>
            <w:tcW w:w="2904" w:type="dxa"/>
            <w:tcBorders>
              <w:right w:val="nil"/>
            </w:tcBorders>
          </w:tcPr>
          <w:p w14:paraId="5D121BB8" w14:textId="77777777" w:rsidR="00BB1547" w:rsidRPr="001E05A6" w:rsidRDefault="00BB1547" w:rsidP="003470B6">
            <w:r>
              <w:t>Des lunettes de protections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BE4CC5" w14:textId="77777777" w:rsidR="00BB1547" w:rsidRPr="006A763C" w:rsidRDefault="00BB1547" w:rsidP="003470B6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088EB58" w14:textId="77777777" w:rsidR="006A763C" w:rsidRDefault="00182CB4" w:rsidP="00BB1547">
      <w:pPr>
        <w:spacing w:before="120" w:after="120" w:line="240" w:lineRule="auto"/>
      </w:pPr>
      <w:r w:rsidRPr="00BB1547">
        <w:rPr>
          <w:b/>
          <w:u w:val="single"/>
        </w:rPr>
        <w:t>QUESTION 15</w:t>
      </w:r>
      <w:r>
        <w:t xml:space="preserve"> : Lors de la </w:t>
      </w:r>
      <w:r w:rsidR="00794E9A">
        <w:t>troisième réparation</w:t>
      </w:r>
      <w:r>
        <w:t>,</w:t>
      </w:r>
      <w:r w:rsidR="00794E9A">
        <w:t xml:space="preserve">  utilise-t</w:t>
      </w:r>
      <w:r>
        <w:t>-il</w:t>
      </w:r>
      <w:r w:rsidR="00794E9A">
        <w:t xml:space="preserve"> un procédé différent sur la manière d’utilisation de la poignée.</w:t>
      </w:r>
      <w:r w:rsidR="0055398D" w:rsidRPr="0055398D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6A763C" w:rsidRPr="006A763C" w14:paraId="4E5350AF" w14:textId="77777777" w:rsidTr="003B5244">
        <w:tc>
          <w:tcPr>
            <w:tcW w:w="1384" w:type="dxa"/>
            <w:tcBorders>
              <w:right w:val="nil"/>
            </w:tcBorders>
          </w:tcPr>
          <w:p w14:paraId="4FB98C40" w14:textId="77777777" w:rsidR="006A763C" w:rsidRPr="001E05A6" w:rsidRDefault="006A763C" w:rsidP="003B5244">
            <w:r w:rsidRPr="001E05A6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C4641B4" w14:textId="77777777" w:rsidR="006A763C" w:rsidRPr="006A763C" w:rsidRDefault="006A763C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6A763C" w:rsidRPr="006A763C" w14:paraId="659D9F63" w14:textId="77777777" w:rsidTr="003B5244">
        <w:tc>
          <w:tcPr>
            <w:tcW w:w="1384" w:type="dxa"/>
            <w:tcBorders>
              <w:right w:val="nil"/>
            </w:tcBorders>
          </w:tcPr>
          <w:p w14:paraId="6D4B2F8D" w14:textId="77777777" w:rsidR="006A763C" w:rsidRPr="001E05A6" w:rsidRDefault="006A763C" w:rsidP="003B5244">
            <w:r w:rsidRPr="001E05A6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86C163A" w14:textId="77777777" w:rsidR="006A763C" w:rsidRPr="006A763C" w:rsidRDefault="006A763C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6AF87D97" w14:textId="77777777" w:rsidR="003B5244" w:rsidRDefault="003B5244" w:rsidP="00794E9A">
      <w:pPr>
        <w:spacing w:after="0" w:line="240" w:lineRule="auto"/>
      </w:pPr>
    </w:p>
    <w:p w14:paraId="59F707E2" w14:textId="77777777" w:rsidR="003B5244" w:rsidRDefault="00890F82" w:rsidP="009B4B32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1072" behindDoc="1" locked="0" layoutInCell="1" allowOverlap="1" wp14:anchorId="34F944DE" wp14:editId="59D3C90C">
            <wp:simplePos x="0" y="0"/>
            <wp:positionH relativeFrom="column">
              <wp:posOffset>4373245</wp:posOffset>
            </wp:positionH>
            <wp:positionV relativeFrom="paragraph">
              <wp:posOffset>-152400</wp:posOffset>
            </wp:positionV>
            <wp:extent cx="227647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10" y="21483"/>
                <wp:lineTo x="2151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244" w:rsidRPr="00DB0AB7">
        <w:rPr>
          <w:b/>
        </w:rPr>
        <w:t xml:space="preserve">REPARATION PAR </w:t>
      </w:r>
      <w:r w:rsidR="003B5244">
        <w:rPr>
          <w:b/>
        </w:rPr>
        <w:t>SOUDAGE</w:t>
      </w:r>
      <w:r w:rsidR="003B5244" w:rsidRPr="00DB0AB7">
        <w:rPr>
          <w:b/>
        </w:rPr>
        <w:t xml:space="preserve"> : </w:t>
      </w:r>
    </w:p>
    <w:p w14:paraId="74F65705" w14:textId="77777777" w:rsidR="003B5244" w:rsidRDefault="003B5244" w:rsidP="003B5244">
      <w:pPr>
        <w:spacing w:after="0" w:line="240" w:lineRule="auto"/>
        <w:rPr>
          <w:b/>
        </w:rPr>
      </w:pPr>
    </w:p>
    <w:p w14:paraId="29754691" w14:textId="77777777" w:rsidR="003B5244" w:rsidRDefault="00000000" w:rsidP="003B5244">
      <w:pPr>
        <w:tabs>
          <w:tab w:val="left" w:pos="5103"/>
        </w:tabs>
        <w:spacing w:after="0" w:line="240" w:lineRule="auto"/>
        <w:rPr>
          <w:rStyle w:val="Lienhypertexte"/>
        </w:rPr>
      </w:pPr>
      <w:hyperlink r:id="rId13" w:history="1">
        <w:r w:rsidR="003B5244">
          <w:rPr>
            <w:rStyle w:val="Lienhypertexte"/>
          </w:rPr>
          <w:t>https://www.youtube.com/watch?v=OrEBiClDgC0</w:t>
        </w:r>
      </w:hyperlink>
    </w:p>
    <w:p w14:paraId="1320E3F2" w14:textId="77777777" w:rsidR="00890F82" w:rsidRDefault="00DA3590" w:rsidP="003B5244">
      <w:pPr>
        <w:tabs>
          <w:tab w:val="left" w:pos="5103"/>
        </w:tabs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48000" behindDoc="1" locked="0" layoutInCell="1" allowOverlap="1" wp14:anchorId="2CD4A761" wp14:editId="1849F188">
            <wp:simplePos x="0" y="0"/>
            <wp:positionH relativeFrom="column">
              <wp:posOffset>718185</wp:posOffset>
            </wp:positionH>
            <wp:positionV relativeFrom="paragraph">
              <wp:posOffset>55880</wp:posOffset>
            </wp:positionV>
            <wp:extent cx="86360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65" y="21120"/>
                <wp:lineTo x="20965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58863" w14:textId="77777777" w:rsidR="00890F82" w:rsidRDefault="00890F82" w:rsidP="003B5244">
      <w:pPr>
        <w:tabs>
          <w:tab w:val="left" w:pos="5103"/>
        </w:tabs>
        <w:spacing w:after="0" w:line="240" w:lineRule="auto"/>
      </w:pPr>
      <w:r>
        <w:t>QC CODE</w:t>
      </w:r>
    </w:p>
    <w:p w14:paraId="6DDE371F" w14:textId="77777777" w:rsidR="00890F82" w:rsidRDefault="00890F82" w:rsidP="003B5244">
      <w:pPr>
        <w:tabs>
          <w:tab w:val="left" w:pos="5103"/>
        </w:tabs>
        <w:spacing w:after="0" w:line="240" w:lineRule="auto"/>
      </w:pPr>
    </w:p>
    <w:p w14:paraId="00F59587" w14:textId="77777777" w:rsidR="00890F82" w:rsidRDefault="00890F82" w:rsidP="003B5244">
      <w:pPr>
        <w:tabs>
          <w:tab w:val="left" w:pos="5103"/>
        </w:tabs>
        <w:spacing w:after="0" w:line="240" w:lineRule="auto"/>
      </w:pPr>
    </w:p>
    <w:p w14:paraId="687619DB" w14:textId="77777777" w:rsidR="00890F82" w:rsidRDefault="00890F82" w:rsidP="003B5244">
      <w:pPr>
        <w:tabs>
          <w:tab w:val="left" w:pos="5103"/>
        </w:tabs>
        <w:spacing w:after="0" w:line="240" w:lineRule="auto"/>
      </w:pPr>
    </w:p>
    <w:p w14:paraId="15CAE125" w14:textId="77777777" w:rsidR="00890F82" w:rsidRDefault="00890F82" w:rsidP="003B5244">
      <w:pPr>
        <w:tabs>
          <w:tab w:val="left" w:pos="5103"/>
        </w:tabs>
        <w:spacing w:after="0" w:line="240" w:lineRule="auto"/>
      </w:pPr>
    </w:p>
    <w:p w14:paraId="232C0DAD" w14:textId="77777777" w:rsidR="003B5244" w:rsidRDefault="003B5244" w:rsidP="004774A1">
      <w:pPr>
        <w:spacing w:after="0" w:line="240" w:lineRule="auto"/>
      </w:pPr>
      <w:r w:rsidRPr="00BB1547">
        <w:rPr>
          <w:b/>
          <w:u w:val="single"/>
        </w:rPr>
        <w:t>QUESTION 1</w:t>
      </w:r>
      <w:r w:rsidRPr="00DB0AB7">
        <w:t xml:space="preserve"> : </w:t>
      </w:r>
      <w:r>
        <w:t>La cassure de l’élément doit-elle être franche ?</w:t>
      </w:r>
      <w:r w:rsidR="0055398D" w:rsidRPr="0055398D">
        <w:t xml:space="preserve"> </w:t>
      </w:r>
    </w:p>
    <w:p w14:paraId="6C157964" w14:textId="77777777" w:rsidR="003B5244" w:rsidRDefault="003B5244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3B5244" w:rsidRPr="006A763C" w14:paraId="2765A8C0" w14:textId="77777777" w:rsidTr="003B5244">
        <w:tc>
          <w:tcPr>
            <w:tcW w:w="1384" w:type="dxa"/>
            <w:tcBorders>
              <w:right w:val="nil"/>
            </w:tcBorders>
          </w:tcPr>
          <w:p w14:paraId="0EDEDF7A" w14:textId="77777777" w:rsidR="003B5244" w:rsidRPr="001E05A6" w:rsidRDefault="003B5244" w:rsidP="004774A1">
            <w:r w:rsidRPr="001E05A6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72FFF66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728E2232" w14:textId="77777777" w:rsidTr="003B5244">
        <w:tc>
          <w:tcPr>
            <w:tcW w:w="1384" w:type="dxa"/>
            <w:tcBorders>
              <w:right w:val="nil"/>
            </w:tcBorders>
          </w:tcPr>
          <w:p w14:paraId="0207862D" w14:textId="77777777" w:rsidR="003B5244" w:rsidRPr="001E05A6" w:rsidRDefault="003B5244" w:rsidP="004774A1">
            <w:r w:rsidRPr="001E05A6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5B31734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51C2D61E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3A9D23C7" w14:textId="77777777" w:rsidR="003B5244" w:rsidRDefault="003B5244" w:rsidP="004774A1">
      <w:pPr>
        <w:spacing w:after="0" w:line="240" w:lineRule="auto"/>
      </w:pPr>
      <w:r w:rsidRPr="00BB1547">
        <w:rPr>
          <w:b/>
          <w:u w:val="single"/>
        </w:rPr>
        <w:t>QUESTION 2</w:t>
      </w:r>
      <w:r>
        <w:t> : Pourquoi devez-vous identifier le plastique sur lequel vous travaillez ?</w:t>
      </w:r>
    </w:p>
    <w:p w14:paraId="39724BD4" w14:textId="77777777" w:rsidR="004774A1" w:rsidRDefault="004774A1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329"/>
        <w:gridCol w:w="567"/>
      </w:tblGrid>
      <w:tr w:rsidR="003B5244" w:rsidRPr="006A763C" w14:paraId="1E2C4C5B" w14:textId="77777777" w:rsidTr="003B5244">
        <w:tc>
          <w:tcPr>
            <w:tcW w:w="3329" w:type="dxa"/>
            <w:tcBorders>
              <w:right w:val="nil"/>
            </w:tcBorders>
          </w:tcPr>
          <w:p w14:paraId="70D3E93E" w14:textId="77777777" w:rsidR="003B5244" w:rsidRPr="00D15CD6" w:rsidRDefault="003B5244" w:rsidP="004774A1">
            <w:r w:rsidRPr="00D15CD6">
              <w:t>A  cause du climat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7D894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519786EF" w14:textId="77777777" w:rsidTr="003B5244">
        <w:tc>
          <w:tcPr>
            <w:tcW w:w="3329" w:type="dxa"/>
            <w:tcBorders>
              <w:right w:val="nil"/>
            </w:tcBorders>
          </w:tcPr>
          <w:p w14:paraId="247A0771" w14:textId="77777777" w:rsidR="003B5244" w:rsidRPr="00D15CD6" w:rsidRDefault="003B5244" w:rsidP="004774A1">
            <w:r w:rsidRPr="00D15CD6">
              <w:t>Par rapport à la baguette adaptée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7C3F5B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39EF04BC" w14:textId="77777777" w:rsidTr="003B5244">
        <w:tc>
          <w:tcPr>
            <w:tcW w:w="3329" w:type="dxa"/>
            <w:tcBorders>
              <w:right w:val="nil"/>
            </w:tcBorders>
          </w:tcPr>
          <w:p w14:paraId="3D2068D9" w14:textId="77777777" w:rsidR="003B5244" w:rsidRPr="00D15CD6" w:rsidRDefault="003B5244" w:rsidP="004774A1">
            <w:r w:rsidRPr="00D15CD6">
              <w:t>A la position de la lune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63277F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219572B8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7D5ECF30" w14:textId="77777777" w:rsidR="003B5244" w:rsidRDefault="003B5244" w:rsidP="004774A1">
      <w:pPr>
        <w:spacing w:after="0" w:line="240" w:lineRule="auto"/>
      </w:pPr>
      <w:r w:rsidRPr="00BB1547">
        <w:rPr>
          <w:b/>
          <w:u w:val="single"/>
        </w:rPr>
        <w:t>QUESTION 3</w:t>
      </w:r>
      <w:r>
        <w:t> : Identifiez la nature des différentes baguettes disponible dans le coffret VBSA.</w:t>
      </w:r>
      <w:r w:rsidR="0055398D" w:rsidRPr="0055398D">
        <w:t xml:space="preserve"> </w:t>
      </w:r>
    </w:p>
    <w:p w14:paraId="393F562E" w14:textId="77777777" w:rsidR="004774A1" w:rsidRDefault="004774A1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329"/>
        <w:gridCol w:w="567"/>
      </w:tblGrid>
      <w:tr w:rsidR="003B5244" w:rsidRPr="006A763C" w14:paraId="7E3AAF72" w14:textId="77777777" w:rsidTr="003B5244">
        <w:tc>
          <w:tcPr>
            <w:tcW w:w="3329" w:type="dxa"/>
            <w:tcBorders>
              <w:right w:val="nil"/>
            </w:tcBorders>
          </w:tcPr>
          <w:p w14:paraId="4DD9F25C" w14:textId="77777777" w:rsidR="003B5244" w:rsidRPr="00055449" w:rsidRDefault="003B5244" w:rsidP="004774A1">
            <w:r w:rsidRPr="00055449">
              <w:t>Polypropylène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33907C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0424C445" w14:textId="77777777" w:rsidTr="003B5244">
        <w:tc>
          <w:tcPr>
            <w:tcW w:w="3329" w:type="dxa"/>
            <w:tcBorders>
              <w:right w:val="nil"/>
            </w:tcBorders>
          </w:tcPr>
          <w:p w14:paraId="2C69B6C8" w14:textId="77777777" w:rsidR="003B5244" w:rsidRPr="00055449" w:rsidRDefault="003B5244" w:rsidP="004774A1">
            <w:r w:rsidRPr="00055449">
              <w:t>Polyéthylène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95CEA0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1C715061" w14:textId="77777777" w:rsidTr="003B5244">
        <w:tc>
          <w:tcPr>
            <w:tcW w:w="3329" w:type="dxa"/>
            <w:tcBorders>
              <w:right w:val="nil"/>
            </w:tcBorders>
          </w:tcPr>
          <w:p w14:paraId="118A2D29" w14:textId="77777777" w:rsidR="003B5244" w:rsidRPr="00055449" w:rsidRDefault="003B5244" w:rsidP="004774A1">
            <w:pPr>
              <w:rPr>
                <w:sz w:val="24"/>
                <w:szCs w:val="24"/>
              </w:rPr>
            </w:pPr>
            <w:r w:rsidRPr="00055449">
              <w:rPr>
                <w:sz w:val="24"/>
                <w:szCs w:val="24"/>
              </w:rPr>
              <w:t>Acrylonitrile Butadiène Styrène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F34A2B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3F59B749" w14:textId="77777777" w:rsidTr="003B5244">
        <w:tc>
          <w:tcPr>
            <w:tcW w:w="3329" w:type="dxa"/>
            <w:tcBorders>
              <w:right w:val="nil"/>
            </w:tcBorders>
          </w:tcPr>
          <w:p w14:paraId="42255D59" w14:textId="77777777" w:rsidR="003B5244" w:rsidRPr="00055449" w:rsidRDefault="003B5244" w:rsidP="004774A1">
            <w:r w:rsidRPr="00055449">
              <w:rPr>
                <w:sz w:val="24"/>
                <w:szCs w:val="24"/>
              </w:rPr>
              <w:t>Carbone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AFD72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6FD94030" w14:textId="77777777" w:rsidR="003B5244" w:rsidRDefault="003B5244" w:rsidP="004774A1">
      <w:pPr>
        <w:spacing w:after="0" w:line="240" w:lineRule="auto"/>
      </w:pPr>
    </w:p>
    <w:p w14:paraId="7C805504" w14:textId="77777777" w:rsidR="009438E1" w:rsidRDefault="003B5244" w:rsidP="004774A1">
      <w:pPr>
        <w:spacing w:after="0" w:line="240" w:lineRule="auto"/>
      </w:pPr>
      <w:r w:rsidRPr="00BB1547">
        <w:rPr>
          <w:b/>
          <w:u w:val="single"/>
        </w:rPr>
        <w:t>QUESTION 4</w:t>
      </w:r>
      <w:r>
        <w:t> : Lors de la mise en tension de l’appareil à souder que devez-vous effectuer comme réglage ?</w:t>
      </w:r>
      <w:r w:rsidR="0055398D" w:rsidRPr="0055398D">
        <w:t xml:space="preserve"> </w:t>
      </w:r>
    </w:p>
    <w:p w14:paraId="624A63BA" w14:textId="77777777" w:rsidR="004774A1" w:rsidRDefault="004774A1" w:rsidP="004774A1">
      <w:pPr>
        <w:spacing w:after="0" w:line="240" w:lineRule="auto"/>
      </w:pPr>
    </w:p>
    <w:tbl>
      <w:tblPr>
        <w:tblStyle w:val="Grilledutableau"/>
        <w:tblW w:w="5455" w:type="dxa"/>
        <w:tblInd w:w="465" w:type="dxa"/>
        <w:tblLook w:val="04A0" w:firstRow="1" w:lastRow="0" w:firstColumn="1" w:lastColumn="0" w:noHBand="0" w:noVBand="1"/>
      </w:tblPr>
      <w:tblGrid>
        <w:gridCol w:w="3612"/>
        <w:gridCol w:w="1843"/>
      </w:tblGrid>
      <w:tr w:rsidR="003B5244" w:rsidRPr="006A763C" w14:paraId="66FB6CB9" w14:textId="77777777" w:rsidTr="003B5244">
        <w:tc>
          <w:tcPr>
            <w:tcW w:w="3612" w:type="dxa"/>
            <w:tcBorders>
              <w:right w:val="nil"/>
            </w:tcBorders>
          </w:tcPr>
          <w:p w14:paraId="5AE0B85A" w14:textId="77777777" w:rsidR="003B5244" w:rsidRPr="009B0671" w:rsidRDefault="003B5244" w:rsidP="004774A1">
            <w:r w:rsidRPr="009B0671">
              <w:t xml:space="preserve">Langue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0D301B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79E8802F" w14:textId="77777777" w:rsidTr="003B5244">
        <w:tc>
          <w:tcPr>
            <w:tcW w:w="3612" w:type="dxa"/>
            <w:tcBorders>
              <w:right w:val="nil"/>
            </w:tcBorders>
          </w:tcPr>
          <w:p w14:paraId="5686EB38" w14:textId="77777777" w:rsidR="003B5244" w:rsidRPr="009B0671" w:rsidRDefault="003B5244" w:rsidP="004774A1">
            <w:r w:rsidRPr="009B0671">
              <w:t xml:space="preserve">Type de soudage + matière plastique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FAA068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1490B7F0" w14:textId="77777777" w:rsidTr="003B5244">
        <w:tc>
          <w:tcPr>
            <w:tcW w:w="3612" w:type="dxa"/>
            <w:tcBorders>
              <w:right w:val="nil"/>
            </w:tcBorders>
          </w:tcPr>
          <w:p w14:paraId="678A7313" w14:textId="77777777" w:rsidR="003B5244" w:rsidRPr="009B0671" w:rsidRDefault="003B5244" w:rsidP="004774A1">
            <w:r w:rsidRPr="009B0671">
              <w:t>Température de l’appareil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6D7E3D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4F229EF4" w14:textId="77777777" w:rsidTr="003B5244">
        <w:tc>
          <w:tcPr>
            <w:tcW w:w="3612" w:type="dxa"/>
            <w:tcBorders>
              <w:right w:val="nil"/>
            </w:tcBorders>
          </w:tcPr>
          <w:p w14:paraId="0EED3A7F" w14:textId="77777777" w:rsidR="003B5244" w:rsidRPr="009B0671" w:rsidRDefault="003B5244" w:rsidP="004774A1">
            <w:r w:rsidRPr="009B0671">
              <w:t>Luminosité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E9D87A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E38E049" w14:textId="77777777" w:rsidR="003B5244" w:rsidRDefault="003B5244" w:rsidP="004774A1">
      <w:pPr>
        <w:spacing w:after="0" w:line="240" w:lineRule="auto"/>
      </w:pPr>
    </w:p>
    <w:p w14:paraId="67015511" w14:textId="77777777" w:rsidR="003B5244" w:rsidRDefault="003B5244" w:rsidP="004774A1">
      <w:pPr>
        <w:spacing w:after="0" w:line="240" w:lineRule="auto"/>
      </w:pPr>
      <w:r w:rsidRPr="00BB1547">
        <w:rPr>
          <w:b/>
          <w:u w:val="single"/>
        </w:rPr>
        <w:t>QUESTION 5</w:t>
      </w:r>
      <w:r>
        <w:t> : Le choix de la matière d’apport influe-t-elle sur la température et la vitesse de l’appareil.</w:t>
      </w:r>
      <w:r w:rsidR="0055398D" w:rsidRPr="0055398D">
        <w:t xml:space="preserve"> </w:t>
      </w:r>
    </w:p>
    <w:p w14:paraId="39295374" w14:textId="77777777" w:rsidR="003B5244" w:rsidRDefault="003B5244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3B5244" w:rsidRPr="006A763C" w14:paraId="0F3EC058" w14:textId="77777777" w:rsidTr="003B5244">
        <w:tc>
          <w:tcPr>
            <w:tcW w:w="1384" w:type="dxa"/>
            <w:tcBorders>
              <w:right w:val="nil"/>
            </w:tcBorders>
          </w:tcPr>
          <w:p w14:paraId="017360A9" w14:textId="77777777" w:rsidR="003B5244" w:rsidRPr="001E05A6" w:rsidRDefault="003B5244" w:rsidP="004774A1">
            <w:r w:rsidRPr="001E05A6">
              <w:t>OUI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24FECDD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172C1AA0" w14:textId="77777777" w:rsidTr="003B5244">
        <w:tc>
          <w:tcPr>
            <w:tcW w:w="1384" w:type="dxa"/>
            <w:tcBorders>
              <w:right w:val="nil"/>
            </w:tcBorders>
          </w:tcPr>
          <w:p w14:paraId="756597AE" w14:textId="77777777" w:rsidR="003B5244" w:rsidRPr="001E05A6" w:rsidRDefault="003B5244" w:rsidP="004774A1">
            <w:r w:rsidRPr="001E05A6">
              <w:t>NON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578D264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12062CDE" w14:textId="77777777" w:rsidR="003B5244" w:rsidRDefault="003B5244" w:rsidP="004774A1">
      <w:pPr>
        <w:spacing w:after="0" w:line="240" w:lineRule="auto"/>
      </w:pPr>
    </w:p>
    <w:p w14:paraId="11F3F1BB" w14:textId="77777777" w:rsidR="003B5244" w:rsidRDefault="003B5244" w:rsidP="004774A1">
      <w:pPr>
        <w:spacing w:after="0" w:line="240" w:lineRule="auto"/>
      </w:pPr>
      <w:r w:rsidRPr="00BB1547">
        <w:rPr>
          <w:b/>
          <w:u w:val="single"/>
        </w:rPr>
        <w:t>QUESTION 6</w:t>
      </w:r>
      <w:r>
        <w:t> : Lorsque vous vous arrêtez momentanément de travailler avec  l’appareil, que faites-vous ?</w:t>
      </w:r>
    </w:p>
    <w:p w14:paraId="568D456F" w14:textId="77777777" w:rsidR="009438E1" w:rsidRDefault="009438E1" w:rsidP="004774A1">
      <w:pPr>
        <w:spacing w:after="0" w:line="240" w:lineRule="auto"/>
      </w:pPr>
    </w:p>
    <w:tbl>
      <w:tblPr>
        <w:tblStyle w:val="Grilledutableau"/>
        <w:tblW w:w="6164" w:type="dxa"/>
        <w:tblInd w:w="465" w:type="dxa"/>
        <w:tblLook w:val="04A0" w:firstRow="1" w:lastRow="0" w:firstColumn="1" w:lastColumn="0" w:noHBand="0" w:noVBand="1"/>
      </w:tblPr>
      <w:tblGrid>
        <w:gridCol w:w="4888"/>
        <w:gridCol w:w="1276"/>
      </w:tblGrid>
      <w:tr w:rsidR="003B5244" w:rsidRPr="006A763C" w14:paraId="2F9C9104" w14:textId="77777777" w:rsidTr="003B5244">
        <w:tc>
          <w:tcPr>
            <w:tcW w:w="4888" w:type="dxa"/>
            <w:tcBorders>
              <w:right w:val="nil"/>
            </w:tcBorders>
          </w:tcPr>
          <w:p w14:paraId="04AD9D80" w14:textId="77777777" w:rsidR="003B5244" w:rsidRPr="00ED6B1E" w:rsidRDefault="003B5244" w:rsidP="004774A1">
            <w:r w:rsidRPr="00ED6B1E">
              <w:t>Le ranger dans son coffret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7FF9BD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6953767D" w14:textId="77777777" w:rsidTr="003B5244">
        <w:tc>
          <w:tcPr>
            <w:tcW w:w="4888" w:type="dxa"/>
            <w:tcBorders>
              <w:right w:val="nil"/>
            </w:tcBorders>
          </w:tcPr>
          <w:p w14:paraId="247419A0" w14:textId="77777777" w:rsidR="003B5244" w:rsidRPr="00ED6B1E" w:rsidRDefault="003B5244" w:rsidP="004774A1">
            <w:r w:rsidRPr="00ED6B1E">
              <w:t>Le débrancher et attendre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07DA6E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3701ABC4" w14:textId="77777777" w:rsidTr="003B5244">
        <w:tc>
          <w:tcPr>
            <w:tcW w:w="4888" w:type="dxa"/>
            <w:tcBorders>
              <w:right w:val="nil"/>
            </w:tcBorders>
          </w:tcPr>
          <w:p w14:paraId="41F59305" w14:textId="77777777" w:rsidR="003B5244" w:rsidRPr="00ED6B1E" w:rsidRDefault="003B5244" w:rsidP="004774A1">
            <w:r w:rsidRPr="00ED6B1E">
              <w:t>Appuyer sur STANDBY (bouton de mise en attente)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15F917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2D197796" w14:textId="77777777" w:rsidTr="003B5244">
        <w:tc>
          <w:tcPr>
            <w:tcW w:w="4888" w:type="dxa"/>
            <w:tcBorders>
              <w:right w:val="nil"/>
            </w:tcBorders>
          </w:tcPr>
          <w:p w14:paraId="562751D2" w14:textId="77777777" w:rsidR="003B5244" w:rsidRPr="006A763C" w:rsidRDefault="009438E1" w:rsidP="004774A1">
            <w:r>
              <w:t>Le refroidir avec de l’eau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7ADA67" w14:textId="77777777" w:rsidR="003B5244" w:rsidRPr="006A763C" w:rsidRDefault="003B5244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450D8AFC" w14:textId="77777777" w:rsidR="003B5244" w:rsidRDefault="003B5244" w:rsidP="004774A1">
      <w:pPr>
        <w:spacing w:after="0" w:line="240" w:lineRule="auto"/>
      </w:pPr>
    </w:p>
    <w:p w14:paraId="3399C90D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2DC2D9F5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27304480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01C0BAB2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59C6EA1F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3F108E97" w14:textId="77777777" w:rsidR="004774A1" w:rsidRDefault="004774A1" w:rsidP="004774A1">
      <w:pPr>
        <w:spacing w:after="0" w:line="240" w:lineRule="auto"/>
        <w:rPr>
          <w:b/>
          <w:u w:val="single"/>
        </w:rPr>
      </w:pPr>
    </w:p>
    <w:p w14:paraId="793B13D7" w14:textId="77777777" w:rsidR="003B5244" w:rsidRDefault="003B5244" w:rsidP="004774A1">
      <w:pPr>
        <w:spacing w:after="0" w:line="240" w:lineRule="auto"/>
      </w:pPr>
      <w:r w:rsidRPr="00BB1547">
        <w:rPr>
          <w:b/>
          <w:u w:val="single"/>
        </w:rPr>
        <w:lastRenderedPageBreak/>
        <w:t>QUESTION 7</w:t>
      </w:r>
      <w:r>
        <w:t> : Quel est le temps de préchauffage</w:t>
      </w:r>
    </w:p>
    <w:p w14:paraId="6A7508E7" w14:textId="77777777" w:rsidR="009438E1" w:rsidRDefault="009438E1" w:rsidP="004774A1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6A763C" w14:paraId="12E7E385" w14:textId="77777777" w:rsidTr="003B5244">
        <w:tc>
          <w:tcPr>
            <w:tcW w:w="1384" w:type="dxa"/>
            <w:tcBorders>
              <w:right w:val="nil"/>
            </w:tcBorders>
          </w:tcPr>
          <w:p w14:paraId="26E3720B" w14:textId="77777777" w:rsidR="009438E1" w:rsidRPr="006D125B" w:rsidRDefault="009438E1" w:rsidP="004774A1">
            <w:r w:rsidRPr="006D125B">
              <w:t>10s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E9AC797" w14:textId="77777777" w:rsidR="009438E1" w:rsidRPr="006A763C" w:rsidRDefault="009438E1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FC842AC" w14:textId="77777777" w:rsidTr="003B5244">
        <w:tc>
          <w:tcPr>
            <w:tcW w:w="1384" w:type="dxa"/>
            <w:tcBorders>
              <w:right w:val="nil"/>
            </w:tcBorders>
          </w:tcPr>
          <w:p w14:paraId="65101BF0" w14:textId="77777777" w:rsidR="009438E1" w:rsidRPr="006D125B" w:rsidRDefault="009438E1" w:rsidP="004774A1">
            <w:r w:rsidRPr="006D125B">
              <w:t>20s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60CAFFD" w14:textId="77777777" w:rsidR="009438E1" w:rsidRPr="006A763C" w:rsidRDefault="009438E1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0538F703" w14:textId="77777777" w:rsidTr="003B5244">
        <w:tc>
          <w:tcPr>
            <w:tcW w:w="1384" w:type="dxa"/>
            <w:tcBorders>
              <w:right w:val="nil"/>
            </w:tcBorders>
          </w:tcPr>
          <w:p w14:paraId="60B27814" w14:textId="77777777" w:rsidR="009438E1" w:rsidRPr="006D125B" w:rsidRDefault="009438E1" w:rsidP="004774A1">
            <w:r w:rsidRPr="006D125B">
              <w:t>30s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9B58EED" w14:textId="77777777" w:rsidR="009438E1" w:rsidRPr="006A763C" w:rsidRDefault="009438E1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44E657C0" w14:textId="77777777" w:rsidTr="003B5244">
        <w:tc>
          <w:tcPr>
            <w:tcW w:w="1384" w:type="dxa"/>
            <w:tcBorders>
              <w:right w:val="nil"/>
            </w:tcBorders>
          </w:tcPr>
          <w:p w14:paraId="7568EA8E" w14:textId="77777777" w:rsidR="009438E1" w:rsidRPr="006D125B" w:rsidRDefault="009438E1" w:rsidP="004774A1">
            <w:r w:rsidRPr="006D125B">
              <w:t>40s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4FB39D4" w14:textId="77777777" w:rsidR="009438E1" w:rsidRPr="006A763C" w:rsidRDefault="009438E1" w:rsidP="004774A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53C14381" w14:textId="77777777" w:rsidR="00890F82" w:rsidRDefault="00890F82" w:rsidP="004774A1">
      <w:pPr>
        <w:spacing w:after="0" w:line="240" w:lineRule="auto"/>
      </w:pPr>
    </w:p>
    <w:p w14:paraId="38479523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t>QUESTION 8</w:t>
      </w:r>
      <w:r>
        <w:t> : Pourquoi utiliser un grattoir ?</w:t>
      </w:r>
    </w:p>
    <w:p w14:paraId="2D31416C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6164" w:type="dxa"/>
        <w:tblInd w:w="465" w:type="dxa"/>
        <w:tblLook w:val="04A0" w:firstRow="1" w:lastRow="0" w:firstColumn="1" w:lastColumn="0" w:noHBand="0" w:noVBand="1"/>
      </w:tblPr>
      <w:tblGrid>
        <w:gridCol w:w="3329"/>
        <w:gridCol w:w="2835"/>
      </w:tblGrid>
      <w:tr w:rsidR="009438E1" w:rsidRPr="006A763C" w14:paraId="1F7130AB" w14:textId="77777777" w:rsidTr="009438E1">
        <w:tc>
          <w:tcPr>
            <w:tcW w:w="3329" w:type="dxa"/>
            <w:tcBorders>
              <w:right w:val="nil"/>
            </w:tcBorders>
          </w:tcPr>
          <w:p w14:paraId="55A7A0AD" w14:textId="77777777" w:rsidR="009438E1" w:rsidRPr="00B347FF" w:rsidRDefault="009438E1" w:rsidP="009438E1">
            <w:r w:rsidRPr="00B347FF">
              <w:t>Afin de lustrer l’élément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CC01E3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EADD755" w14:textId="77777777" w:rsidTr="009438E1">
        <w:tc>
          <w:tcPr>
            <w:tcW w:w="3329" w:type="dxa"/>
            <w:tcBorders>
              <w:right w:val="nil"/>
            </w:tcBorders>
          </w:tcPr>
          <w:p w14:paraId="5464C35F" w14:textId="77777777" w:rsidR="009438E1" w:rsidRPr="00B347FF" w:rsidRDefault="009438E1" w:rsidP="009438E1">
            <w:r w:rsidRPr="00B347FF">
              <w:t>Afin d’assurer un support propre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8A7F6A5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70149CED" w14:textId="77777777" w:rsidTr="009438E1">
        <w:tc>
          <w:tcPr>
            <w:tcW w:w="3329" w:type="dxa"/>
            <w:tcBorders>
              <w:right w:val="nil"/>
            </w:tcBorders>
          </w:tcPr>
          <w:p w14:paraId="0E2AA4FC" w14:textId="77777777" w:rsidR="009438E1" w:rsidRPr="00B347FF" w:rsidRDefault="009438E1" w:rsidP="009438E1">
            <w:r w:rsidRPr="00B347FF">
              <w:t>Afin d’enlever la peinture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080781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4492EDFF" w14:textId="77777777" w:rsidTr="009438E1">
        <w:tc>
          <w:tcPr>
            <w:tcW w:w="3329" w:type="dxa"/>
            <w:tcBorders>
              <w:right w:val="nil"/>
            </w:tcBorders>
          </w:tcPr>
          <w:p w14:paraId="61D531B9" w14:textId="77777777" w:rsidR="009438E1" w:rsidRPr="00B347FF" w:rsidRDefault="009438E1" w:rsidP="009438E1">
            <w:r w:rsidRPr="00B347FF">
              <w:t>Afin d’enlever les corps gras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E16956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53C11CBD" w14:textId="77777777" w:rsidR="00890F82" w:rsidRDefault="00890F82" w:rsidP="003B5244">
      <w:pPr>
        <w:spacing w:after="0" w:line="240" w:lineRule="auto"/>
      </w:pPr>
    </w:p>
    <w:p w14:paraId="327854FB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t>QUESTION 9</w:t>
      </w:r>
      <w:r>
        <w:t> : Que devez-vous effectuer au bout de la fissure ?</w:t>
      </w:r>
      <w:r w:rsidR="00E073C7" w:rsidRPr="00E073C7">
        <w:t xml:space="preserve"> </w:t>
      </w:r>
    </w:p>
    <w:p w14:paraId="4D60DE40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6A763C" w14:paraId="58A884DB" w14:textId="77777777" w:rsidTr="003B5244">
        <w:tc>
          <w:tcPr>
            <w:tcW w:w="1384" w:type="dxa"/>
            <w:tcBorders>
              <w:right w:val="nil"/>
            </w:tcBorders>
          </w:tcPr>
          <w:p w14:paraId="183B1884" w14:textId="77777777" w:rsidR="009438E1" w:rsidRPr="006B76D0" w:rsidRDefault="009438E1" w:rsidP="009438E1">
            <w:r w:rsidRPr="006B76D0">
              <w:t>Chanfreiner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E283C92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93E3086" w14:textId="77777777" w:rsidTr="003B5244">
        <w:tc>
          <w:tcPr>
            <w:tcW w:w="1384" w:type="dxa"/>
            <w:tcBorders>
              <w:right w:val="nil"/>
            </w:tcBorders>
          </w:tcPr>
          <w:p w14:paraId="53FD9AE7" w14:textId="77777777" w:rsidR="009438E1" w:rsidRPr="006B76D0" w:rsidRDefault="009438E1" w:rsidP="009438E1">
            <w:r w:rsidRPr="006B76D0">
              <w:t>Percer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32C657C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2593C00D" w14:textId="77777777" w:rsidTr="003B5244">
        <w:tc>
          <w:tcPr>
            <w:tcW w:w="1384" w:type="dxa"/>
            <w:tcBorders>
              <w:right w:val="nil"/>
            </w:tcBorders>
          </w:tcPr>
          <w:p w14:paraId="01D83C6E" w14:textId="77777777" w:rsidR="009438E1" w:rsidRPr="006B76D0" w:rsidRDefault="009438E1" w:rsidP="009438E1">
            <w:r w:rsidRPr="006B76D0">
              <w:t>Meuler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F9300D4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0C2B3424" w14:textId="77777777" w:rsidTr="003B5244">
        <w:tc>
          <w:tcPr>
            <w:tcW w:w="1384" w:type="dxa"/>
            <w:tcBorders>
              <w:right w:val="nil"/>
            </w:tcBorders>
          </w:tcPr>
          <w:p w14:paraId="303B86F1" w14:textId="77777777" w:rsidR="009438E1" w:rsidRPr="006B76D0" w:rsidRDefault="009438E1" w:rsidP="009438E1">
            <w:r w:rsidRPr="006B76D0">
              <w:t>Découper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6B4ABAE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07BFB5A" w14:textId="77777777" w:rsidR="003B5244" w:rsidRDefault="003B5244" w:rsidP="003B5244">
      <w:pPr>
        <w:spacing w:after="0" w:line="240" w:lineRule="auto"/>
      </w:pPr>
    </w:p>
    <w:p w14:paraId="5F66A753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t>QUESTION 10</w:t>
      </w:r>
      <w:r>
        <w:t> : A quoi sert la fraise ?</w:t>
      </w:r>
    </w:p>
    <w:p w14:paraId="002E1045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329"/>
        <w:gridCol w:w="567"/>
      </w:tblGrid>
      <w:tr w:rsidR="009438E1" w:rsidRPr="006A763C" w14:paraId="44558CBE" w14:textId="77777777" w:rsidTr="009438E1">
        <w:tc>
          <w:tcPr>
            <w:tcW w:w="3329" w:type="dxa"/>
            <w:tcBorders>
              <w:right w:val="nil"/>
            </w:tcBorders>
          </w:tcPr>
          <w:p w14:paraId="0232D6E0" w14:textId="77777777" w:rsidR="009438E1" w:rsidRPr="0068088B" w:rsidRDefault="009438E1" w:rsidP="009438E1">
            <w:r w:rsidRPr="0068088B">
              <w:t>A enlever les résidus (copeaux)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69FE81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8232FED" w14:textId="77777777" w:rsidTr="009438E1">
        <w:tc>
          <w:tcPr>
            <w:tcW w:w="3329" w:type="dxa"/>
            <w:tcBorders>
              <w:right w:val="nil"/>
            </w:tcBorders>
          </w:tcPr>
          <w:p w14:paraId="2105329C" w14:textId="77777777" w:rsidR="009438E1" w:rsidRPr="0068088B" w:rsidRDefault="009438E1" w:rsidP="009438E1">
            <w:r w:rsidRPr="0068088B">
              <w:t>A enlever les corps creux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735F7D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58C1B4EC" w14:textId="77777777" w:rsidTr="009438E1">
        <w:tc>
          <w:tcPr>
            <w:tcW w:w="3329" w:type="dxa"/>
            <w:tcBorders>
              <w:right w:val="nil"/>
            </w:tcBorders>
          </w:tcPr>
          <w:p w14:paraId="28F2780E" w14:textId="77777777" w:rsidR="009438E1" w:rsidRPr="0068088B" w:rsidRDefault="009438E1" w:rsidP="009438E1">
            <w:r w:rsidRPr="0068088B">
              <w:t>A enlever la peinture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48C92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1D1974D" w14:textId="77777777" w:rsidTr="009438E1">
        <w:tc>
          <w:tcPr>
            <w:tcW w:w="3329" w:type="dxa"/>
            <w:tcBorders>
              <w:right w:val="nil"/>
            </w:tcBorders>
          </w:tcPr>
          <w:p w14:paraId="1A46B38E" w14:textId="77777777" w:rsidR="009438E1" w:rsidRPr="0068088B" w:rsidRDefault="009438E1" w:rsidP="009438E1">
            <w:r w:rsidRPr="0068088B">
              <w:t>A enlever les corps gras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62FEB1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40A65E5B" w14:textId="77777777" w:rsidR="003B5244" w:rsidRDefault="003B5244" w:rsidP="003B5244">
      <w:pPr>
        <w:spacing w:after="0" w:line="240" w:lineRule="auto"/>
      </w:pPr>
    </w:p>
    <w:p w14:paraId="497EACCA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t>QUESTION 11</w:t>
      </w:r>
      <w:r>
        <w:t> : Comment devez-vous mettre les buses ?</w:t>
      </w:r>
      <w:r w:rsidR="00E073C7" w:rsidRPr="00E073C7">
        <w:t xml:space="preserve"> </w:t>
      </w:r>
    </w:p>
    <w:p w14:paraId="1BB79228" w14:textId="77777777" w:rsidR="003B5244" w:rsidRDefault="003B5244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6A763C" w14:paraId="5EF0E32D" w14:textId="77777777" w:rsidTr="003B5244">
        <w:tc>
          <w:tcPr>
            <w:tcW w:w="2053" w:type="dxa"/>
            <w:tcBorders>
              <w:right w:val="nil"/>
            </w:tcBorders>
          </w:tcPr>
          <w:p w14:paraId="6C6EDB06" w14:textId="77777777" w:rsidR="003B5244" w:rsidRPr="001E05A6" w:rsidRDefault="003B5244" w:rsidP="003B5244">
            <w:r>
              <w:t>A la main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D574DB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60F41803" w14:textId="77777777" w:rsidTr="003B5244">
        <w:tc>
          <w:tcPr>
            <w:tcW w:w="2053" w:type="dxa"/>
            <w:tcBorders>
              <w:right w:val="nil"/>
            </w:tcBorders>
          </w:tcPr>
          <w:p w14:paraId="5A482BA8" w14:textId="77777777" w:rsidR="003B5244" w:rsidRPr="001E05A6" w:rsidRDefault="003B5244" w:rsidP="003B5244">
            <w:r>
              <w:t>A l’aide d’une pince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BFC4F8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0F4A1498" w14:textId="77777777" w:rsidR="003B5244" w:rsidRDefault="003B5244" w:rsidP="003B5244">
      <w:pPr>
        <w:spacing w:after="0" w:line="240" w:lineRule="auto"/>
      </w:pPr>
    </w:p>
    <w:p w14:paraId="2804B51B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t>QUESTION 12</w:t>
      </w:r>
      <w:r>
        <w:t> : Quel est la première buse utilisée ?</w:t>
      </w:r>
    </w:p>
    <w:p w14:paraId="57A494E3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430"/>
        <w:gridCol w:w="466"/>
      </w:tblGrid>
      <w:tr w:rsidR="009438E1" w:rsidRPr="006A763C" w14:paraId="43C1ECC9" w14:textId="77777777" w:rsidTr="009438E1">
        <w:tc>
          <w:tcPr>
            <w:tcW w:w="3430" w:type="dxa"/>
            <w:tcBorders>
              <w:right w:val="nil"/>
            </w:tcBorders>
          </w:tcPr>
          <w:p w14:paraId="5FF0BEA0" w14:textId="77777777" w:rsidR="009438E1" w:rsidRPr="00C13498" w:rsidRDefault="009438E1" w:rsidP="009438E1">
            <w:r w:rsidRPr="00C13498">
              <w:t>Buse pour baguette plate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31CDEB20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C5649D9" w14:textId="77777777" w:rsidTr="009438E1">
        <w:tc>
          <w:tcPr>
            <w:tcW w:w="3430" w:type="dxa"/>
            <w:tcBorders>
              <w:right w:val="nil"/>
            </w:tcBorders>
          </w:tcPr>
          <w:p w14:paraId="01A5C3C6" w14:textId="77777777" w:rsidR="009438E1" w:rsidRPr="00C13498" w:rsidRDefault="009438E1" w:rsidP="009438E1">
            <w:r w:rsidRPr="00C13498">
              <w:t>Buse de pointage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4F5433DB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0DB14055" w14:textId="77777777" w:rsidTr="009438E1">
        <w:tc>
          <w:tcPr>
            <w:tcW w:w="3430" w:type="dxa"/>
            <w:tcBorders>
              <w:right w:val="nil"/>
            </w:tcBorders>
          </w:tcPr>
          <w:p w14:paraId="455C07B6" w14:textId="77777777" w:rsidR="009438E1" w:rsidRPr="00C13498" w:rsidRDefault="009438E1" w:rsidP="009438E1">
            <w:r w:rsidRPr="00C13498">
              <w:t>Buse pour baguette triangulaire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76A0B0F3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63FDBFA3" w14:textId="77777777" w:rsidR="003B5244" w:rsidRDefault="003B5244" w:rsidP="003B5244">
      <w:pPr>
        <w:spacing w:after="0" w:line="240" w:lineRule="auto"/>
      </w:pPr>
    </w:p>
    <w:p w14:paraId="18ADCA5A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t>QUESTION 13</w:t>
      </w:r>
      <w:r>
        <w:t> : A l’aide de la première buse, que faîte vous ?</w:t>
      </w:r>
      <w:r w:rsidR="00E073C7" w:rsidRPr="00E073C7">
        <w:t xml:space="preserve"> </w:t>
      </w:r>
    </w:p>
    <w:p w14:paraId="5E389504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5030" w:type="dxa"/>
        <w:tblInd w:w="465" w:type="dxa"/>
        <w:tblLook w:val="04A0" w:firstRow="1" w:lastRow="0" w:firstColumn="1" w:lastColumn="0" w:noHBand="0" w:noVBand="1"/>
      </w:tblPr>
      <w:tblGrid>
        <w:gridCol w:w="3430"/>
        <w:gridCol w:w="1600"/>
      </w:tblGrid>
      <w:tr w:rsidR="009438E1" w:rsidRPr="006A763C" w14:paraId="67125E2A" w14:textId="77777777" w:rsidTr="009438E1">
        <w:tc>
          <w:tcPr>
            <w:tcW w:w="3430" w:type="dxa"/>
            <w:tcBorders>
              <w:right w:val="nil"/>
            </w:tcBorders>
          </w:tcPr>
          <w:p w14:paraId="3BB9AEBE" w14:textId="77777777" w:rsidR="009438E1" w:rsidRPr="00C50F76" w:rsidRDefault="009438E1" w:rsidP="009438E1">
            <w:r w:rsidRPr="00C50F76">
              <w:t>Créer un lien entre les deux parties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5D718544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C0D946A" w14:textId="77777777" w:rsidTr="009438E1">
        <w:tc>
          <w:tcPr>
            <w:tcW w:w="3430" w:type="dxa"/>
            <w:tcBorders>
              <w:right w:val="nil"/>
            </w:tcBorders>
          </w:tcPr>
          <w:p w14:paraId="46B350A4" w14:textId="77777777" w:rsidR="009438E1" w:rsidRPr="00C50F76" w:rsidRDefault="009438E1" w:rsidP="009438E1">
            <w:r w:rsidRPr="00C50F76">
              <w:t>Agrandir les deux partis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6829862E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4E0C2E3A" w14:textId="77777777" w:rsidTr="009438E1">
        <w:tc>
          <w:tcPr>
            <w:tcW w:w="3430" w:type="dxa"/>
            <w:tcBorders>
              <w:right w:val="nil"/>
            </w:tcBorders>
          </w:tcPr>
          <w:p w14:paraId="50036A18" w14:textId="77777777" w:rsidR="009438E1" w:rsidRPr="00C50F76" w:rsidRDefault="009438E1" w:rsidP="009438E1">
            <w:r w:rsidRPr="00C50F76">
              <w:t>Chanfreiner les deux parties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2E09EE6A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4456391E" w14:textId="77777777" w:rsidR="003B5244" w:rsidRDefault="003B5244" w:rsidP="003B5244">
      <w:pPr>
        <w:spacing w:after="0" w:line="240" w:lineRule="auto"/>
      </w:pPr>
    </w:p>
    <w:p w14:paraId="3ADA09C4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t>QUESTION 14</w:t>
      </w:r>
      <w:r>
        <w:t> : Ou devez-vous poser la buse chaude ?</w:t>
      </w:r>
    </w:p>
    <w:p w14:paraId="59B5842F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5030" w:type="dxa"/>
        <w:tblInd w:w="465" w:type="dxa"/>
        <w:tblLook w:val="04A0" w:firstRow="1" w:lastRow="0" w:firstColumn="1" w:lastColumn="0" w:noHBand="0" w:noVBand="1"/>
      </w:tblPr>
      <w:tblGrid>
        <w:gridCol w:w="3329"/>
        <w:gridCol w:w="1701"/>
      </w:tblGrid>
      <w:tr w:rsidR="009438E1" w:rsidRPr="006A763C" w14:paraId="56B3FA71" w14:textId="77777777" w:rsidTr="009438E1">
        <w:tc>
          <w:tcPr>
            <w:tcW w:w="3329" w:type="dxa"/>
            <w:tcBorders>
              <w:right w:val="nil"/>
            </w:tcBorders>
          </w:tcPr>
          <w:p w14:paraId="239CF311" w14:textId="77777777" w:rsidR="009438E1" w:rsidRPr="00F10404" w:rsidRDefault="009438E1" w:rsidP="009438E1">
            <w:r w:rsidRPr="00F10404">
              <w:t>Dans de l’eau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258D8B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151D3FD" w14:textId="77777777" w:rsidTr="009438E1">
        <w:tc>
          <w:tcPr>
            <w:tcW w:w="3329" w:type="dxa"/>
            <w:tcBorders>
              <w:right w:val="nil"/>
            </w:tcBorders>
          </w:tcPr>
          <w:p w14:paraId="519B9EEF" w14:textId="77777777" w:rsidR="009438E1" w:rsidRPr="00F10404" w:rsidRDefault="009438E1" w:rsidP="009438E1">
            <w:r w:rsidRPr="00F10404">
              <w:t>Dans un cendrier prévu à cet effet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A2D2784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20B3E708" w14:textId="77777777" w:rsidTr="009438E1">
        <w:tc>
          <w:tcPr>
            <w:tcW w:w="3329" w:type="dxa"/>
            <w:tcBorders>
              <w:right w:val="nil"/>
            </w:tcBorders>
          </w:tcPr>
          <w:p w14:paraId="0B3E4D02" w14:textId="77777777" w:rsidR="009438E1" w:rsidRPr="00F10404" w:rsidRDefault="009438E1" w:rsidP="009438E1">
            <w:r w:rsidRPr="00F10404">
              <w:t>Dans un pot de mélange peinture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1CECC3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30B2F0DA" w14:textId="77777777" w:rsidR="003B5244" w:rsidRDefault="003B5244" w:rsidP="003B5244">
      <w:pPr>
        <w:spacing w:after="0" w:line="240" w:lineRule="auto"/>
      </w:pPr>
      <w:r w:rsidRPr="00BB1547">
        <w:rPr>
          <w:b/>
          <w:u w:val="single"/>
        </w:rPr>
        <w:lastRenderedPageBreak/>
        <w:t>QUESTION 15</w:t>
      </w:r>
      <w:r>
        <w:t> : Quel type de baguette devez-vous utiliser sur la buse de soudage ?</w:t>
      </w:r>
      <w:r w:rsidR="00E073C7" w:rsidRPr="00E073C7">
        <w:t xml:space="preserve"> </w:t>
      </w:r>
    </w:p>
    <w:p w14:paraId="5BCEB7F5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337"/>
        <w:gridCol w:w="1559"/>
      </w:tblGrid>
      <w:tr w:rsidR="009438E1" w:rsidRPr="006A763C" w14:paraId="41B104AF" w14:textId="77777777" w:rsidTr="009438E1">
        <w:tc>
          <w:tcPr>
            <w:tcW w:w="2337" w:type="dxa"/>
            <w:tcBorders>
              <w:right w:val="nil"/>
            </w:tcBorders>
          </w:tcPr>
          <w:p w14:paraId="247406E6" w14:textId="77777777" w:rsidR="009438E1" w:rsidRPr="00AE61B2" w:rsidRDefault="009438E1" w:rsidP="009438E1">
            <w:r w:rsidRPr="00AE61B2">
              <w:t>Baguette plate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3977AE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0FF04C27" w14:textId="77777777" w:rsidTr="009438E1">
        <w:tc>
          <w:tcPr>
            <w:tcW w:w="2337" w:type="dxa"/>
            <w:tcBorders>
              <w:right w:val="nil"/>
            </w:tcBorders>
          </w:tcPr>
          <w:p w14:paraId="3F0D8970" w14:textId="77777777" w:rsidR="009438E1" w:rsidRPr="00AE61B2" w:rsidRDefault="009438E1" w:rsidP="009438E1">
            <w:r w:rsidRPr="00AE61B2">
              <w:t>Baguette Ronde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E5BB1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4329389D" w14:textId="77777777" w:rsidTr="009438E1">
        <w:tc>
          <w:tcPr>
            <w:tcW w:w="2337" w:type="dxa"/>
            <w:tcBorders>
              <w:right w:val="nil"/>
            </w:tcBorders>
          </w:tcPr>
          <w:p w14:paraId="10A62626" w14:textId="77777777" w:rsidR="009438E1" w:rsidRPr="00AE61B2" w:rsidRDefault="009438E1" w:rsidP="009438E1">
            <w:r w:rsidRPr="00AE61B2">
              <w:t>Baguette triangulaire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123933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1F6DA5C5" w14:textId="77777777" w:rsidR="003B5244" w:rsidRDefault="003B5244" w:rsidP="003B5244">
      <w:pPr>
        <w:spacing w:after="0" w:line="240" w:lineRule="auto"/>
      </w:pPr>
    </w:p>
    <w:p w14:paraId="4C7D3C06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16</w:t>
      </w:r>
      <w:r>
        <w:t> : Que devez-vous effectuer à la pointe de la baguette ?</w:t>
      </w:r>
    </w:p>
    <w:p w14:paraId="7B749AA0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6A763C" w14:paraId="741AD71B" w14:textId="77777777" w:rsidTr="003B5244">
        <w:tc>
          <w:tcPr>
            <w:tcW w:w="1384" w:type="dxa"/>
            <w:tcBorders>
              <w:right w:val="nil"/>
            </w:tcBorders>
          </w:tcPr>
          <w:p w14:paraId="435CF445" w14:textId="77777777" w:rsidR="009438E1" w:rsidRPr="00837DAF" w:rsidRDefault="009438E1" w:rsidP="009438E1">
            <w:r w:rsidRPr="00837DAF">
              <w:t>La limer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013D68D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E03DA17" w14:textId="77777777" w:rsidTr="003B5244">
        <w:tc>
          <w:tcPr>
            <w:tcW w:w="1384" w:type="dxa"/>
            <w:tcBorders>
              <w:right w:val="nil"/>
            </w:tcBorders>
          </w:tcPr>
          <w:p w14:paraId="44BB18A0" w14:textId="77777777" w:rsidR="009438E1" w:rsidRPr="00837DAF" w:rsidRDefault="009438E1" w:rsidP="009438E1">
            <w:r w:rsidRPr="00837DAF">
              <w:t>La meuler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8AC88AA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7040CFFB" w14:textId="77777777" w:rsidTr="003B5244">
        <w:tc>
          <w:tcPr>
            <w:tcW w:w="1384" w:type="dxa"/>
            <w:tcBorders>
              <w:right w:val="nil"/>
            </w:tcBorders>
          </w:tcPr>
          <w:p w14:paraId="24D2999F" w14:textId="77777777" w:rsidR="009438E1" w:rsidRPr="00837DAF" w:rsidRDefault="009438E1" w:rsidP="009438E1">
            <w:r w:rsidRPr="00837DAF">
              <w:t>La poncer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E5C2694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09BAE04C" w14:textId="77777777" w:rsidTr="003B5244">
        <w:tc>
          <w:tcPr>
            <w:tcW w:w="1384" w:type="dxa"/>
            <w:tcBorders>
              <w:right w:val="nil"/>
            </w:tcBorders>
          </w:tcPr>
          <w:p w14:paraId="0177D6AF" w14:textId="77777777" w:rsidR="009438E1" w:rsidRPr="00837DAF" w:rsidRDefault="009438E1" w:rsidP="009438E1">
            <w:r w:rsidRPr="00837DAF">
              <w:t>La biseauter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D73ACD9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613B6BFE" w14:textId="77777777" w:rsidR="003B5244" w:rsidRDefault="003B5244" w:rsidP="003B5244">
      <w:pPr>
        <w:spacing w:after="0" w:line="240" w:lineRule="auto"/>
      </w:pPr>
    </w:p>
    <w:p w14:paraId="3FAAEBCE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 17</w:t>
      </w:r>
      <w:r>
        <w:t> : Par ou devez-vous commencer votre soudage ?</w:t>
      </w:r>
      <w:r w:rsidR="00E073C7" w:rsidRPr="00E073C7">
        <w:t xml:space="preserve"> </w:t>
      </w:r>
    </w:p>
    <w:p w14:paraId="1B251355" w14:textId="77777777" w:rsidR="00890F82" w:rsidRDefault="00890F82" w:rsidP="003B5244">
      <w:pPr>
        <w:spacing w:after="0" w:line="240" w:lineRule="auto"/>
      </w:pPr>
    </w:p>
    <w:tbl>
      <w:tblPr>
        <w:tblStyle w:val="Grilledutableau"/>
        <w:tblW w:w="5880" w:type="dxa"/>
        <w:tblInd w:w="465" w:type="dxa"/>
        <w:tblLook w:val="04A0" w:firstRow="1" w:lastRow="0" w:firstColumn="1" w:lastColumn="0" w:noHBand="0" w:noVBand="1"/>
      </w:tblPr>
      <w:tblGrid>
        <w:gridCol w:w="4321"/>
        <w:gridCol w:w="1559"/>
      </w:tblGrid>
      <w:tr w:rsidR="009438E1" w:rsidRPr="006A763C" w14:paraId="38B2AE4B" w14:textId="77777777" w:rsidTr="009438E1">
        <w:tc>
          <w:tcPr>
            <w:tcW w:w="4321" w:type="dxa"/>
            <w:tcBorders>
              <w:right w:val="nil"/>
            </w:tcBorders>
          </w:tcPr>
          <w:p w14:paraId="78636104" w14:textId="77777777" w:rsidR="009438E1" w:rsidRPr="00032454" w:rsidRDefault="009438E1" w:rsidP="009438E1">
            <w:r w:rsidRPr="00032454">
              <w:t>Au milieu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78DDF0D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3F28AF62" w14:textId="77777777" w:rsidTr="009438E1">
        <w:tc>
          <w:tcPr>
            <w:tcW w:w="4321" w:type="dxa"/>
            <w:tcBorders>
              <w:right w:val="nil"/>
            </w:tcBorders>
          </w:tcPr>
          <w:p w14:paraId="39D55268" w14:textId="77777777" w:rsidR="009438E1" w:rsidRPr="00032454" w:rsidRDefault="009438E1" w:rsidP="009438E1">
            <w:r w:rsidRPr="00032454">
              <w:t>A l’extrémité de la cassure (coté perçage)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C72D7B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BC108BB" w14:textId="77777777" w:rsidTr="009438E1">
        <w:tc>
          <w:tcPr>
            <w:tcW w:w="4321" w:type="dxa"/>
            <w:tcBorders>
              <w:right w:val="nil"/>
            </w:tcBorders>
          </w:tcPr>
          <w:p w14:paraId="16DD2B6E" w14:textId="77777777" w:rsidR="009438E1" w:rsidRPr="00032454" w:rsidRDefault="009438E1" w:rsidP="009438E1">
            <w:r w:rsidRPr="00032454">
              <w:t>A l’extrémité de la soudure (côté extérieur)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D7D2DC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7EA48AE7" w14:textId="77777777" w:rsidTr="009438E1">
        <w:tc>
          <w:tcPr>
            <w:tcW w:w="4321" w:type="dxa"/>
            <w:tcBorders>
              <w:right w:val="nil"/>
            </w:tcBorders>
          </w:tcPr>
          <w:p w14:paraId="5778BA5C" w14:textId="77777777" w:rsidR="009438E1" w:rsidRPr="00032454" w:rsidRDefault="009438E1" w:rsidP="009438E1">
            <w:r w:rsidRPr="00032454">
              <w:t>A l’intérieur de l’élément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923FC0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0971BE2D" w14:textId="77777777" w:rsidR="003B5244" w:rsidRDefault="003B5244" w:rsidP="003B5244">
      <w:pPr>
        <w:spacing w:after="0" w:line="240" w:lineRule="auto"/>
      </w:pPr>
    </w:p>
    <w:p w14:paraId="6B997A5E" w14:textId="77777777" w:rsidR="003B5244" w:rsidRDefault="00890F82" w:rsidP="003B5244">
      <w:pPr>
        <w:spacing w:after="0" w:line="240" w:lineRule="auto"/>
      </w:pPr>
      <w:r w:rsidRPr="004774A1">
        <w:rPr>
          <w:b/>
          <w:u w:val="single"/>
        </w:rPr>
        <w:t>QUESTION 18</w:t>
      </w:r>
      <w:r w:rsidR="003B5244">
        <w:t> : A l’aide de la buse plate, combien devez-vous appliquer de renforts ?</w:t>
      </w:r>
    </w:p>
    <w:p w14:paraId="79F866ED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9438E1" w:rsidRPr="006A763C" w14:paraId="45148160" w14:textId="77777777" w:rsidTr="003B5244">
        <w:tc>
          <w:tcPr>
            <w:tcW w:w="1384" w:type="dxa"/>
            <w:tcBorders>
              <w:right w:val="nil"/>
            </w:tcBorders>
          </w:tcPr>
          <w:p w14:paraId="499178D3" w14:textId="77777777" w:rsidR="009438E1" w:rsidRPr="001F4687" w:rsidRDefault="009438E1" w:rsidP="009438E1">
            <w:r w:rsidRPr="001F4687"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CD511B0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943C141" w14:textId="77777777" w:rsidTr="003B5244">
        <w:tc>
          <w:tcPr>
            <w:tcW w:w="1384" w:type="dxa"/>
            <w:tcBorders>
              <w:right w:val="nil"/>
            </w:tcBorders>
          </w:tcPr>
          <w:p w14:paraId="3EB42434" w14:textId="77777777" w:rsidR="009438E1" w:rsidRPr="001F4687" w:rsidRDefault="009438E1" w:rsidP="009438E1">
            <w:r w:rsidRPr="001F4687"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FDDC10D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3648BE53" w14:textId="77777777" w:rsidTr="003B5244">
        <w:tc>
          <w:tcPr>
            <w:tcW w:w="1384" w:type="dxa"/>
            <w:tcBorders>
              <w:right w:val="nil"/>
            </w:tcBorders>
          </w:tcPr>
          <w:p w14:paraId="57599090" w14:textId="77777777" w:rsidR="009438E1" w:rsidRPr="001F4687" w:rsidRDefault="009438E1" w:rsidP="009438E1">
            <w:r w:rsidRPr="001F4687"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220BB5C3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3F6E0436" w14:textId="77777777" w:rsidTr="003B5244">
        <w:tc>
          <w:tcPr>
            <w:tcW w:w="1384" w:type="dxa"/>
            <w:tcBorders>
              <w:right w:val="nil"/>
            </w:tcBorders>
          </w:tcPr>
          <w:p w14:paraId="1FBA50BE" w14:textId="77777777" w:rsidR="009438E1" w:rsidRPr="001F4687" w:rsidRDefault="009438E1" w:rsidP="009438E1">
            <w:r w:rsidRPr="001F4687"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9B853A7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AA45D96" w14:textId="77777777" w:rsidR="003B5244" w:rsidRDefault="003B5244" w:rsidP="003B5244">
      <w:pPr>
        <w:spacing w:after="0" w:line="240" w:lineRule="auto"/>
      </w:pPr>
    </w:p>
    <w:p w14:paraId="0EA738C2" w14:textId="77777777" w:rsidR="003B5244" w:rsidRDefault="004774A1" w:rsidP="003B5244">
      <w:pPr>
        <w:spacing w:after="0" w:line="240" w:lineRule="auto"/>
      </w:pPr>
      <w:r w:rsidRPr="004774A1">
        <w:rPr>
          <w:b/>
          <w:u w:val="single"/>
        </w:rPr>
        <w:t>QUESTION 19</w:t>
      </w:r>
      <w:r w:rsidR="003B5244">
        <w:t> : Ou positionne t on les baguettes de renforts ?</w:t>
      </w:r>
      <w:r w:rsidR="00E073C7" w:rsidRPr="00E073C7">
        <w:t xml:space="preserve"> </w:t>
      </w:r>
    </w:p>
    <w:p w14:paraId="4039284B" w14:textId="77777777" w:rsidR="003B5244" w:rsidRDefault="003B5244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6A763C" w14:paraId="1DF0AD6D" w14:textId="77777777" w:rsidTr="003B5244">
        <w:tc>
          <w:tcPr>
            <w:tcW w:w="2053" w:type="dxa"/>
            <w:tcBorders>
              <w:right w:val="nil"/>
            </w:tcBorders>
          </w:tcPr>
          <w:p w14:paraId="6BCB9977" w14:textId="77777777" w:rsidR="003B5244" w:rsidRPr="001E05A6" w:rsidRDefault="003B5244" w:rsidP="003B5244">
            <w:r>
              <w:t>A l’extérieur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CCB4A5C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2443847C" w14:textId="77777777" w:rsidTr="003B5244">
        <w:tc>
          <w:tcPr>
            <w:tcW w:w="2053" w:type="dxa"/>
            <w:tcBorders>
              <w:right w:val="nil"/>
            </w:tcBorders>
          </w:tcPr>
          <w:p w14:paraId="3539E7C5" w14:textId="77777777" w:rsidR="003B5244" w:rsidRPr="001E05A6" w:rsidRDefault="003B5244" w:rsidP="003B5244">
            <w:r>
              <w:t>A l’intérieur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7D3AC0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4D3E4D62" w14:textId="77777777" w:rsidR="003B5244" w:rsidRDefault="003B5244" w:rsidP="003B5244">
      <w:pPr>
        <w:spacing w:after="0" w:line="240" w:lineRule="auto"/>
      </w:pPr>
    </w:p>
    <w:p w14:paraId="6A2B7540" w14:textId="77777777" w:rsidR="003B5244" w:rsidRDefault="004774A1" w:rsidP="003B5244">
      <w:pPr>
        <w:spacing w:after="0" w:line="240" w:lineRule="auto"/>
      </w:pPr>
      <w:r w:rsidRPr="004774A1">
        <w:rPr>
          <w:b/>
          <w:u w:val="single"/>
        </w:rPr>
        <w:t>QUESTION 20</w:t>
      </w:r>
      <w:r w:rsidR="003B5244">
        <w:t> : Comment devez-vous mettre les baguettes de renforts ?</w:t>
      </w:r>
    </w:p>
    <w:p w14:paraId="203E117C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99"/>
        <w:gridCol w:w="1797"/>
      </w:tblGrid>
      <w:tr w:rsidR="009438E1" w:rsidRPr="006A763C" w14:paraId="5F613302" w14:textId="77777777" w:rsidTr="009438E1">
        <w:tc>
          <w:tcPr>
            <w:tcW w:w="2099" w:type="dxa"/>
            <w:tcBorders>
              <w:right w:val="nil"/>
            </w:tcBorders>
          </w:tcPr>
          <w:p w14:paraId="083197D8" w14:textId="77777777" w:rsidR="009438E1" w:rsidRPr="0052242D" w:rsidRDefault="009438E1" w:rsidP="009438E1">
            <w:r w:rsidRPr="0052242D">
              <w:t>Parallèlement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19AEC1E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21C2471A" w14:textId="77777777" w:rsidTr="009438E1">
        <w:tc>
          <w:tcPr>
            <w:tcW w:w="2099" w:type="dxa"/>
            <w:tcBorders>
              <w:right w:val="nil"/>
            </w:tcBorders>
          </w:tcPr>
          <w:p w14:paraId="2EEEB429" w14:textId="77777777" w:rsidR="009438E1" w:rsidRPr="0052242D" w:rsidRDefault="009438E1" w:rsidP="009438E1">
            <w:r w:rsidRPr="0052242D">
              <w:t>En croix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68259F8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447E2002" w14:textId="77777777" w:rsidTr="009438E1">
        <w:tc>
          <w:tcPr>
            <w:tcW w:w="2099" w:type="dxa"/>
            <w:tcBorders>
              <w:right w:val="nil"/>
            </w:tcBorders>
          </w:tcPr>
          <w:p w14:paraId="352E7947" w14:textId="77777777" w:rsidR="009438E1" w:rsidRPr="0052242D" w:rsidRDefault="009438E1" w:rsidP="009438E1">
            <w:r w:rsidRPr="0052242D">
              <w:t>Perpendiculairement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2EF618C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359ED900" w14:textId="77777777" w:rsidR="003B5244" w:rsidRDefault="003B5244" w:rsidP="003B5244">
      <w:pPr>
        <w:spacing w:after="0" w:line="240" w:lineRule="auto"/>
      </w:pPr>
    </w:p>
    <w:p w14:paraId="29F79A89" w14:textId="77777777" w:rsidR="003B5244" w:rsidRDefault="004774A1" w:rsidP="003B5244">
      <w:pPr>
        <w:spacing w:after="0" w:line="240" w:lineRule="auto"/>
      </w:pPr>
      <w:r w:rsidRPr="004774A1">
        <w:rPr>
          <w:b/>
          <w:u w:val="single"/>
        </w:rPr>
        <w:t>QUESTION 21</w:t>
      </w:r>
      <w:r w:rsidR="003B5244">
        <w:t> : A la fin de l’utilisation de l’appareil, que devez-vous faire ?</w:t>
      </w:r>
    </w:p>
    <w:p w14:paraId="1AF042D4" w14:textId="77777777" w:rsidR="00890F82" w:rsidRDefault="00890F82" w:rsidP="003B5244">
      <w:pPr>
        <w:spacing w:after="0" w:line="240" w:lineRule="auto"/>
      </w:pPr>
    </w:p>
    <w:tbl>
      <w:tblPr>
        <w:tblStyle w:val="Grilledutableau"/>
        <w:tblW w:w="6731" w:type="dxa"/>
        <w:tblInd w:w="465" w:type="dxa"/>
        <w:tblLook w:val="04A0" w:firstRow="1" w:lastRow="0" w:firstColumn="1" w:lastColumn="0" w:noHBand="0" w:noVBand="1"/>
      </w:tblPr>
      <w:tblGrid>
        <w:gridCol w:w="5455"/>
        <w:gridCol w:w="1276"/>
      </w:tblGrid>
      <w:tr w:rsidR="009438E1" w:rsidRPr="006A763C" w14:paraId="74FE9039" w14:textId="77777777" w:rsidTr="009438E1">
        <w:tc>
          <w:tcPr>
            <w:tcW w:w="5455" w:type="dxa"/>
            <w:tcBorders>
              <w:right w:val="nil"/>
            </w:tcBorders>
          </w:tcPr>
          <w:p w14:paraId="0E407651" w14:textId="77777777" w:rsidR="009438E1" w:rsidRPr="0096354A" w:rsidRDefault="009438E1" w:rsidP="009438E1">
            <w:r w:rsidRPr="0096354A">
              <w:t>Débrancher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07B6D9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1F20AFC1" w14:textId="77777777" w:rsidTr="009438E1">
        <w:tc>
          <w:tcPr>
            <w:tcW w:w="5455" w:type="dxa"/>
            <w:tcBorders>
              <w:right w:val="nil"/>
            </w:tcBorders>
          </w:tcPr>
          <w:p w14:paraId="64EFE266" w14:textId="77777777" w:rsidR="009438E1" w:rsidRPr="0096354A" w:rsidRDefault="009438E1" w:rsidP="009438E1">
            <w:r w:rsidRPr="0096354A">
              <w:t>Eteindre l’appareil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CD6175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361DB4BA" w14:textId="77777777" w:rsidTr="009438E1">
        <w:tc>
          <w:tcPr>
            <w:tcW w:w="5455" w:type="dxa"/>
            <w:tcBorders>
              <w:right w:val="nil"/>
            </w:tcBorders>
          </w:tcPr>
          <w:p w14:paraId="44034851" w14:textId="77777777" w:rsidR="009438E1" w:rsidRPr="0096354A" w:rsidRDefault="009438E1" w:rsidP="009438E1">
            <w:r w:rsidRPr="0096354A">
              <w:t xml:space="preserve">Le ranger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FA3706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AF279AA" w14:textId="77777777" w:rsidTr="009438E1">
        <w:tc>
          <w:tcPr>
            <w:tcW w:w="5455" w:type="dxa"/>
            <w:tcBorders>
              <w:right w:val="nil"/>
            </w:tcBorders>
          </w:tcPr>
          <w:p w14:paraId="2CAB0B5A" w14:textId="77777777" w:rsidR="009438E1" w:rsidRPr="0096354A" w:rsidRDefault="009438E1" w:rsidP="009438E1">
            <w:r w:rsidRPr="0096354A">
              <w:t>Appuyez deux fois sur Standby (cycle de refroidissement)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DF55FC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33255C8" w14:textId="77777777" w:rsidR="003B5244" w:rsidRDefault="003B5244" w:rsidP="003B5244">
      <w:pPr>
        <w:spacing w:after="0" w:line="240" w:lineRule="auto"/>
      </w:pPr>
    </w:p>
    <w:p w14:paraId="6D11D091" w14:textId="77777777" w:rsidR="003B5244" w:rsidRDefault="003B5244" w:rsidP="003B5244">
      <w:pPr>
        <w:spacing w:after="0" w:line="240" w:lineRule="auto"/>
      </w:pPr>
    </w:p>
    <w:p w14:paraId="5F7B2EB4" w14:textId="77777777" w:rsidR="003B5244" w:rsidRDefault="003B5244" w:rsidP="003B5244">
      <w:pPr>
        <w:spacing w:after="0" w:line="240" w:lineRule="auto"/>
      </w:pPr>
    </w:p>
    <w:p w14:paraId="13BB9C1D" w14:textId="77777777" w:rsidR="00890F82" w:rsidRDefault="00890F82" w:rsidP="003B5244">
      <w:pPr>
        <w:spacing w:after="0" w:line="240" w:lineRule="auto"/>
      </w:pPr>
    </w:p>
    <w:p w14:paraId="1F60CD85" w14:textId="77777777" w:rsidR="00890F82" w:rsidRDefault="00890F82" w:rsidP="003B5244">
      <w:pPr>
        <w:spacing w:after="0" w:line="240" w:lineRule="auto"/>
      </w:pPr>
    </w:p>
    <w:p w14:paraId="5FB917A5" w14:textId="77777777" w:rsidR="00890F82" w:rsidRDefault="00890F82" w:rsidP="003B5244">
      <w:pPr>
        <w:spacing w:after="0" w:line="240" w:lineRule="auto"/>
      </w:pPr>
    </w:p>
    <w:p w14:paraId="5ACCF4D9" w14:textId="77777777" w:rsidR="00890F82" w:rsidRDefault="00890F82" w:rsidP="003B5244">
      <w:pPr>
        <w:spacing w:after="0" w:line="240" w:lineRule="auto"/>
      </w:pPr>
    </w:p>
    <w:p w14:paraId="03DA15DB" w14:textId="77777777" w:rsidR="003B5244" w:rsidRDefault="009B4B32" w:rsidP="009B4B32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9B4B32">
        <w:rPr>
          <w:b/>
          <w:noProof/>
          <w:lang w:eastAsia="fr-FR"/>
        </w:rPr>
        <w:lastRenderedPageBreak/>
        <w:drawing>
          <wp:anchor distT="0" distB="0" distL="114300" distR="114300" simplePos="0" relativeHeight="251653120" behindDoc="1" locked="0" layoutInCell="1" allowOverlap="1" wp14:anchorId="4D39867E" wp14:editId="32E97168">
            <wp:simplePos x="0" y="0"/>
            <wp:positionH relativeFrom="column">
              <wp:posOffset>4591050</wp:posOffset>
            </wp:positionH>
            <wp:positionV relativeFrom="paragraph">
              <wp:posOffset>-219075</wp:posOffset>
            </wp:positionV>
            <wp:extent cx="1666875" cy="2032635"/>
            <wp:effectExtent l="0" t="0" r="9525" b="5715"/>
            <wp:wrapTight wrapText="bothSides">
              <wp:wrapPolygon edited="0">
                <wp:start x="0" y="0"/>
                <wp:lineTo x="0" y="21458"/>
                <wp:lineTo x="21477" y="21458"/>
                <wp:lineTo x="21477" y="0"/>
                <wp:lineTo x="0" y="0"/>
              </wp:wrapPolygon>
            </wp:wrapTight>
            <wp:docPr id="9" name="Image 9" descr="F:\Pro\1 TRAVAIL\1 COURS\Cours 2019 2020\Réparations plastique 2020\B128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\1 TRAVAIL\1 COURS\Cours 2019 2020\Réparations plastique 2020\B128-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44" w:rsidRPr="000B5236">
        <w:rPr>
          <w:b/>
        </w:rPr>
        <w:t xml:space="preserve">REPARATION PAR </w:t>
      </w:r>
      <w:r w:rsidR="003B5244">
        <w:rPr>
          <w:b/>
        </w:rPr>
        <w:t>COLLAGE</w:t>
      </w:r>
      <w:r w:rsidR="003B5244" w:rsidRPr="000B5236">
        <w:rPr>
          <w:b/>
        </w:rPr>
        <w:t xml:space="preserve"> : </w:t>
      </w:r>
    </w:p>
    <w:p w14:paraId="6085310C" w14:textId="77777777" w:rsidR="00F8187A" w:rsidRDefault="00F8187A" w:rsidP="00F8187A">
      <w:pPr>
        <w:spacing w:after="0" w:line="240" w:lineRule="auto"/>
        <w:rPr>
          <w:b/>
        </w:rPr>
      </w:pPr>
    </w:p>
    <w:p w14:paraId="70B785EE" w14:textId="77777777" w:rsidR="00F8187A" w:rsidRPr="00F8187A" w:rsidRDefault="00F8187A" w:rsidP="00F8187A">
      <w:pPr>
        <w:spacing w:after="0" w:line="240" w:lineRule="auto"/>
        <w:rPr>
          <w:b/>
        </w:rPr>
      </w:pPr>
      <w:r>
        <w:rPr>
          <w:b/>
        </w:rPr>
        <w:t xml:space="preserve">Lien vidéo internet : </w:t>
      </w:r>
    </w:p>
    <w:p w14:paraId="4B99DCDE" w14:textId="77777777" w:rsidR="009B4B32" w:rsidRDefault="00000000" w:rsidP="009B4B32">
      <w:pPr>
        <w:spacing w:after="0" w:line="240" w:lineRule="auto"/>
        <w:rPr>
          <w:b/>
        </w:rPr>
      </w:pPr>
      <w:hyperlink r:id="rId16" w:history="1">
        <w:r w:rsidR="009B4B32" w:rsidRPr="00882E16">
          <w:rPr>
            <w:rStyle w:val="Lienhypertexte"/>
            <w:b/>
          </w:rPr>
          <w:t>https://www.youtube.com/watch?v=Vygkp2UM4MI</w:t>
        </w:r>
      </w:hyperlink>
    </w:p>
    <w:p w14:paraId="68BB0F95" w14:textId="77777777" w:rsidR="009B4B32" w:rsidRDefault="00DA3590" w:rsidP="009B4B32">
      <w:pPr>
        <w:spacing w:after="0" w:line="240" w:lineRule="auto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40B07042" wp14:editId="4BCF66C6">
            <wp:simplePos x="0" y="0"/>
            <wp:positionH relativeFrom="column">
              <wp:posOffset>868680</wp:posOffset>
            </wp:positionH>
            <wp:positionV relativeFrom="paragraph">
              <wp:posOffset>76200</wp:posOffset>
            </wp:positionV>
            <wp:extent cx="1115060" cy="1119505"/>
            <wp:effectExtent l="0" t="0" r="8890" b="4445"/>
            <wp:wrapTight wrapText="bothSides">
              <wp:wrapPolygon edited="0">
                <wp:start x="0" y="0"/>
                <wp:lineTo x="0" y="21318"/>
                <wp:lineTo x="21403" y="21318"/>
                <wp:lineTo x="21403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1A649" w14:textId="77777777" w:rsidR="009B4B32" w:rsidRPr="009B4B32" w:rsidRDefault="009B4B32" w:rsidP="009B4B32">
      <w:pPr>
        <w:spacing w:after="0" w:line="240" w:lineRule="auto"/>
        <w:rPr>
          <w:b/>
        </w:rPr>
      </w:pPr>
      <w:r>
        <w:rPr>
          <w:b/>
        </w:rPr>
        <w:t>QR CODE</w:t>
      </w:r>
      <w:r w:rsidR="00F8187A">
        <w:rPr>
          <w:b/>
        </w:rPr>
        <w:t> :</w:t>
      </w:r>
    </w:p>
    <w:p w14:paraId="36653296" w14:textId="77777777" w:rsidR="003B5244" w:rsidRDefault="003B5244" w:rsidP="003B5244">
      <w:pPr>
        <w:spacing w:after="0" w:line="240" w:lineRule="auto"/>
      </w:pPr>
    </w:p>
    <w:p w14:paraId="635265E7" w14:textId="77777777" w:rsidR="00F8187A" w:rsidRDefault="00F8187A" w:rsidP="003B5244">
      <w:pPr>
        <w:spacing w:after="0" w:line="240" w:lineRule="auto"/>
      </w:pPr>
    </w:p>
    <w:p w14:paraId="6B1C3EB5" w14:textId="77777777" w:rsidR="00F8187A" w:rsidRDefault="00F8187A" w:rsidP="003B5244">
      <w:pPr>
        <w:spacing w:after="0" w:line="240" w:lineRule="auto"/>
      </w:pPr>
    </w:p>
    <w:p w14:paraId="359EA642" w14:textId="77777777" w:rsidR="00F8187A" w:rsidRDefault="00F8187A" w:rsidP="003B5244">
      <w:pPr>
        <w:spacing w:after="0" w:line="240" w:lineRule="auto"/>
      </w:pPr>
    </w:p>
    <w:p w14:paraId="225CF93C" w14:textId="77777777" w:rsidR="00F8187A" w:rsidRDefault="00F8187A" w:rsidP="003B5244">
      <w:pPr>
        <w:spacing w:after="0" w:line="240" w:lineRule="auto"/>
      </w:pPr>
    </w:p>
    <w:p w14:paraId="63D242AB" w14:textId="77777777" w:rsidR="00F8187A" w:rsidRDefault="00F8187A" w:rsidP="003B5244">
      <w:pPr>
        <w:spacing w:after="0" w:line="240" w:lineRule="auto"/>
      </w:pPr>
    </w:p>
    <w:p w14:paraId="14548C17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1</w:t>
      </w:r>
      <w:r>
        <w:t> : Que faut-il effectuer dans un premier temps sur l’élément à réparer ?</w:t>
      </w:r>
      <w:r w:rsidR="00E073C7" w:rsidRPr="00E073C7">
        <w:t xml:space="preserve"> </w:t>
      </w:r>
    </w:p>
    <w:p w14:paraId="0A8F0C66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5313" w:type="dxa"/>
        <w:tblInd w:w="465" w:type="dxa"/>
        <w:tblLook w:val="04A0" w:firstRow="1" w:lastRow="0" w:firstColumn="1" w:lastColumn="0" w:noHBand="0" w:noVBand="1"/>
      </w:tblPr>
      <w:tblGrid>
        <w:gridCol w:w="3896"/>
        <w:gridCol w:w="1417"/>
      </w:tblGrid>
      <w:tr w:rsidR="009438E1" w:rsidRPr="006A763C" w14:paraId="13FDD95A" w14:textId="77777777" w:rsidTr="009438E1">
        <w:tc>
          <w:tcPr>
            <w:tcW w:w="3896" w:type="dxa"/>
            <w:tcBorders>
              <w:right w:val="nil"/>
            </w:tcBorders>
          </w:tcPr>
          <w:p w14:paraId="2CDB67D1" w14:textId="77777777" w:rsidR="009438E1" w:rsidRPr="00C37D03" w:rsidRDefault="009438E1" w:rsidP="009438E1">
            <w:r w:rsidRPr="00C37D03">
              <w:t>Nettoyer avec du décapant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2A90B1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4DA485B7" w14:textId="77777777" w:rsidTr="009438E1">
        <w:tc>
          <w:tcPr>
            <w:tcW w:w="3896" w:type="dxa"/>
            <w:tcBorders>
              <w:right w:val="nil"/>
            </w:tcBorders>
          </w:tcPr>
          <w:p w14:paraId="0C881FB3" w14:textId="77777777" w:rsidR="009438E1" w:rsidRPr="00C37D03" w:rsidRDefault="009438E1" w:rsidP="009438E1">
            <w:r w:rsidRPr="00C37D03">
              <w:t>Nettoyer avec du dégraissant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34CCE0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2865939F" w14:textId="77777777" w:rsidTr="009438E1">
        <w:tc>
          <w:tcPr>
            <w:tcW w:w="3896" w:type="dxa"/>
            <w:tcBorders>
              <w:right w:val="nil"/>
            </w:tcBorders>
          </w:tcPr>
          <w:p w14:paraId="3BAA9D3D" w14:textId="77777777" w:rsidR="009438E1" w:rsidRPr="00C37D03" w:rsidRDefault="009438E1" w:rsidP="009438E1">
            <w:r w:rsidRPr="00C37D03">
              <w:t>Nettoyer avec du savon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B5F0C3F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4B4E987" w14:textId="77777777" w:rsidTr="009438E1">
        <w:tc>
          <w:tcPr>
            <w:tcW w:w="3896" w:type="dxa"/>
            <w:tcBorders>
              <w:right w:val="nil"/>
            </w:tcBorders>
          </w:tcPr>
          <w:p w14:paraId="5BDD0038" w14:textId="77777777" w:rsidR="009438E1" w:rsidRPr="00C37D03" w:rsidRDefault="009438E1" w:rsidP="009438E1">
            <w:r w:rsidRPr="00C37D03">
              <w:t>Nettoyer avec de diluant de nettoyage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5E4CCB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0B6FBB76" w14:textId="77777777" w:rsidR="003B5244" w:rsidRDefault="003B5244" w:rsidP="003B5244">
      <w:pPr>
        <w:spacing w:after="0" w:line="240" w:lineRule="auto"/>
      </w:pPr>
    </w:p>
    <w:p w14:paraId="5877420E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2</w:t>
      </w:r>
      <w:r>
        <w:t> : Pourquoi perce-t-on les extrémités de la fissure ?</w:t>
      </w:r>
    </w:p>
    <w:p w14:paraId="722E0905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9438E1" w:rsidRPr="006A763C" w14:paraId="2A4F6037" w14:textId="77777777" w:rsidTr="009438E1">
        <w:tc>
          <w:tcPr>
            <w:tcW w:w="3045" w:type="dxa"/>
            <w:tcBorders>
              <w:right w:val="nil"/>
            </w:tcBorders>
          </w:tcPr>
          <w:p w14:paraId="6B1D0145" w14:textId="77777777" w:rsidR="009438E1" w:rsidRPr="006500D8" w:rsidRDefault="009438E1" w:rsidP="009438E1">
            <w:r w:rsidRPr="006500D8">
              <w:t>Pour faire jolie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C6A907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B435CE2" w14:textId="77777777" w:rsidTr="009438E1">
        <w:tc>
          <w:tcPr>
            <w:tcW w:w="3045" w:type="dxa"/>
            <w:tcBorders>
              <w:right w:val="nil"/>
            </w:tcBorders>
          </w:tcPr>
          <w:p w14:paraId="422ADC52" w14:textId="77777777" w:rsidR="009438E1" w:rsidRPr="006500D8" w:rsidRDefault="009438E1" w:rsidP="009438E1">
            <w:r w:rsidRPr="006500D8">
              <w:t>Pour éviter sa propagation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53146D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27013BB6" w14:textId="77777777" w:rsidTr="009438E1">
        <w:tc>
          <w:tcPr>
            <w:tcW w:w="3045" w:type="dxa"/>
            <w:tcBorders>
              <w:right w:val="nil"/>
            </w:tcBorders>
          </w:tcPr>
          <w:p w14:paraId="124F284A" w14:textId="77777777" w:rsidR="009438E1" w:rsidRPr="006500D8" w:rsidRDefault="009438E1" w:rsidP="009438E1">
            <w:r w:rsidRPr="006500D8">
              <w:t>Pour décaper l’élément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C96A57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55C801F" w14:textId="77777777" w:rsidR="003B5244" w:rsidRDefault="003B5244" w:rsidP="003B5244">
      <w:pPr>
        <w:spacing w:after="0" w:line="240" w:lineRule="auto"/>
      </w:pPr>
    </w:p>
    <w:p w14:paraId="78AC0F48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3</w:t>
      </w:r>
      <w:r>
        <w:t> : Pourquoi utilise-t-on une fraise cylindrique ?</w:t>
      </w:r>
      <w:r w:rsidR="00AB22EE" w:rsidRPr="00AB22EE">
        <w:t xml:space="preserve"> </w:t>
      </w:r>
    </w:p>
    <w:p w14:paraId="7BD33E41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762"/>
        <w:gridCol w:w="1134"/>
      </w:tblGrid>
      <w:tr w:rsidR="009438E1" w:rsidRPr="006A763C" w14:paraId="41EE5AAB" w14:textId="77777777" w:rsidTr="009438E1">
        <w:tc>
          <w:tcPr>
            <w:tcW w:w="2762" w:type="dxa"/>
            <w:tcBorders>
              <w:right w:val="nil"/>
            </w:tcBorders>
          </w:tcPr>
          <w:p w14:paraId="7208429D" w14:textId="77777777" w:rsidR="009438E1" w:rsidRPr="0051455D" w:rsidRDefault="009438E1" w:rsidP="009438E1">
            <w:r w:rsidRPr="0051455D">
              <w:t>Pour agrandir la fissure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F07CBE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2D6732A3" w14:textId="77777777" w:rsidTr="009438E1">
        <w:tc>
          <w:tcPr>
            <w:tcW w:w="2762" w:type="dxa"/>
            <w:tcBorders>
              <w:right w:val="nil"/>
            </w:tcBorders>
          </w:tcPr>
          <w:p w14:paraId="70191D32" w14:textId="77777777" w:rsidR="009438E1" w:rsidRPr="0051455D" w:rsidRDefault="009438E1" w:rsidP="009438E1">
            <w:r w:rsidRPr="0051455D">
              <w:t>Pour effectuer un chanfrein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820785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44C12375" w14:textId="77777777" w:rsidTr="009438E1">
        <w:tc>
          <w:tcPr>
            <w:tcW w:w="2762" w:type="dxa"/>
            <w:tcBorders>
              <w:right w:val="nil"/>
            </w:tcBorders>
          </w:tcPr>
          <w:p w14:paraId="6B0E6F54" w14:textId="77777777" w:rsidR="009438E1" w:rsidRPr="0051455D" w:rsidRDefault="009438E1" w:rsidP="009438E1">
            <w:r w:rsidRPr="0051455D">
              <w:t>Pour biseauter la fissure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D1DABC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407A0C15" w14:textId="77777777" w:rsidR="003B5244" w:rsidRDefault="003B5244" w:rsidP="003B5244">
      <w:pPr>
        <w:spacing w:after="0" w:line="240" w:lineRule="auto"/>
      </w:pPr>
    </w:p>
    <w:p w14:paraId="252E4D89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4</w:t>
      </w:r>
      <w:r>
        <w:t> : Apres le chanfrein, qu’effectue le carrossier autour de la fissure ?</w:t>
      </w:r>
    </w:p>
    <w:p w14:paraId="7C613451" w14:textId="77777777" w:rsidR="009438E1" w:rsidRDefault="009438E1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195"/>
        <w:gridCol w:w="1701"/>
      </w:tblGrid>
      <w:tr w:rsidR="009438E1" w:rsidRPr="006A763C" w14:paraId="3C20A8E8" w14:textId="77777777" w:rsidTr="009438E1">
        <w:tc>
          <w:tcPr>
            <w:tcW w:w="2195" w:type="dxa"/>
            <w:tcBorders>
              <w:right w:val="nil"/>
            </w:tcBorders>
          </w:tcPr>
          <w:p w14:paraId="3821066E" w14:textId="77777777" w:rsidR="009438E1" w:rsidRPr="002F7FCC" w:rsidRDefault="009438E1" w:rsidP="009438E1">
            <w:r w:rsidRPr="002F7FCC">
              <w:t>Il décape l’élément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6007F4D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2634E9EC" w14:textId="77777777" w:rsidTr="009438E1">
        <w:tc>
          <w:tcPr>
            <w:tcW w:w="2195" w:type="dxa"/>
            <w:tcBorders>
              <w:right w:val="nil"/>
            </w:tcBorders>
          </w:tcPr>
          <w:p w14:paraId="4BFC9064" w14:textId="77777777" w:rsidR="009438E1" w:rsidRPr="002F7FCC" w:rsidRDefault="009438E1" w:rsidP="009438E1">
            <w:r w:rsidRPr="002F7FCC">
              <w:t xml:space="preserve">Il perce autour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3C2A70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047AB8D7" w14:textId="77777777" w:rsidTr="009438E1">
        <w:tc>
          <w:tcPr>
            <w:tcW w:w="2195" w:type="dxa"/>
            <w:tcBorders>
              <w:right w:val="nil"/>
            </w:tcBorders>
          </w:tcPr>
          <w:p w14:paraId="56FED767" w14:textId="77777777" w:rsidR="009438E1" w:rsidRPr="002F7FCC" w:rsidRDefault="009438E1" w:rsidP="009438E1">
            <w:r w:rsidRPr="002F7FCC">
              <w:t>Il pose un mastic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9A6E00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311C47A" w14:textId="77777777" w:rsidR="003B5244" w:rsidRDefault="003B5244" w:rsidP="003B5244">
      <w:pPr>
        <w:spacing w:after="0" w:line="240" w:lineRule="auto"/>
      </w:pPr>
    </w:p>
    <w:p w14:paraId="0BAB7B41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5</w:t>
      </w:r>
      <w:r>
        <w:t> : Après avoir nettoyer les faces de l’élément, que faut –il poser ?</w:t>
      </w:r>
      <w:r w:rsidR="00D842B4" w:rsidRPr="00D842B4">
        <w:t xml:space="preserve"> </w:t>
      </w:r>
    </w:p>
    <w:p w14:paraId="4CA414B3" w14:textId="77777777" w:rsidR="00DA2857" w:rsidRDefault="00DA2857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620"/>
        <w:gridCol w:w="1276"/>
      </w:tblGrid>
      <w:tr w:rsidR="009438E1" w:rsidRPr="006A763C" w14:paraId="2019353B" w14:textId="77777777" w:rsidTr="009438E1">
        <w:tc>
          <w:tcPr>
            <w:tcW w:w="2620" w:type="dxa"/>
            <w:tcBorders>
              <w:right w:val="nil"/>
            </w:tcBorders>
          </w:tcPr>
          <w:p w14:paraId="4DBAF7AF" w14:textId="77777777" w:rsidR="009438E1" w:rsidRPr="002D7DBC" w:rsidRDefault="009438E1" w:rsidP="009438E1">
            <w:r w:rsidRPr="002D7DBC">
              <w:t>Un apprêt bi-composant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BCDA8E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6D8DC304" w14:textId="77777777" w:rsidTr="009438E1">
        <w:tc>
          <w:tcPr>
            <w:tcW w:w="2620" w:type="dxa"/>
            <w:tcBorders>
              <w:right w:val="nil"/>
            </w:tcBorders>
          </w:tcPr>
          <w:p w14:paraId="021BE264" w14:textId="77777777" w:rsidR="009438E1" w:rsidRPr="002D7DBC" w:rsidRDefault="009438E1" w:rsidP="009438E1">
            <w:r w:rsidRPr="002D7DBC">
              <w:t>Un mastic polyester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C8D486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0B9A2B6F" w14:textId="77777777" w:rsidTr="009438E1">
        <w:tc>
          <w:tcPr>
            <w:tcW w:w="2620" w:type="dxa"/>
            <w:tcBorders>
              <w:right w:val="nil"/>
            </w:tcBorders>
          </w:tcPr>
          <w:p w14:paraId="727F52FA" w14:textId="77777777" w:rsidR="009438E1" w:rsidRPr="002D7DBC" w:rsidRDefault="009438E1" w:rsidP="009438E1">
            <w:r w:rsidRPr="002D7DBC">
              <w:t>Un primaire d’adhérence plastique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9F33FD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9438E1" w:rsidRPr="006A763C" w14:paraId="543BBC98" w14:textId="77777777" w:rsidTr="009438E1">
        <w:tc>
          <w:tcPr>
            <w:tcW w:w="2620" w:type="dxa"/>
            <w:tcBorders>
              <w:right w:val="nil"/>
            </w:tcBorders>
          </w:tcPr>
          <w:p w14:paraId="3480EF7B" w14:textId="77777777" w:rsidR="009438E1" w:rsidRPr="002D7DBC" w:rsidRDefault="009438E1" w:rsidP="009438E1">
            <w:r w:rsidRPr="002D7DBC">
              <w:t>Un antigravillonage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701753" w14:textId="77777777" w:rsidR="009438E1" w:rsidRPr="006A763C" w:rsidRDefault="009438E1" w:rsidP="009438E1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12BEED36" w14:textId="77777777" w:rsidR="003B5244" w:rsidRDefault="003B5244" w:rsidP="003B5244">
      <w:pPr>
        <w:spacing w:after="0" w:line="240" w:lineRule="auto"/>
      </w:pPr>
    </w:p>
    <w:p w14:paraId="419EE9DD" w14:textId="77777777" w:rsidR="003B5244" w:rsidRDefault="003B5244" w:rsidP="003B5244">
      <w:pPr>
        <w:spacing w:after="0" w:line="240" w:lineRule="auto"/>
      </w:pPr>
      <w:r w:rsidRPr="004774A1">
        <w:rPr>
          <w:b/>
          <w:u w:val="single"/>
        </w:rPr>
        <w:t>QUESTION 6</w:t>
      </w:r>
      <w:r>
        <w:t> : Combien de temps faut-il laisser sécher ce primaire ?</w:t>
      </w:r>
    </w:p>
    <w:p w14:paraId="087E9470" w14:textId="77777777" w:rsidR="00DA2857" w:rsidRDefault="00DA2857" w:rsidP="003B5244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DA2857" w:rsidRPr="006A763C" w14:paraId="6E32F5C7" w14:textId="77777777" w:rsidTr="003B5244">
        <w:tc>
          <w:tcPr>
            <w:tcW w:w="1384" w:type="dxa"/>
            <w:tcBorders>
              <w:right w:val="nil"/>
            </w:tcBorders>
          </w:tcPr>
          <w:p w14:paraId="7B11354C" w14:textId="77777777" w:rsidR="00DA2857" w:rsidRPr="00536F76" w:rsidRDefault="00DA2857" w:rsidP="00DA2857">
            <w:r w:rsidRPr="00536F76">
              <w:t>0 et 5min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E368FAE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3F5F9EA8" w14:textId="77777777" w:rsidTr="003B5244">
        <w:tc>
          <w:tcPr>
            <w:tcW w:w="1384" w:type="dxa"/>
            <w:tcBorders>
              <w:right w:val="nil"/>
            </w:tcBorders>
          </w:tcPr>
          <w:p w14:paraId="340BBEE4" w14:textId="77777777" w:rsidR="00DA2857" w:rsidRPr="00536F76" w:rsidRDefault="00DA2857" w:rsidP="00DA2857">
            <w:r w:rsidRPr="00536F76">
              <w:t>5 et 10 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1A70460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7518264E" w14:textId="77777777" w:rsidTr="003B5244">
        <w:tc>
          <w:tcPr>
            <w:tcW w:w="1384" w:type="dxa"/>
            <w:tcBorders>
              <w:right w:val="nil"/>
            </w:tcBorders>
          </w:tcPr>
          <w:p w14:paraId="52566D52" w14:textId="77777777" w:rsidR="00DA2857" w:rsidRPr="00536F76" w:rsidRDefault="00DA2857" w:rsidP="00DA2857">
            <w:r w:rsidRPr="00536F76">
              <w:t>10 et 15 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58ACB7E8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604FD4A2" w14:textId="77777777" w:rsidTr="003B5244">
        <w:tc>
          <w:tcPr>
            <w:tcW w:w="1384" w:type="dxa"/>
            <w:tcBorders>
              <w:right w:val="nil"/>
            </w:tcBorders>
          </w:tcPr>
          <w:p w14:paraId="3A82752C" w14:textId="77777777" w:rsidR="00DA2857" w:rsidRPr="00536F76" w:rsidRDefault="00DA2857" w:rsidP="00DA2857">
            <w:r w:rsidRPr="00536F76">
              <w:t>15 et 20 min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9D5F61F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719D2EBA" w14:textId="77777777" w:rsidR="004774A1" w:rsidRDefault="004774A1" w:rsidP="003B5244">
      <w:pPr>
        <w:spacing w:after="0" w:line="240" w:lineRule="auto"/>
      </w:pPr>
    </w:p>
    <w:p w14:paraId="36169AA5" w14:textId="77777777" w:rsidR="00DA2857" w:rsidRDefault="003B5244" w:rsidP="004774A1">
      <w:pPr>
        <w:spacing w:after="120" w:line="240" w:lineRule="auto"/>
      </w:pPr>
      <w:r w:rsidRPr="004774A1">
        <w:rPr>
          <w:b/>
          <w:u w:val="single"/>
        </w:rPr>
        <w:lastRenderedPageBreak/>
        <w:t>QUESTION 7</w:t>
      </w:r>
      <w:r>
        <w:t> : A quelle température devez-vous faire sécher le primaire d’adhérence ?</w:t>
      </w:r>
      <w:r w:rsidR="00D842B4" w:rsidRPr="00D842B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DA2857" w:rsidRPr="006A763C" w14:paraId="1A3335A6" w14:textId="77777777" w:rsidTr="003B5244">
        <w:tc>
          <w:tcPr>
            <w:tcW w:w="1384" w:type="dxa"/>
            <w:tcBorders>
              <w:right w:val="nil"/>
            </w:tcBorders>
          </w:tcPr>
          <w:p w14:paraId="1C377633" w14:textId="77777777" w:rsidR="00DA2857" w:rsidRPr="00EC124F" w:rsidRDefault="00DA2857" w:rsidP="00DA2857">
            <w:r w:rsidRPr="00EC124F">
              <w:t>0°C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6BE363B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25DB52A0" w14:textId="77777777" w:rsidTr="003B5244">
        <w:tc>
          <w:tcPr>
            <w:tcW w:w="1384" w:type="dxa"/>
            <w:tcBorders>
              <w:right w:val="nil"/>
            </w:tcBorders>
          </w:tcPr>
          <w:p w14:paraId="399DEE55" w14:textId="77777777" w:rsidR="00DA2857" w:rsidRPr="00EC124F" w:rsidRDefault="00DA2857" w:rsidP="00DA2857">
            <w:r w:rsidRPr="00EC124F">
              <w:t>20° 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7ACD023A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5170C50A" w14:textId="77777777" w:rsidTr="003B5244">
        <w:tc>
          <w:tcPr>
            <w:tcW w:w="1384" w:type="dxa"/>
            <w:tcBorders>
              <w:right w:val="nil"/>
            </w:tcBorders>
          </w:tcPr>
          <w:p w14:paraId="69FD78CC" w14:textId="77777777" w:rsidR="00DA2857" w:rsidRPr="00EC124F" w:rsidRDefault="00DA2857" w:rsidP="00DA2857">
            <w:r w:rsidRPr="00EC124F">
              <w:t>40°C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C101E8C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0BE8F528" w14:textId="77777777" w:rsidTr="003B5244">
        <w:tc>
          <w:tcPr>
            <w:tcW w:w="1384" w:type="dxa"/>
            <w:tcBorders>
              <w:right w:val="nil"/>
            </w:tcBorders>
          </w:tcPr>
          <w:p w14:paraId="6E43E4DA" w14:textId="77777777" w:rsidR="00DA2857" w:rsidRPr="00EC124F" w:rsidRDefault="00DA2857" w:rsidP="00DA2857">
            <w:r w:rsidRPr="00EC124F">
              <w:t>60°C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3DAF5F54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0311B8A1" w14:textId="77777777" w:rsidR="003B5244" w:rsidRDefault="003B5244" w:rsidP="004774A1">
      <w:pPr>
        <w:spacing w:before="120" w:after="120" w:line="240" w:lineRule="auto"/>
      </w:pPr>
      <w:r w:rsidRPr="004774A1">
        <w:rPr>
          <w:b/>
          <w:u w:val="single"/>
        </w:rPr>
        <w:t>QUESTION 8</w:t>
      </w:r>
      <w:r>
        <w:t> : Sur quelle face de l’élément devez-vo</w:t>
      </w:r>
      <w:r w:rsidR="004774A1">
        <w:t>us mettre la toile de renfort ?</w:t>
      </w:r>
      <w:r w:rsidR="00D842B4" w:rsidRPr="00D842B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6A763C" w14:paraId="5360E0D9" w14:textId="77777777" w:rsidTr="003B5244">
        <w:tc>
          <w:tcPr>
            <w:tcW w:w="2053" w:type="dxa"/>
            <w:tcBorders>
              <w:right w:val="nil"/>
            </w:tcBorders>
          </w:tcPr>
          <w:p w14:paraId="59E4BBB3" w14:textId="77777777" w:rsidR="003B5244" w:rsidRPr="001E05A6" w:rsidRDefault="003B5244" w:rsidP="003B5244">
            <w:r>
              <w:t>Face interne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01993F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75A19D46" w14:textId="77777777" w:rsidTr="003B5244">
        <w:tc>
          <w:tcPr>
            <w:tcW w:w="2053" w:type="dxa"/>
            <w:tcBorders>
              <w:right w:val="nil"/>
            </w:tcBorders>
          </w:tcPr>
          <w:p w14:paraId="469ED24D" w14:textId="77777777" w:rsidR="003B5244" w:rsidRPr="001E05A6" w:rsidRDefault="003B5244" w:rsidP="003B5244">
            <w:r>
              <w:t>Face externe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5F6BC46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541B6A15" w14:textId="77777777" w:rsidR="003B5244" w:rsidRDefault="003B5244" w:rsidP="004774A1">
      <w:pPr>
        <w:spacing w:before="120" w:after="120" w:line="240" w:lineRule="auto"/>
      </w:pPr>
      <w:r w:rsidRPr="004774A1">
        <w:rPr>
          <w:b/>
          <w:u w:val="single"/>
        </w:rPr>
        <w:t>QUESTION 9</w:t>
      </w:r>
      <w:r>
        <w:t> : Sur quelle face de l’élément posez-vous la c</w:t>
      </w:r>
      <w:r w:rsidR="004774A1">
        <w:t>olle bi-composante en premier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6A763C" w14:paraId="7F64E34A" w14:textId="77777777" w:rsidTr="003B5244">
        <w:tc>
          <w:tcPr>
            <w:tcW w:w="2053" w:type="dxa"/>
            <w:tcBorders>
              <w:right w:val="nil"/>
            </w:tcBorders>
          </w:tcPr>
          <w:p w14:paraId="3AC197F2" w14:textId="77777777" w:rsidR="003B5244" w:rsidRPr="001E05A6" w:rsidRDefault="003B5244" w:rsidP="003B5244">
            <w:r>
              <w:t>Face interne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FEF0378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2CFB5908" w14:textId="77777777" w:rsidTr="003B5244">
        <w:tc>
          <w:tcPr>
            <w:tcW w:w="2053" w:type="dxa"/>
            <w:tcBorders>
              <w:right w:val="nil"/>
            </w:tcBorders>
          </w:tcPr>
          <w:p w14:paraId="5C707FC6" w14:textId="77777777" w:rsidR="003B5244" w:rsidRPr="001E05A6" w:rsidRDefault="003B5244" w:rsidP="003B5244">
            <w:r>
              <w:t>Face externe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E2AC5D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41935B4D" w14:textId="77777777" w:rsidR="003B5244" w:rsidRDefault="003B5244" w:rsidP="003B5244">
      <w:pPr>
        <w:spacing w:after="0" w:line="240" w:lineRule="auto"/>
      </w:pPr>
    </w:p>
    <w:p w14:paraId="4D22792E" w14:textId="77777777" w:rsidR="00DA2857" w:rsidRDefault="003B5244" w:rsidP="004774A1">
      <w:pPr>
        <w:spacing w:after="120" w:line="240" w:lineRule="auto"/>
      </w:pPr>
      <w:r w:rsidRPr="004774A1">
        <w:rPr>
          <w:b/>
          <w:u w:val="single"/>
        </w:rPr>
        <w:t>QUESTION 10</w:t>
      </w:r>
      <w:r>
        <w:t> : Quel est le nom de la liaison entre la face intérieure et extérieure lors du séchage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770"/>
        <w:gridCol w:w="2126"/>
      </w:tblGrid>
      <w:tr w:rsidR="00DA2857" w:rsidRPr="006A763C" w14:paraId="3B529AE6" w14:textId="77777777" w:rsidTr="00DA2857">
        <w:tc>
          <w:tcPr>
            <w:tcW w:w="1770" w:type="dxa"/>
            <w:tcBorders>
              <w:right w:val="nil"/>
            </w:tcBorders>
          </w:tcPr>
          <w:p w14:paraId="3E8FBC3E" w14:textId="77777777" w:rsidR="00DA2857" w:rsidRPr="00B3541E" w:rsidRDefault="00DA2857" w:rsidP="00DA2857">
            <w:r w:rsidRPr="00B3541E">
              <w:t>Effet rivet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B356AE5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756D0BC2" w14:textId="77777777" w:rsidTr="00DA2857">
        <w:tc>
          <w:tcPr>
            <w:tcW w:w="1770" w:type="dxa"/>
            <w:tcBorders>
              <w:right w:val="nil"/>
            </w:tcBorders>
          </w:tcPr>
          <w:p w14:paraId="6B0D3CDF" w14:textId="77777777" w:rsidR="00DA2857" w:rsidRPr="00B3541E" w:rsidRDefault="00DA2857" w:rsidP="00DA2857">
            <w:r w:rsidRPr="00B3541E">
              <w:t xml:space="preserve">Effet miroir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5E5369D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009C62B1" w14:textId="77777777" w:rsidTr="00DA2857">
        <w:tc>
          <w:tcPr>
            <w:tcW w:w="1770" w:type="dxa"/>
            <w:tcBorders>
              <w:right w:val="nil"/>
            </w:tcBorders>
          </w:tcPr>
          <w:p w14:paraId="736912E0" w14:textId="77777777" w:rsidR="00DA2857" w:rsidRPr="00B3541E" w:rsidRDefault="00DA2857" w:rsidP="00DA2857">
            <w:r w:rsidRPr="00B3541E">
              <w:t xml:space="preserve">Effet boulonné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1060FE4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21327CAB" w14:textId="77777777" w:rsidTr="00DA2857">
        <w:tc>
          <w:tcPr>
            <w:tcW w:w="1770" w:type="dxa"/>
            <w:tcBorders>
              <w:right w:val="nil"/>
            </w:tcBorders>
          </w:tcPr>
          <w:p w14:paraId="0A82D102" w14:textId="77777777" w:rsidR="00DA2857" w:rsidRPr="00B3541E" w:rsidRDefault="00DA2857" w:rsidP="00DA2857">
            <w:r w:rsidRPr="00B3541E">
              <w:t xml:space="preserve">Effet vissé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98EFC0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28E57B19" w14:textId="77777777" w:rsidR="003B5244" w:rsidRDefault="003B5244" w:rsidP="003B5244">
      <w:pPr>
        <w:spacing w:after="0" w:line="240" w:lineRule="auto"/>
      </w:pPr>
    </w:p>
    <w:p w14:paraId="06B032CC" w14:textId="77777777" w:rsidR="00DA2857" w:rsidRDefault="003B5244" w:rsidP="004774A1">
      <w:pPr>
        <w:spacing w:after="120" w:line="240" w:lineRule="auto"/>
      </w:pPr>
      <w:r w:rsidRPr="004774A1">
        <w:rPr>
          <w:b/>
          <w:u w:val="single"/>
        </w:rPr>
        <w:t>QUESTION 11</w:t>
      </w:r>
      <w:r>
        <w:t> : Que devez-vous effectuer après la pose du bi-composant sur la face extérieur ?</w:t>
      </w:r>
      <w:r w:rsidR="00D842B4" w:rsidRPr="00D842B4">
        <w:t xml:space="preserve"> </w:t>
      </w:r>
    </w:p>
    <w:tbl>
      <w:tblPr>
        <w:tblStyle w:val="Grilledutableau"/>
        <w:tblW w:w="6731" w:type="dxa"/>
        <w:tblInd w:w="465" w:type="dxa"/>
        <w:tblLook w:val="04A0" w:firstRow="1" w:lastRow="0" w:firstColumn="1" w:lastColumn="0" w:noHBand="0" w:noVBand="1"/>
      </w:tblPr>
      <w:tblGrid>
        <w:gridCol w:w="5313"/>
        <w:gridCol w:w="1418"/>
      </w:tblGrid>
      <w:tr w:rsidR="00DA2857" w:rsidRPr="006A763C" w14:paraId="6542AA07" w14:textId="77777777" w:rsidTr="00DA2857">
        <w:tc>
          <w:tcPr>
            <w:tcW w:w="5313" w:type="dxa"/>
            <w:tcBorders>
              <w:right w:val="nil"/>
            </w:tcBorders>
          </w:tcPr>
          <w:p w14:paraId="30995EE1" w14:textId="77777777" w:rsidR="00DA2857" w:rsidRPr="00BE413A" w:rsidRDefault="00DA2857" w:rsidP="00DA2857">
            <w:r w:rsidRPr="00BE413A">
              <w:t xml:space="preserve">Le laisser sécher tel quel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D99C02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663A22BC" w14:textId="77777777" w:rsidTr="00DA2857">
        <w:tc>
          <w:tcPr>
            <w:tcW w:w="5313" w:type="dxa"/>
            <w:tcBorders>
              <w:right w:val="nil"/>
            </w:tcBorders>
          </w:tcPr>
          <w:p w14:paraId="4981BC50" w14:textId="77777777" w:rsidR="00DA2857" w:rsidRPr="00BE413A" w:rsidRDefault="00DA2857" w:rsidP="00DA2857">
            <w:r w:rsidRPr="00BE413A">
              <w:t xml:space="preserve">L’étaler avec une spatule avec un film de protection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2226E0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30EA54D8" w14:textId="77777777" w:rsidTr="00DA2857">
        <w:tc>
          <w:tcPr>
            <w:tcW w:w="5313" w:type="dxa"/>
            <w:tcBorders>
              <w:right w:val="nil"/>
            </w:tcBorders>
          </w:tcPr>
          <w:p w14:paraId="5F536B73" w14:textId="77777777" w:rsidR="00DA2857" w:rsidRPr="00BE413A" w:rsidRDefault="00DA2857" w:rsidP="00DA2857">
            <w:r w:rsidRPr="00BE413A">
              <w:t>L’étaler avec une spatule sans film de protection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E4DFCDC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47412048" w14:textId="77777777" w:rsidTr="00DA2857">
        <w:tc>
          <w:tcPr>
            <w:tcW w:w="5313" w:type="dxa"/>
            <w:tcBorders>
              <w:right w:val="nil"/>
            </w:tcBorders>
          </w:tcPr>
          <w:p w14:paraId="28C5C2E7" w14:textId="77777777" w:rsidR="00DA2857" w:rsidRPr="00BE413A" w:rsidRDefault="00DA2857" w:rsidP="00DA2857">
            <w:r w:rsidRPr="00BE413A">
              <w:t>L’étaler avec les doigts sans film de protection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5D2E8FE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288032FD" w14:textId="77777777" w:rsidR="003B5244" w:rsidRDefault="003B5244" w:rsidP="003B5244">
      <w:pPr>
        <w:spacing w:after="0" w:line="240" w:lineRule="auto"/>
      </w:pPr>
    </w:p>
    <w:p w14:paraId="5930DCAA" w14:textId="77777777" w:rsidR="00DA2857" w:rsidRDefault="003B5244" w:rsidP="004774A1">
      <w:pPr>
        <w:spacing w:after="120" w:line="240" w:lineRule="auto"/>
      </w:pPr>
      <w:r w:rsidRPr="004774A1">
        <w:rPr>
          <w:b/>
          <w:u w:val="single"/>
        </w:rPr>
        <w:t>QUESTION 12</w:t>
      </w:r>
      <w:r>
        <w:t> : Comment pouvez-vous accélérer le processus de séchage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DA2857" w:rsidRPr="006A763C" w14:paraId="5328721E" w14:textId="77777777" w:rsidTr="00DA2857">
        <w:tc>
          <w:tcPr>
            <w:tcW w:w="3045" w:type="dxa"/>
            <w:tcBorders>
              <w:right w:val="nil"/>
            </w:tcBorders>
          </w:tcPr>
          <w:p w14:paraId="428E4DE9" w14:textId="77777777" w:rsidR="00DA2857" w:rsidRPr="002443A5" w:rsidRDefault="00DA2857" w:rsidP="00DA2857">
            <w:r w:rsidRPr="002443A5">
              <w:t xml:space="preserve">A l’aide d’un rayon infra-rouge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84FA98D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090B1CC8" w14:textId="77777777" w:rsidTr="00DA2857">
        <w:tc>
          <w:tcPr>
            <w:tcW w:w="3045" w:type="dxa"/>
            <w:tcBorders>
              <w:right w:val="nil"/>
            </w:tcBorders>
          </w:tcPr>
          <w:p w14:paraId="51AED851" w14:textId="77777777" w:rsidR="00DA2857" w:rsidRPr="002443A5" w:rsidRDefault="00DA2857" w:rsidP="00DA2857">
            <w:r w:rsidRPr="002443A5">
              <w:t xml:space="preserve">A l’aide de rayon ultra-violet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AD7916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1FAA4F09" w14:textId="77777777" w:rsidTr="00DA2857">
        <w:tc>
          <w:tcPr>
            <w:tcW w:w="3045" w:type="dxa"/>
            <w:tcBorders>
              <w:right w:val="nil"/>
            </w:tcBorders>
          </w:tcPr>
          <w:p w14:paraId="0A5BEBB1" w14:textId="77777777" w:rsidR="00DA2857" w:rsidRPr="002443A5" w:rsidRDefault="00DA2857" w:rsidP="00DA2857">
            <w:r w:rsidRPr="002443A5">
              <w:t xml:space="preserve">A l’aide d’un rayon laser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6DA046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407A3B10" w14:textId="77777777" w:rsidTr="00DA2857">
        <w:tc>
          <w:tcPr>
            <w:tcW w:w="3045" w:type="dxa"/>
            <w:tcBorders>
              <w:right w:val="nil"/>
            </w:tcBorders>
          </w:tcPr>
          <w:p w14:paraId="63A6C92F" w14:textId="77777777" w:rsidR="00DA2857" w:rsidRPr="002443A5" w:rsidRDefault="00DA2857" w:rsidP="00DA2857">
            <w:r w:rsidRPr="002443A5">
              <w:t>A l’aide de rayon 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08103C4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2C38ABE1" w14:textId="77777777" w:rsidR="003B5244" w:rsidRDefault="003B5244" w:rsidP="003B5244">
      <w:pPr>
        <w:spacing w:after="0" w:line="240" w:lineRule="auto"/>
      </w:pPr>
    </w:p>
    <w:p w14:paraId="1526B321" w14:textId="77777777" w:rsidR="00DA2857" w:rsidRDefault="003B5244" w:rsidP="004774A1">
      <w:pPr>
        <w:spacing w:after="120" w:line="240" w:lineRule="auto"/>
      </w:pPr>
      <w:r w:rsidRPr="004774A1">
        <w:rPr>
          <w:b/>
          <w:u w:val="single"/>
        </w:rPr>
        <w:t>QUESTION 13</w:t>
      </w:r>
      <w:r>
        <w:t> : Quel grain de ponçage allez-vous effectuer le ponçage de la colle bi-composant</w:t>
      </w:r>
      <w:r w:rsidR="00DA2857">
        <w:t xml:space="preserve"> </w:t>
      </w:r>
      <w:r>
        <w:t>?</w:t>
      </w:r>
      <w:r w:rsidR="00D842B4" w:rsidRPr="00D842B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DA2857" w:rsidRPr="006A763C" w14:paraId="6400F562" w14:textId="77777777" w:rsidTr="003B5244">
        <w:tc>
          <w:tcPr>
            <w:tcW w:w="1384" w:type="dxa"/>
            <w:tcBorders>
              <w:right w:val="nil"/>
            </w:tcBorders>
          </w:tcPr>
          <w:p w14:paraId="08B2AB0B" w14:textId="77777777" w:rsidR="00DA2857" w:rsidRPr="006C5ABA" w:rsidRDefault="00DA2857" w:rsidP="00DA2857">
            <w:r w:rsidRPr="006C5ABA">
              <w:t xml:space="preserve">P36 – P 150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4958855C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31B80BF4" w14:textId="77777777" w:rsidTr="003B5244">
        <w:tc>
          <w:tcPr>
            <w:tcW w:w="1384" w:type="dxa"/>
            <w:tcBorders>
              <w:right w:val="nil"/>
            </w:tcBorders>
          </w:tcPr>
          <w:p w14:paraId="13D29E13" w14:textId="77777777" w:rsidR="00DA2857" w:rsidRPr="006C5ABA" w:rsidRDefault="00DA2857" w:rsidP="00DA2857">
            <w:r w:rsidRPr="006C5ABA">
              <w:t xml:space="preserve">P150 – P240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120700D8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3767952E" w14:textId="77777777" w:rsidTr="003B5244">
        <w:tc>
          <w:tcPr>
            <w:tcW w:w="1384" w:type="dxa"/>
            <w:tcBorders>
              <w:right w:val="nil"/>
            </w:tcBorders>
          </w:tcPr>
          <w:p w14:paraId="7CAF4CEE" w14:textId="77777777" w:rsidR="00DA2857" w:rsidRPr="006C5ABA" w:rsidRDefault="00DA2857" w:rsidP="00DA2857">
            <w:r w:rsidRPr="006C5ABA">
              <w:t>P240 – P320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6C2736A0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3B32169E" w14:textId="77777777" w:rsidTr="003B5244">
        <w:tc>
          <w:tcPr>
            <w:tcW w:w="1384" w:type="dxa"/>
            <w:tcBorders>
              <w:right w:val="nil"/>
            </w:tcBorders>
          </w:tcPr>
          <w:p w14:paraId="1BD2E5B2" w14:textId="77777777" w:rsidR="00DA2857" w:rsidRPr="006C5ABA" w:rsidRDefault="00DA2857" w:rsidP="00DA2857">
            <w:r w:rsidRPr="006C5ABA">
              <w:t>P320 – P500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14:paraId="04C2AB4B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0B9A71FC" w14:textId="77777777" w:rsidR="003B5244" w:rsidRDefault="003B5244" w:rsidP="003B5244">
      <w:pPr>
        <w:spacing w:after="0" w:line="240" w:lineRule="auto"/>
      </w:pPr>
    </w:p>
    <w:p w14:paraId="3F138812" w14:textId="77777777" w:rsidR="003B5244" w:rsidRDefault="003B5244" w:rsidP="004774A1">
      <w:pPr>
        <w:spacing w:after="120" w:line="240" w:lineRule="auto"/>
      </w:pPr>
      <w:r w:rsidRPr="004774A1">
        <w:rPr>
          <w:b/>
          <w:u w:val="single"/>
        </w:rPr>
        <w:t>QUESTION 14</w:t>
      </w:r>
      <w:r>
        <w:t> : Devez-vous poser un primaire plastique sur l</w:t>
      </w:r>
      <w:r w:rsidR="004774A1">
        <w:t>es zones découvertes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B5244" w:rsidRPr="006A763C" w14:paraId="1BBE6ABF" w14:textId="77777777" w:rsidTr="003B5244">
        <w:tc>
          <w:tcPr>
            <w:tcW w:w="2053" w:type="dxa"/>
            <w:tcBorders>
              <w:right w:val="nil"/>
            </w:tcBorders>
          </w:tcPr>
          <w:p w14:paraId="6B57E4DE" w14:textId="77777777" w:rsidR="003B5244" w:rsidRPr="001E05A6" w:rsidRDefault="003B5244" w:rsidP="003B5244">
            <w:r>
              <w:t xml:space="preserve">OUI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F3F9AF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3B5244" w:rsidRPr="006A763C" w14:paraId="08CAA574" w14:textId="77777777" w:rsidTr="003B5244">
        <w:tc>
          <w:tcPr>
            <w:tcW w:w="2053" w:type="dxa"/>
            <w:tcBorders>
              <w:right w:val="nil"/>
            </w:tcBorders>
          </w:tcPr>
          <w:p w14:paraId="7311CF64" w14:textId="77777777" w:rsidR="003B5244" w:rsidRPr="001E05A6" w:rsidRDefault="003B5244" w:rsidP="003B5244">
            <w:r>
              <w:t>NON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D4E1D67" w14:textId="77777777" w:rsidR="003B5244" w:rsidRPr="006A763C" w:rsidRDefault="003B5244" w:rsidP="003B5244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613A0CFC" w14:textId="77777777" w:rsidR="00DA2857" w:rsidRDefault="003B5244" w:rsidP="004774A1">
      <w:pPr>
        <w:spacing w:before="100" w:beforeAutospacing="1" w:after="120" w:line="240" w:lineRule="auto"/>
      </w:pPr>
      <w:r w:rsidRPr="004774A1">
        <w:rPr>
          <w:b/>
          <w:u w:val="single"/>
        </w:rPr>
        <w:t>QUESTION 15</w:t>
      </w:r>
      <w:r>
        <w:t> : Dans quelle proportion effectuer le mélange mastic plastique/durcisseur ?</w:t>
      </w:r>
      <w:r w:rsidR="00D842B4" w:rsidRPr="00D842B4">
        <w:t xml:space="preserve"> 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911"/>
        <w:gridCol w:w="1985"/>
      </w:tblGrid>
      <w:tr w:rsidR="00DA2857" w:rsidRPr="006A763C" w14:paraId="060B6DED" w14:textId="77777777" w:rsidTr="00DA2857">
        <w:tc>
          <w:tcPr>
            <w:tcW w:w="1911" w:type="dxa"/>
            <w:tcBorders>
              <w:right w:val="nil"/>
            </w:tcBorders>
          </w:tcPr>
          <w:p w14:paraId="0B110215" w14:textId="77777777" w:rsidR="00DA2857" w:rsidRPr="00572BC8" w:rsidRDefault="00DA2857" w:rsidP="00DA2857">
            <w:r w:rsidRPr="00572BC8">
              <w:t>Entre 3 et 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6898DA3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05D7DAE2" w14:textId="77777777" w:rsidTr="00DA2857">
        <w:tc>
          <w:tcPr>
            <w:tcW w:w="1911" w:type="dxa"/>
            <w:tcBorders>
              <w:right w:val="nil"/>
            </w:tcBorders>
          </w:tcPr>
          <w:p w14:paraId="7F84CA0D" w14:textId="77777777" w:rsidR="00DA2857" w:rsidRPr="00572BC8" w:rsidRDefault="00DA2857" w:rsidP="00DA2857">
            <w:r w:rsidRPr="00572BC8">
              <w:t>Entre 5 et 10%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4485454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  <w:tr w:rsidR="00DA2857" w:rsidRPr="006A763C" w14:paraId="73F2946F" w14:textId="77777777" w:rsidTr="00DA2857">
        <w:tc>
          <w:tcPr>
            <w:tcW w:w="1911" w:type="dxa"/>
            <w:tcBorders>
              <w:right w:val="nil"/>
            </w:tcBorders>
          </w:tcPr>
          <w:p w14:paraId="44F4C4B4" w14:textId="77777777" w:rsidR="00DA2857" w:rsidRPr="00572BC8" w:rsidRDefault="00DA2857" w:rsidP="00DA2857">
            <w:r w:rsidRPr="00572BC8">
              <w:t>Entre 10 et 15%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2AF47F" w14:textId="77777777" w:rsidR="00DA2857" w:rsidRPr="006A763C" w:rsidRDefault="00DA2857" w:rsidP="00DA2857">
            <w:pPr>
              <w:jc w:val="right"/>
              <w:rPr>
                <w:sz w:val="28"/>
              </w:rPr>
            </w:pPr>
            <w:r w:rsidRPr="006A763C">
              <w:rPr>
                <w:sz w:val="28"/>
              </w:rPr>
              <w:sym w:font="Wingdings" w:char="F06F"/>
            </w:r>
          </w:p>
        </w:tc>
      </w:tr>
    </w:tbl>
    <w:p w14:paraId="3C356088" w14:textId="77777777" w:rsidR="003B5244" w:rsidRPr="004774A1" w:rsidRDefault="003B5244" w:rsidP="004774A1">
      <w:pPr>
        <w:tabs>
          <w:tab w:val="left" w:pos="1575"/>
        </w:tabs>
      </w:pPr>
    </w:p>
    <w:sectPr w:rsidR="003B5244" w:rsidRPr="004774A1" w:rsidSect="00440731">
      <w:footerReference w:type="default" r:id="rId1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63A5E" w14:textId="77777777" w:rsidR="00440731" w:rsidRDefault="00440731" w:rsidP="00F8187A">
      <w:pPr>
        <w:spacing w:after="0" w:line="240" w:lineRule="auto"/>
      </w:pPr>
      <w:r>
        <w:separator/>
      </w:r>
    </w:p>
  </w:endnote>
  <w:endnote w:type="continuationSeparator" w:id="0">
    <w:p w14:paraId="1F2196EB" w14:textId="77777777" w:rsidR="00440731" w:rsidRDefault="00440731" w:rsidP="00F8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39B6" w14:textId="77777777" w:rsidR="003470B6" w:rsidRDefault="003470B6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4172237" wp14:editId="2D78127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254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445C02F" w14:textId="77777777" w:rsidR="003470B6" w:rsidRDefault="003470B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Questionnaire</w:t>
                                </w:r>
                              </w:p>
                            </w:sdtContent>
                          </w:sdt>
                          <w:p w14:paraId="22EA8093" w14:textId="77777777" w:rsidR="003470B6" w:rsidRDefault="003470B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172237" id="Groupe 37" o:spid="_x0000_s1032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">
              <v:rect id="Rectangle 3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" fillcolor="#c2d69b [1942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4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2445C02F" w14:textId="77777777" w:rsidR="003470B6" w:rsidRDefault="003470B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Questionnaire</w:t>
                          </w:r>
                        </w:p>
                      </w:sdtContent>
                    </w:sdt>
                    <w:p w14:paraId="22EA8093" w14:textId="77777777" w:rsidR="003470B6" w:rsidRDefault="003470B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73484F" wp14:editId="726A361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002DA1" w14:textId="77777777" w:rsidR="003470B6" w:rsidRDefault="003470B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1606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3484F" id="Rectangle 40" o:spid="_x0000_s1035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" fillcolor="#c2d69b [1942]" stroked="f" strokeweight="3pt">
              <v:textbox>
                <w:txbxContent>
                  <w:p w14:paraId="2D002DA1" w14:textId="77777777" w:rsidR="003470B6" w:rsidRDefault="003470B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B1606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9CA23" w14:textId="77777777" w:rsidR="00440731" w:rsidRDefault="00440731" w:rsidP="00F8187A">
      <w:pPr>
        <w:spacing w:after="0" w:line="240" w:lineRule="auto"/>
      </w:pPr>
      <w:r>
        <w:separator/>
      </w:r>
    </w:p>
  </w:footnote>
  <w:footnote w:type="continuationSeparator" w:id="0">
    <w:p w14:paraId="566D7686" w14:textId="77777777" w:rsidR="00440731" w:rsidRDefault="00440731" w:rsidP="00F8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2A7"/>
    <w:multiLevelType w:val="hybridMultilevel"/>
    <w:tmpl w:val="3AC62CD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6BB"/>
    <w:multiLevelType w:val="hybridMultilevel"/>
    <w:tmpl w:val="25A44FA0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2330103">
    <w:abstractNumId w:val="1"/>
  </w:num>
  <w:num w:numId="2" w16cid:durableId="44927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61C"/>
    <w:rsid w:val="00182CB4"/>
    <w:rsid w:val="0018361C"/>
    <w:rsid w:val="00197FA1"/>
    <w:rsid w:val="00303FA0"/>
    <w:rsid w:val="00334D33"/>
    <w:rsid w:val="003470B6"/>
    <w:rsid w:val="003655B6"/>
    <w:rsid w:val="003B5244"/>
    <w:rsid w:val="00440731"/>
    <w:rsid w:val="004774A1"/>
    <w:rsid w:val="0055398D"/>
    <w:rsid w:val="006A6892"/>
    <w:rsid w:val="006A763C"/>
    <w:rsid w:val="006C6AEC"/>
    <w:rsid w:val="006D18BD"/>
    <w:rsid w:val="00794E9A"/>
    <w:rsid w:val="007B1606"/>
    <w:rsid w:val="00866B32"/>
    <w:rsid w:val="00890F82"/>
    <w:rsid w:val="009145FC"/>
    <w:rsid w:val="009438E1"/>
    <w:rsid w:val="009B4B32"/>
    <w:rsid w:val="00A66681"/>
    <w:rsid w:val="00AB22EE"/>
    <w:rsid w:val="00AD1111"/>
    <w:rsid w:val="00BB1547"/>
    <w:rsid w:val="00C166B1"/>
    <w:rsid w:val="00C677BB"/>
    <w:rsid w:val="00D74D3C"/>
    <w:rsid w:val="00D842B4"/>
    <w:rsid w:val="00DA2857"/>
    <w:rsid w:val="00DA3590"/>
    <w:rsid w:val="00E073C7"/>
    <w:rsid w:val="00EE5AFE"/>
    <w:rsid w:val="00EF29BE"/>
    <w:rsid w:val="00F00B90"/>
    <w:rsid w:val="00F8187A"/>
    <w:rsid w:val="00F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2F801"/>
  <w15:docId w15:val="{FCDC4425-09CE-4738-BBF5-1E931348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7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A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87A"/>
  </w:style>
  <w:style w:type="paragraph" w:styleId="Pieddepage">
    <w:name w:val="footer"/>
    <w:basedOn w:val="Normal"/>
    <w:link w:val="PieddepageCar"/>
    <w:uiPriority w:val="99"/>
    <w:unhideWhenUsed/>
    <w:rsid w:val="00F8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youtube.com/watch?v=OrEBiClDgC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ygkp2UM4M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z8zZaS5wt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Questionnaire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153</TotalTime>
  <Pages>7</Pages>
  <Words>1236</Words>
  <Characters>6799</Characters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2020-03-05T14:13:00Z</dcterms:created>
  <dcterms:modified xsi:type="dcterms:W3CDTF">2024-05-03T09:48:00Z</dcterms:modified>
</cp:coreProperties>
</file>