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53" w:rsidRPr="001A5165" w:rsidRDefault="00521F53" w:rsidP="00521F53">
      <w:pPr>
        <w:rPr>
          <w:b/>
        </w:rPr>
      </w:pPr>
    </w:p>
    <w:p w:rsidR="00521F53" w:rsidRPr="001A5165" w:rsidRDefault="00521F53" w:rsidP="00521F53">
      <w:pPr>
        <w:rPr>
          <w:b/>
        </w:rPr>
      </w:pPr>
    </w:p>
    <w:p w:rsidR="00521F53" w:rsidRPr="00A237F1" w:rsidRDefault="00521F53" w:rsidP="00521F53">
      <w:pPr>
        <w:rPr>
          <w:b/>
          <w:sz w:val="16"/>
        </w:rPr>
      </w:pPr>
    </w:p>
    <w:p w:rsidR="006A31CA" w:rsidRPr="00A237F1" w:rsidRDefault="006A31CA" w:rsidP="006A31CA">
      <w:pPr>
        <w:pBdr>
          <w:top w:val="double" w:sz="4" w:space="1" w:color="auto"/>
          <w:left w:val="double" w:sz="4" w:space="4" w:color="auto"/>
          <w:bottom w:val="double" w:sz="4" w:space="1" w:color="auto"/>
          <w:right w:val="double" w:sz="4" w:space="4" w:color="auto"/>
        </w:pBdr>
        <w:rPr>
          <w:b/>
          <w:sz w:val="16"/>
        </w:rPr>
      </w:pPr>
    </w:p>
    <w:p w:rsidR="006A31CA" w:rsidRPr="001D4899" w:rsidRDefault="006A31CA" w:rsidP="006A31CA">
      <w:pPr>
        <w:pBdr>
          <w:top w:val="double" w:sz="4" w:space="1" w:color="auto"/>
          <w:left w:val="double" w:sz="4" w:space="4" w:color="auto"/>
          <w:bottom w:val="double" w:sz="4" w:space="1" w:color="auto"/>
          <w:right w:val="double" w:sz="4" w:space="4" w:color="auto"/>
        </w:pBdr>
        <w:jc w:val="center"/>
        <w:rPr>
          <w:b/>
          <w:sz w:val="36"/>
          <w:szCs w:val="36"/>
        </w:rPr>
      </w:pPr>
      <w:r w:rsidRPr="001D4899">
        <w:rPr>
          <w:b/>
          <w:sz w:val="36"/>
          <w:szCs w:val="36"/>
        </w:rPr>
        <w:t>BREVET DE TECHNICIEN SUPÉRIEUR</w:t>
      </w:r>
    </w:p>
    <w:p w:rsidR="006A31CA" w:rsidRPr="001A5165" w:rsidRDefault="006A31CA" w:rsidP="006A31CA">
      <w:pPr>
        <w:pBdr>
          <w:top w:val="double" w:sz="4" w:space="1" w:color="auto"/>
          <w:left w:val="double" w:sz="4" w:space="4" w:color="auto"/>
          <w:bottom w:val="double" w:sz="4" w:space="1" w:color="auto"/>
          <w:right w:val="double" w:sz="4" w:space="4" w:color="auto"/>
        </w:pBdr>
        <w:jc w:val="center"/>
        <w:rPr>
          <w:sz w:val="28"/>
          <w:u w:val="single"/>
        </w:rPr>
      </w:pPr>
    </w:p>
    <w:p w:rsidR="006A31CA" w:rsidRPr="000A39CB" w:rsidRDefault="006A31CA" w:rsidP="006A31CA">
      <w:pPr>
        <w:pBdr>
          <w:top w:val="double" w:sz="4" w:space="1" w:color="auto"/>
          <w:left w:val="double" w:sz="4" w:space="4" w:color="auto"/>
          <w:bottom w:val="double" w:sz="4" w:space="1" w:color="auto"/>
          <w:right w:val="double" w:sz="4" w:space="4" w:color="auto"/>
        </w:pBdr>
        <w:jc w:val="center"/>
        <w:rPr>
          <w:b/>
          <w:sz w:val="36"/>
        </w:rPr>
      </w:pPr>
      <w:r w:rsidRPr="000A39CB">
        <w:rPr>
          <w:b/>
          <w:sz w:val="36"/>
        </w:rPr>
        <w:t>CONTRÔLE INDUSTRIEL</w:t>
      </w:r>
    </w:p>
    <w:p w:rsidR="006A31CA" w:rsidRDefault="006A31CA" w:rsidP="006A31CA">
      <w:pPr>
        <w:pBdr>
          <w:top w:val="double" w:sz="4" w:space="1" w:color="auto"/>
          <w:left w:val="double" w:sz="4" w:space="4" w:color="auto"/>
          <w:bottom w:val="double" w:sz="4" w:space="1" w:color="auto"/>
          <w:right w:val="double" w:sz="4" w:space="4" w:color="auto"/>
        </w:pBdr>
        <w:jc w:val="center"/>
        <w:rPr>
          <w:b/>
          <w:sz w:val="36"/>
        </w:rPr>
      </w:pPr>
      <w:r w:rsidRPr="000A39CB">
        <w:rPr>
          <w:b/>
          <w:sz w:val="36"/>
        </w:rPr>
        <w:t>ET RÉGULATION AUTOMATIQUE</w:t>
      </w:r>
    </w:p>
    <w:p w:rsidR="006A31CA" w:rsidRDefault="006A31CA" w:rsidP="006A31CA">
      <w:pPr>
        <w:pBdr>
          <w:top w:val="double" w:sz="4" w:space="1" w:color="auto"/>
          <w:left w:val="double" w:sz="4" w:space="4" w:color="auto"/>
          <w:bottom w:val="double" w:sz="4" w:space="1" w:color="auto"/>
          <w:right w:val="double" w:sz="4" w:space="4" w:color="auto"/>
        </w:pBdr>
        <w:jc w:val="center"/>
        <w:rPr>
          <w:b/>
          <w:sz w:val="36"/>
        </w:rPr>
      </w:pPr>
    </w:p>
    <w:p w:rsidR="00521F53" w:rsidRPr="001A5165" w:rsidRDefault="00521F53" w:rsidP="00521F53">
      <w:pPr>
        <w:jc w:val="center"/>
        <w:rPr>
          <w:b/>
          <w:sz w:val="36"/>
        </w:rPr>
      </w:pPr>
    </w:p>
    <w:p w:rsidR="00521F53" w:rsidRPr="001A5165" w:rsidRDefault="00521F53" w:rsidP="00521F53">
      <w:pPr>
        <w:jc w:val="center"/>
        <w:rPr>
          <w:b/>
          <w:sz w:val="36"/>
        </w:rPr>
      </w:pPr>
    </w:p>
    <w:p w:rsidR="00521F53" w:rsidRDefault="0032244B" w:rsidP="006A31CA">
      <w:pPr>
        <w:ind w:left="142" w:right="140"/>
        <w:jc w:val="center"/>
        <w:rPr>
          <w:b/>
          <w:sz w:val="36"/>
          <w:szCs w:val="40"/>
        </w:rPr>
      </w:pPr>
      <w:r w:rsidRPr="007D22F9">
        <w:rPr>
          <w:b/>
          <w:sz w:val="36"/>
          <w:szCs w:val="40"/>
        </w:rPr>
        <w:t>U5</w:t>
      </w:r>
      <w:r w:rsidR="00263430">
        <w:rPr>
          <w:b/>
          <w:sz w:val="36"/>
          <w:szCs w:val="40"/>
        </w:rPr>
        <w:t>2</w:t>
      </w:r>
      <w:r w:rsidR="00406F3A" w:rsidRPr="007D22F9">
        <w:rPr>
          <w:b/>
          <w:sz w:val="36"/>
          <w:szCs w:val="40"/>
        </w:rPr>
        <w:t xml:space="preserve"> – </w:t>
      </w:r>
      <w:r w:rsidRPr="007D22F9">
        <w:rPr>
          <w:b/>
          <w:sz w:val="36"/>
          <w:szCs w:val="40"/>
        </w:rPr>
        <w:t xml:space="preserve">Analyse </w:t>
      </w:r>
      <w:r w:rsidR="00263430">
        <w:rPr>
          <w:b/>
          <w:sz w:val="36"/>
          <w:szCs w:val="40"/>
        </w:rPr>
        <w:t>d’une installation</w:t>
      </w:r>
      <w:r w:rsidR="00A71852">
        <w:rPr>
          <w:b/>
          <w:sz w:val="36"/>
          <w:szCs w:val="40"/>
        </w:rPr>
        <w:t xml:space="preserve"> </w:t>
      </w:r>
      <w:r w:rsidR="00263430">
        <w:rPr>
          <w:b/>
          <w:sz w:val="36"/>
          <w:szCs w:val="40"/>
        </w:rPr>
        <w:t>d’instrumentation, contrôle et régulation</w:t>
      </w:r>
    </w:p>
    <w:p w:rsidR="000C65DE" w:rsidRPr="007D22F9" w:rsidRDefault="000C65DE" w:rsidP="006A31CA">
      <w:pPr>
        <w:ind w:left="142" w:right="140"/>
        <w:jc w:val="center"/>
        <w:rPr>
          <w:i/>
        </w:rPr>
      </w:pPr>
    </w:p>
    <w:p w:rsidR="00521F53" w:rsidRPr="000C65DE" w:rsidRDefault="00CE56BA" w:rsidP="000C65DE">
      <w:pPr>
        <w:tabs>
          <w:tab w:val="right" w:pos="9072"/>
        </w:tabs>
        <w:jc w:val="center"/>
        <w:rPr>
          <w:sz w:val="28"/>
          <w:szCs w:val="28"/>
        </w:rPr>
      </w:pPr>
      <w:r w:rsidRPr="000C65DE">
        <w:rPr>
          <w:sz w:val="28"/>
          <w:szCs w:val="28"/>
        </w:rPr>
        <w:t>SESSION 2025</w:t>
      </w:r>
    </w:p>
    <w:p w:rsidR="000C65DE" w:rsidRPr="00CE56BA" w:rsidRDefault="000C65DE" w:rsidP="00521F53">
      <w:pPr>
        <w:tabs>
          <w:tab w:val="right" w:pos="9072"/>
        </w:tabs>
      </w:pPr>
    </w:p>
    <w:p w:rsidR="00B9606A" w:rsidRPr="000A39CB" w:rsidRDefault="00B9606A" w:rsidP="00521F53">
      <w:pPr>
        <w:tabs>
          <w:tab w:val="right" w:pos="9072"/>
        </w:tabs>
        <w:rPr>
          <w:i/>
          <w:sz w:val="16"/>
        </w:rPr>
      </w:pPr>
    </w:p>
    <w:p w:rsidR="00521F53" w:rsidRPr="001A5165" w:rsidRDefault="00521F53" w:rsidP="00B9606A">
      <w:pPr>
        <w:tabs>
          <w:tab w:val="right" w:pos="8505"/>
        </w:tabs>
        <w:ind w:left="993"/>
        <w:rPr>
          <w:b/>
          <w:sz w:val="28"/>
          <w:szCs w:val="28"/>
        </w:rPr>
      </w:pPr>
      <w:r w:rsidRPr="001A5165">
        <w:rPr>
          <w:i/>
          <w:sz w:val="28"/>
          <w:szCs w:val="28"/>
        </w:rPr>
        <w:t>Durée</w:t>
      </w:r>
      <w:r w:rsidRPr="001A5165">
        <w:rPr>
          <w:b/>
          <w:i/>
          <w:sz w:val="28"/>
          <w:szCs w:val="28"/>
        </w:rPr>
        <w:t> </w:t>
      </w:r>
      <w:r w:rsidRPr="001A5165">
        <w:rPr>
          <w:i/>
          <w:sz w:val="28"/>
          <w:szCs w:val="28"/>
        </w:rPr>
        <w:t>:</w:t>
      </w:r>
      <w:r w:rsidRPr="001A5165">
        <w:rPr>
          <w:b/>
          <w:i/>
          <w:sz w:val="28"/>
          <w:szCs w:val="28"/>
        </w:rPr>
        <w:t xml:space="preserve"> 3 heures</w:t>
      </w:r>
      <w:r w:rsidRPr="001A5165">
        <w:rPr>
          <w:b/>
          <w:sz w:val="28"/>
          <w:szCs w:val="28"/>
        </w:rPr>
        <w:tab/>
      </w:r>
      <w:r w:rsidRPr="001A5165">
        <w:rPr>
          <w:i/>
          <w:sz w:val="28"/>
          <w:szCs w:val="28"/>
        </w:rPr>
        <w:t>Coefficient :</w:t>
      </w:r>
      <w:r w:rsidR="00263430">
        <w:rPr>
          <w:b/>
          <w:i/>
          <w:sz w:val="28"/>
          <w:szCs w:val="28"/>
        </w:rPr>
        <w:t>5</w:t>
      </w:r>
    </w:p>
    <w:p w:rsidR="00521F53" w:rsidRPr="001A5165" w:rsidRDefault="00521F53" w:rsidP="00521F53">
      <w:pPr>
        <w:tabs>
          <w:tab w:val="right" w:pos="9072"/>
        </w:tabs>
        <w:rPr>
          <w:b/>
        </w:rPr>
      </w:pPr>
    </w:p>
    <w:p w:rsidR="00521F53" w:rsidRPr="001A5165" w:rsidRDefault="00521F53" w:rsidP="00521F53">
      <w:pPr>
        <w:tabs>
          <w:tab w:val="right" w:pos="9072"/>
        </w:tabs>
        <w:rPr>
          <w:b/>
        </w:rPr>
      </w:pPr>
    </w:p>
    <w:p w:rsidR="00521F53" w:rsidRPr="001A5165" w:rsidRDefault="00521F53" w:rsidP="00521F53">
      <w:pPr>
        <w:tabs>
          <w:tab w:val="right" w:pos="9072"/>
        </w:tabs>
        <w:rPr>
          <w:b/>
        </w:rPr>
      </w:pPr>
    </w:p>
    <w:p w:rsidR="00775CB4" w:rsidRDefault="00775CB4" w:rsidP="00775CB4">
      <w:r>
        <w:rPr>
          <w:b/>
          <w:u w:val="single"/>
        </w:rPr>
        <w:t>Matériel autorisé</w:t>
      </w:r>
      <w:r>
        <w:t> :</w:t>
      </w:r>
    </w:p>
    <w:p w:rsidR="00775CB4" w:rsidRDefault="00775CB4" w:rsidP="00775CB4">
      <w:pPr>
        <w:rPr>
          <w:sz w:val="8"/>
          <w:szCs w:val="8"/>
          <w:u w:val="double"/>
        </w:rPr>
      </w:pPr>
    </w:p>
    <w:p w:rsidR="00775CB4" w:rsidRDefault="00775CB4" w:rsidP="00775CB4">
      <w:pPr>
        <w:spacing w:before="100" w:beforeAutospacing="1" w:after="100" w:afterAutospacing="1"/>
        <w:contextualSpacing/>
      </w:pPr>
      <w:r>
        <w:t>L’usage de la calculatrice avec mode examen actif est autorisé.</w:t>
      </w:r>
    </w:p>
    <w:p w:rsidR="00775CB4" w:rsidRDefault="00775CB4" w:rsidP="00775CB4">
      <w:pPr>
        <w:spacing w:before="100" w:beforeAutospacing="1" w:after="100" w:afterAutospacing="1"/>
        <w:contextualSpacing/>
      </w:pPr>
      <w:r>
        <w:t>L’usage de la calculatrice sans mémoire, « type collège » est autorisé.</w:t>
      </w:r>
    </w:p>
    <w:p w:rsidR="00775CB4" w:rsidRDefault="00775CB4" w:rsidP="00775CB4">
      <w:pPr>
        <w:spacing w:before="100" w:beforeAutospacing="1" w:after="100" w:afterAutospacing="1"/>
        <w:contextualSpacing/>
      </w:pPr>
    </w:p>
    <w:p w:rsidR="00775CB4" w:rsidRDefault="00775CB4" w:rsidP="00775CB4">
      <w:r>
        <w:rPr>
          <w:b/>
        </w:rPr>
        <w:t>Aucun document autorisé</w:t>
      </w:r>
    </w:p>
    <w:p w:rsidR="00CE56BA" w:rsidRDefault="00CE56BA" w:rsidP="00775CB4">
      <w:pPr>
        <w:rPr>
          <w:b/>
        </w:rPr>
      </w:pPr>
    </w:p>
    <w:p w:rsidR="00775CB4" w:rsidRDefault="006A31CA" w:rsidP="00775CB4">
      <w:pPr>
        <w:pStyle w:val="Corpsdetexte"/>
        <w:spacing w:before="2"/>
      </w:pPr>
      <w:r w:rsidRPr="006A31CA">
        <w:rPr>
          <w:b/>
          <w:u w:val="single"/>
        </w:rPr>
        <w:t>Documents à rendre avec la copie</w:t>
      </w:r>
      <w:r>
        <w:t> :</w:t>
      </w:r>
    </w:p>
    <w:p w:rsidR="006A31CA" w:rsidRPr="006A31CA" w:rsidRDefault="00CE56BA" w:rsidP="00775CB4">
      <w:pPr>
        <w:pStyle w:val="Corpsdetexte"/>
        <w:spacing w:before="2"/>
      </w:pPr>
      <w:r>
        <w:t>Annexes 1 à 6 ………………………………………………………pages 9/</w:t>
      </w:r>
      <w:proofErr w:type="gramStart"/>
      <w:r>
        <w:t>18  à</w:t>
      </w:r>
      <w:proofErr w:type="gramEnd"/>
      <w:r>
        <w:t xml:space="preserve"> 14/18</w:t>
      </w:r>
    </w:p>
    <w:p w:rsidR="00775CB4" w:rsidRPr="00CE56BA" w:rsidRDefault="00CE56BA" w:rsidP="00CE56BA">
      <w:r>
        <w:t>A</w:t>
      </w:r>
      <w:r w:rsidR="0092425D">
        <w:t xml:space="preserve">nnexe  </w:t>
      </w:r>
      <w:r>
        <w:t xml:space="preserve"> 9……………………………………………………………page 17/18</w:t>
      </w:r>
    </w:p>
    <w:p w:rsidR="00775CB4" w:rsidRPr="001A5165" w:rsidRDefault="00775CB4" w:rsidP="00775CB4"/>
    <w:p w:rsidR="00775CB4" w:rsidRPr="001A5165" w:rsidRDefault="00775CB4" w:rsidP="00775CB4"/>
    <w:p w:rsidR="00775CB4" w:rsidRPr="00C30D3E" w:rsidRDefault="00775CB4" w:rsidP="00775CB4">
      <w:pPr>
        <w:jc w:val="center"/>
        <w:rPr>
          <w:b/>
        </w:rPr>
      </w:pPr>
      <w:r w:rsidRPr="00C30D3E">
        <w:rPr>
          <w:b/>
        </w:rPr>
        <w:t>Dès que le sujet vous est remis, assurez-vous qu’il est complet.</w:t>
      </w:r>
    </w:p>
    <w:p w:rsidR="00775CB4" w:rsidRDefault="00775CB4" w:rsidP="00775CB4">
      <w:pPr>
        <w:jc w:val="center"/>
        <w:rPr>
          <w:b/>
        </w:rPr>
      </w:pPr>
      <w:r w:rsidRPr="00C30D3E">
        <w:rPr>
          <w:b/>
        </w:rPr>
        <w:t xml:space="preserve">Le sujet se compose de </w:t>
      </w:r>
      <w:r w:rsidR="00FB6CFA">
        <w:rPr>
          <w:b/>
        </w:rPr>
        <w:t>1</w:t>
      </w:r>
      <w:r w:rsidR="00D06F34">
        <w:rPr>
          <w:b/>
        </w:rPr>
        <w:t>8</w:t>
      </w:r>
      <w:r w:rsidRPr="00C30D3E">
        <w:rPr>
          <w:b/>
        </w:rPr>
        <w:t xml:space="preserve"> pages, numérotées de 1/</w:t>
      </w:r>
      <w:r w:rsidR="00D06F34">
        <w:rPr>
          <w:b/>
        </w:rPr>
        <w:t>18</w:t>
      </w:r>
      <w:r w:rsidRPr="00C30D3E">
        <w:rPr>
          <w:b/>
        </w:rPr>
        <w:t xml:space="preserve"> à </w:t>
      </w:r>
      <w:r w:rsidR="00D06F34">
        <w:rPr>
          <w:b/>
        </w:rPr>
        <w:t>18</w:t>
      </w:r>
      <w:r w:rsidRPr="00C30D3E">
        <w:rPr>
          <w:b/>
        </w:rPr>
        <w:t>/</w:t>
      </w:r>
      <w:r w:rsidR="00D06F34">
        <w:rPr>
          <w:b/>
        </w:rPr>
        <w:t>18</w:t>
      </w:r>
      <w:r w:rsidRPr="00C30D3E">
        <w:rPr>
          <w:b/>
        </w:rPr>
        <w:t>.</w:t>
      </w:r>
    </w:p>
    <w:p w:rsidR="00A71852" w:rsidRDefault="00A71852" w:rsidP="00775CB4">
      <w:pPr>
        <w:jc w:val="center"/>
        <w:rPr>
          <w:b/>
        </w:rPr>
      </w:pPr>
    </w:p>
    <w:p w:rsidR="00775CB4" w:rsidRDefault="00775CB4" w:rsidP="00775CB4">
      <w:pPr>
        <w:ind w:right="-395"/>
        <w:rPr>
          <w:b/>
          <w:bCs/>
        </w:rPr>
      </w:pPr>
    </w:p>
    <w:p w:rsidR="00775CB4" w:rsidRDefault="00775CB4" w:rsidP="00775CB4">
      <w:pPr>
        <w:ind w:right="-395"/>
        <w:rPr>
          <w:b/>
          <w:bCs/>
        </w:rPr>
      </w:pPr>
    </w:p>
    <w:p w:rsidR="00775CB4" w:rsidRDefault="00775CB4" w:rsidP="00775CB4">
      <w:pPr>
        <w:ind w:right="-395"/>
        <w:rPr>
          <w:b/>
          <w:bCs/>
        </w:rPr>
      </w:pPr>
    </w:p>
    <w:p w:rsidR="00775CB4" w:rsidRPr="00C30D3E" w:rsidRDefault="00775CB4" w:rsidP="00775CB4">
      <w:pPr>
        <w:ind w:right="-395"/>
        <w:jc w:val="both"/>
        <w:rPr>
          <w:b/>
          <w:bCs/>
        </w:rPr>
      </w:pPr>
      <w:r>
        <w:rPr>
          <w:b/>
          <w:bCs/>
        </w:rPr>
        <w:t>S’il apparaît au candidat qu’une donnée est manquante ou erronée, il pourra formuler toutes les hypothèses qu’il jugera nécessaires pour résoudre les questions posées. Il justifiera, alors, clairement et précisément ces hypothèses.</w:t>
      </w:r>
    </w:p>
    <w:p w:rsidR="00B9606A" w:rsidRPr="000A39CB" w:rsidRDefault="00B9606A" w:rsidP="00A80AB6">
      <w:pPr>
        <w:jc w:val="both"/>
        <w:rPr>
          <w:b/>
          <w:bCs/>
        </w:rPr>
      </w:pPr>
    </w:p>
    <w:p w:rsidR="00B9606A" w:rsidRDefault="00B9606A" w:rsidP="00A80AB6">
      <w:pPr>
        <w:jc w:val="both"/>
        <w:rPr>
          <w:b/>
          <w:bCs/>
        </w:rPr>
      </w:pPr>
    </w:p>
    <w:p w:rsidR="00FF6B25" w:rsidRPr="000A39CB" w:rsidRDefault="00FF6B25" w:rsidP="00A80AB6">
      <w:pPr>
        <w:jc w:val="both"/>
        <w:rPr>
          <w:b/>
          <w:bCs/>
        </w:rPr>
        <w:sectPr w:rsidR="00FF6B25" w:rsidRPr="000A39CB" w:rsidSect="006A31CA">
          <w:footerReference w:type="even" r:id="rId8"/>
          <w:footerReference w:type="default" r:id="rId9"/>
          <w:footerReference w:type="first" r:id="rId10"/>
          <w:pgSz w:w="11906" w:h="16838" w:code="9"/>
          <w:pgMar w:top="522" w:right="1134" w:bottom="907" w:left="1134" w:header="737" w:footer="402" w:gutter="0"/>
          <w:cols w:space="708"/>
          <w:titlePg/>
          <w:docGrid w:linePitch="360"/>
        </w:sectPr>
      </w:pPr>
      <w:r w:rsidRPr="00FF6B25">
        <w:rPr>
          <w:b/>
          <w:bCs/>
        </w:rPr>
        <w:t>La correction de l’épreuve tiendra le plus grand compte de la clarté dans la conduite de la résolution et dans la rédaction de l’énoncé des lois, de la compatibilité de la précision des résultats numériques avec celle des données de l’énoncé (nombre de chiffres significatifs), du soin apporté aux représentations graphiques éventuelles et de la qualité de la langue française dans son emploi scientifique.</w:t>
      </w:r>
    </w:p>
    <w:p w:rsidR="00EB4B76" w:rsidRDefault="00EB1ABF">
      <w:r>
        <w:rPr>
          <w:noProof/>
          <w:lang w:eastAsia="fr-FR"/>
        </w:rPr>
        <w:lastRenderedPageBreak/>
        <mc:AlternateContent>
          <mc:Choice Requires="wps">
            <w:drawing>
              <wp:anchor distT="0" distB="0" distL="114300" distR="114300" simplePos="0" relativeHeight="252109824" behindDoc="0" locked="0" layoutInCell="1" allowOverlap="1">
                <wp:simplePos x="0" y="0"/>
                <wp:positionH relativeFrom="column">
                  <wp:posOffset>1156970</wp:posOffset>
                </wp:positionH>
                <wp:positionV relativeFrom="paragraph">
                  <wp:posOffset>-3175</wp:posOffset>
                </wp:positionV>
                <wp:extent cx="2378075" cy="325755"/>
                <wp:effectExtent l="10160" t="5715" r="12065" b="11430"/>
                <wp:wrapNone/>
                <wp:docPr id="3055" name="Text Box 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325755"/>
                        </a:xfrm>
                        <a:prstGeom prst="rect">
                          <a:avLst/>
                        </a:prstGeom>
                        <a:solidFill>
                          <a:srgbClr val="FFFFFF"/>
                        </a:solidFill>
                        <a:ln w="9525">
                          <a:solidFill>
                            <a:srgbClr val="000000"/>
                          </a:solidFill>
                          <a:miter lim="800000"/>
                          <a:headEnd/>
                          <a:tailEnd/>
                        </a:ln>
                      </wps:spPr>
                      <wps:txbx>
                        <w:txbxContent>
                          <w:p w:rsidR="00E5791E" w:rsidRDefault="00E5791E" w:rsidP="00FB6CFA">
                            <w:pPr>
                              <w:jc w:val="center"/>
                            </w:pPr>
                            <w:r>
                              <w:t>Schéma du procédé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8" o:spid="_x0000_s1026" type="#_x0000_t202" style="position:absolute;margin-left:91.1pt;margin-top:-.25pt;width:187.25pt;height:25.6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">
                <v:textbox>
                  <w:txbxContent>
                    <w:p w:rsidR="00E5791E" w:rsidRDefault="00E5791E" w:rsidP="00FB6CFA">
                      <w:pPr>
                        <w:jc w:val="center"/>
                      </w:pPr>
                      <w:r>
                        <w:t>Schéma du procédé</w:t>
                      </w:r>
                    </w:p>
                  </w:txbxContent>
                </v:textbox>
              </v:shape>
            </w:pict>
          </mc:Fallback>
        </mc:AlternateContent>
      </w:r>
    </w:p>
    <w:p w:rsidR="005271C1" w:rsidRPr="0071161A" w:rsidRDefault="005271C1"/>
    <w:p w:rsidR="00EE299B" w:rsidRDefault="005175B4" w:rsidP="005175B4">
      <w:pPr>
        <w:autoSpaceDE w:val="0"/>
        <w:autoSpaceDN w:val="0"/>
        <w:adjustRightInd w:val="0"/>
        <w:jc w:val="center"/>
        <w:rPr>
          <w:rFonts w:ascii="Cambria-Bold" w:hAnsi="Cambria-Bold" w:cs="Cambria-Bold"/>
          <w:b/>
          <w:bCs/>
          <w:color w:val="2C6EAC"/>
          <w:sz w:val="32"/>
          <w:szCs w:val="32"/>
          <w:lang w:eastAsia="fr-FR"/>
        </w:rPr>
      </w:pPr>
      <w:r>
        <w:rPr>
          <w:rFonts w:ascii="Cambria-Bold" w:hAnsi="Cambria-Bold" w:cs="Cambria-Bold"/>
          <w:b/>
          <w:bCs/>
          <w:noProof/>
          <w:color w:val="2C6EAC"/>
          <w:sz w:val="32"/>
          <w:szCs w:val="32"/>
          <w:lang w:eastAsia="fr-FR"/>
        </w:rPr>
        <mc:AlternateContent>
          <mc:Choice Requires="wpg">
            <w:drawing>
              <wp:anchor distT="0" distB="0" distL="114300" distR="114300" simplePos="0" relativeHeight="252106752" behindDoc="0" locked="0" layoutInCell="1" allowOverlap="1">
                <wp:simplePos x="0" y="0"/>
                <wp:positionH relativeFrom="column">
                  <wp:posOffset>944808</wp:posOffset>
                </wp:positionH>
                <wp:positionV relativeFrom="paragraph">
                  <wp:posOffset>4372898</wp:posOffset>
                </wp:positionV>
                <wp:extent cx="1852295" cy="1431290"/>
                <wp:effectExtent l="0" t="0" r="14605" b="16510"/>
                <wp:wrapNone/>
                <wp:docPr id="3051" name="Group 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1431290"/>
                          <a:chOff x="1454" y="7853"/>
                          <a:chExt cx="2917" cy="2254"/>
                        </a:xfrm>
                      </wpg:grpSpPr>
                      <wps:wsp>
                        <wps:cNvPr id="3052" name="Text Box 1218"/>
                        <wps:cNvSpPr txBox="1">
                          <a:spLocks noChangeArrowheads="1"/>
                        </wps:cNvSpPr>
                        <wps:spPr bwMode="auto">
                          <a:xfrm>
                            <a:off x="1454" y="7853"/>
                            <a:ext cx="1494" cy="561"/>
                          </a:xfrm>
                          <a:prstGeom prst="rect">
                            <a:avLst/>
                          </a:prstGeom>
                          <a:solidFill>
                            <a:srgbClr val="FFFFFF"/>
                          </a:solidFill>
                          <a:ln w="9525">
                            <a:solidFill>
                              <a:srgbClr val="000000"/>
                            </a:solidFill>
                            <a:miter lim="800000"/>
                            <a:headEnd/>
                            <a:tailEnd/>
                          </a:ln>
                        </wps:spPr>
                        <wps:txbx>
                          <w:txbxContent>
                            <w:p w:rsidR="00E5791E" w:rsidRDefault="00E5791E" w:rsidP="00EE299B">
                              <w:r>
                                <w:t>PARTIE 1</w:t>
                              </w:r>
                            </w:p>
                          </w:txbxContent>
                        </wps:txbx>
                        <wps:bodyPr rot="0" vert="horz" wrap="square" lIns="91440" tIns="45720" rIns="91440" bIns="45720" anchor="t" anchorCtr="0" upright="1">
                          <a:noAutofit/>
                        </wps:bodyPr>
                      </wps:wsp>
                      <wps:wsp>
                        <wps:cNvPr id="3053" name="Oval 1220"/>
                        <wps:cNvSpPr>
                          <a:spLocks noChangeArrowheads="1"/>
                        </wps:cNvSpPr>
                        <wps:spPr bwMode="auto">
                          <a:xfrm>
                            <a:off x="2669" y="8557"/>
                            <a:ext cx="1702" cy="1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4" name="AutoShape 1223"/>
                        <wps:cNvCnPr>
                          <a:cxnSpLocks noChangeShapeType="1"/>
                        </wps:cNvCnPr>
                        <wps:spPr bwMode="auto">
                          <a:xfrm>
                            <a:off x="2444" y="8396"/>
                            <a:ext cx="386" cy="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6" o:spid="_x0000_s1027" style="position:absolute;left:0;text-align:left;margin-left:74.4pt;margin-top:344.3pt;width:145.85pt;height:112.7pt;z-index:252106752" coordorigin="1454,7853" coordsize="291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">
                <v:shape id="Text Box 1218" o:spid="_x0000_s1028" type="#_x0000_t202" style="position:absolute;left:1454;top:7853;width:149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">
                  <v:textbox>
                    <w:txbxContent>
                      <w:p w:rsidR="00E5791E" w:rsidRDefault="00E5791E" w:rsidP="00EE299B">
                        <w:r>
                          <w:t>PARTIE 1</w:t>
                        </w:r>
                      </w:p>
                    </w:txbxContent>
                  </v:textbox>
                </v:shape>
                <v:oval id="Oval 1220" o:spid="_x0000_s1029" style="position:absolute;left:2669;top:8557;width:170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" filled="f"/>
                <v:shapetype id="_x0000_t32" coordsize="21600,21600" o:spt="32" o:oned="t" path="m,l21600,21600e" filled="f">
                  <v:path arrowok="t" fillok="f" o:connecttype="none"/>
                  <o:lock v:ext="edit" shapetype="t"/>
                </v:shapetype>
                <v:shape id="AutoShape 1223" o:spid="_x0000_s1030" type="#_x0000_t32" style="position:absolute;left:2444;top:8396;width:386;height: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">
                  <v:stroke endarrow="block"/>
                </v:shape>
              </v:group>
            </w:pict>
          </mc:Fallback>
        </mc:AlternateContent>
      </w:r>
      <w:r>
        <w:rPr>
          <w:rFonts w:ascii="Cambria-Bold" w:hAnsi="Cambria-Bold" w:cs="Cambria-Bold"/>
          <w:b/>
          <w:bCs/>
          <w:noProof/>
          <w:color w:val="2C6EAC"/>
          <w:sz w:val="32"/>
          <w:szCs w:val="32"/>
          <w:lang w:eastAsia="fr-FR"/>
        </w:rPr>
        <mc:AlternateContent>
          <mc:Choice Requires="wpg">
            <w:drawing>
              <wp:anchor distT="0" distB="0" distL="114300" distR="114300" simplePos="0" relativeHeight="252100096" behindDoc="0" locked="0" layoutInCell="1" allowOverlap="1">
                <wp:simplePos x="0" y="0"/>
                <wp:positionH relativeFrom="column">
                  <wp:posOffset>2767478</wp:posOffset>
                </wp:positionH>
                <wp:positionV relativeFrom="paragraph">
                  <wp:posOffset>1395937</wp:posOffset>
                </wp:positionV>
                <wp:extent cx="1579245" cy="603250"/>
                <wp:effectExtent l="39370" t="9525" r="10160" b="53975"/>
                <wp:wrapNone/>
                <wp:docPr id="3048" name="Group 1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245" cy="603250"/>
                          <a:chOff x="4525" y="3702"/>
                          <a:chExt cx="2487" cy="950"/>
                        </a:xfrm>
                      </wpg:grpSpPr>
                      <wps:wsp>
                        <wps:cNvPr id="3049" name="Text Box 1221"/>
                        <wps:cNvSpPr txBox="1">
                          <a:spLocks noChangeArrowheads="1"/>
                        </wps:cNvSpPr>
                        <wps:spPr bwMode="auto">
                          <a:xfrm>
                            <a:off x="5497" y="3702"/>
                            <a:ext cx="1515" cy="520"/>
                          </a:xfrm>
                          <a:prstGeom prst="rect">
                            <a:avLst/>
                          </a:prstGeom>
                          <a:solidFill>
                            <a:srgbClr val="FFFFFF"/>
                          </a:solidFill>
                          <a:ln w="9525">
                            <a:solidFill>
                              <a:srgbClr val="000000"/>
                            </a:solidFill>
                            <a:miter lim="800000"/>
                            <a:headEnd/>
                            <a:tailEnd/>
                          </a:ln>
                        </wps:spPr>
                        <wps:txbx>
                          <w:txbxContent>
                            <w:p w:rsidR="00E5791E" w:rsidRDefault="00E5791E" w:rsidP="00EE299B">
                              <w:r>
                                <w:t>PARTIE 2</w:t>
                              </w:r>
                            </w:p>
                          </w:txbxContent>
                        </wps:txbx>
                        <wps:bodyPr rot="0" vert="horz" wrap="square" lIns="91440" tIns="45720" rIns="91440" bIns="45720" anchor="t" anchorCtr="0" upright="1">
                          <a:noAutofit/>
                        </wps:bodyPr>
                      </wps:wsp>
                      <wps:wsp>
                        <wps:cNvPr id="3050" name="AutoShape 1222"/>
                        <wps:cNvCnPr>
                          <a:cxnSpLocks noChangeShapeType="1"/>
                        </wps:cNvCnPr>
                        <wps:spPr bwMode="auto">
                          <a:xfrm flipH="1">
                            <a:off x="4525" y="4039"/>
                            <a:ext cx="972" cy="6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4" o:spid="_x0000_s1031" style="position:absolute;left:0;text-align:left;margin-left:217.9pt;margin-top:109.9pt;width:124.35pt;height:47.5pt;z-index:252100096" coordorigin="4525,3702" coordsize="248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">
                <v:shape id="Text Box 1221" o:spid="_x0000_s1032" type="#_x0000_t202" style="position:absolute;left:5497;top:3702;width:1515;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">
                  <v:textbox>
                    <w:txbxContent>
                      <w:p w:rsidR="00E5791E" w:rsidRDefault="00E5791E" w:rsidP="00EE299B">
                        <w:r>
                          <w:t>PARTIE 2</w:t>
                        </w:r>
                      </w:p>
                    </w:txbxContent>
                  </v:textbox>
                </v:shape>
                <v:shape id="AutoShape 1222" o:spid="_x0000_s1033" type="#_x0000_t32" style="position:absolute;left:4525;top:4039;width:972;height: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">
                  <v:stroke endarrow="block"/>
                </v:shape>
              </v:group>
            </w:pict>
          </mc:Fallback>
        </mc:AlternateContent>
      </w:r>
      <w:r>
        <w:rPr>
          <w:rFonts w:ascii="Cambria-Bold" w:hAnsi="Cambria-Bold" w:cs="Cambria-Bold"/>
          <w:b/>
          <w:bCs/>
          <w:noProof/>
          <w:color w:val="2C6EAC"/>
          <w:sz w:val="32"/>
          <w:szCs w:val="32"/>
          <w:lang w:eastAsia="fr-FR"/>
        </w:rPr>
        <mc:AlternateContent>
          <mc:Choice Requires="wps">
            <w:drawing>
              <wp:anchor distT="0" distB="0" distL="114300" distR="114300" simplePos="0" relativeHeight="252097536" behindDoc="0" locked="0" layoutInCell="1" allowOverlap="1">
                <wp:simplePos x="0" y="0"/>
                <wp:positionH relativeFrom="column">
                  <wp:posOffset>1891443</wp:posOffset>
                </wp:positionH>
                <wp:positionV relativeFrom="paragraph">
                  <wp:posOffset>1911631</wp:posOffset>
                </wp:positionV>
                <wp:extent cx="1154430" cy="1021080"/>
                <wp:effectExtent l="9525" t="13970" r="7620" b="12700"/>
                <wp:wrapNone/>
                <wp:docPr id="3047" name="Oval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10210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EC69F" id="Oval 1219" o:spid="_x0000_s1026" style="position:absolute;margin-left:148.95pt;margin-top:150.5pt;width:90.9pt;height:80.4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" filled="f"/>
            </w:pict>
          </mc:Fallback>
        </mc:AlternateContent>
      </w:r>
      <w:r w:rsidRPr="0045284B">
        <w:rPr>
          <w:noProof/>
          <w:lang w:eastAsia="fr-FR"/>
        </w:rPr>
        <w:drawing>
          <wp:inline distT="0" distB="0" distL="0" distR="0" wp14:anchorId="5E09314C" wp14:editId="21B50A60">
            <wp:extent cx="8267849" cy="3599475"/>
            <wp:effectExtent l="0" t="8890" r="0" b="0"/>
            <wp:docPr id="2" name="Image 1" descr="Capture d’écran 2024-06-21 100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06-21 100252.png"/>
                    <pic:cNvPicPr/>
                  </pic:nvPicPr>
                  <pic:blipFill>
                    <a:blip r:embed="rId11"/>
                    <a:stretch>
                      <a:fillRect/>
                    </a:stretch>
                  </pic:blipFill>
                  <pic:spPr>
                    <a:xfrm rot="16200000">
                      <a:off x="0" y="0"/>
                      <a:ext cx="8284997" cy="3606941"/>
                    </a:xfrm>
                    <a:prstGeom prst="rect">
                      <a:avLst/>
                    </a:prstGeom>
                  </pic:spPr>
                </pic:pic>
              </a:graphicData>
            </a:graphic>
          </wp:inline>
        </w:drawing>
      </w:r>
      <w:r w:rsidR="00EB1ABF">
        <w:rPr>
          <w:noProof/>
          <w:lang w:eastAsia="fr-FR"/>
        </w:rPr>
        <mc:AlternateContent>
          <mc:Choice Requires="wps">
            <w:drawing>
              <wp:anchor distT="0" distB="0" distL="114300" distR="114300" simplePos="0" relativeHeight="252108800" behindDoc="0" locked="0" layoutInCell="1" allowOverlap="1">
                <wp:simplePos x="0" y="0"/>
                <wp:positionH relativeFrom="column">
                  <wp:posOffset>361315</wp:posOffset>
                </wp:positionH>
                <wp:positionV relativeFrom="paragraph">
                  <wp:posOffset>8484235</wp:posOffset>
                </wp:positionV>
                <wp:extent cx="5407025" cy="269875"/>
                <wp:effectExtent l="0" t="0" r="0" b="0"/>
                <wp:wrapNone/>
                <wp:docPr id="1236583765" name="Zone de texte 123658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7025" cy="269875"/>
                        </a:xfrm>
                        <a:prstGeom prst="rect">
                          <a:avLst/>
                        </a:prstGeom>
                        <a:noFill/>
                        <a:ln w="6350">
                          <a:noFill/>
                        </a:ln>
                      </wps:spPr>
                      <wps:txbx>
                        <w:txbxContent>
                          <w:p w:rsidR="00E5791E" w:rsidRPr="006F7CC3" w:rsidRDefault="00E5791E" w:rsidP="00EE299B">
                            <w:pPr>
                              <w:rPr>
                                <w:i/>
                                <w:sz w:val="20"/>
                              </w:rPr>
                            </w:pPr>
                            <w:r w:rsidRPr="006F7CC3">
                              <w:rPr>
                                <w:i/>
                                <w:sz w:val="20"/>
                              </w:rPr>
                              <w:t>D’après :</w:t>
                            </w:r>
                            <w:r>
                              <w:rPr>
                                <w:i/>
                                <w:sz w:val="20"/>
                              </w:rPr>
                              <w:t xml:space="preserve"> </w:t>
                            </w:r>
                            <w:r w:rsidRPr="006F7CC3">
                              <w:rPr>
                                <w:i/>
                                <w:sz w:val="20"/>
                              </w:rPr>
                              <w:t>https://www.ctp.minesparis.psl.eu/Donnees/data01/168-rapportMIGhydrogA-ne.pdf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36583765" o:spid="_x0000_s1034" type="#_x0000_t202" style="position:absolute;left:0;text-align:left;margin-left:28.45pt;margin-top:668.05pt;width:425.75pt;height:21.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" filled="f" stroked="f" strokeweight=".5pt">
                <v:path arrowok="t"/>
                <v:textbox>
                  <w:txbxContent>
                    <w:p w:rsidR="00E5791E" w:rsidRPr="006F7CC3" w:rsidRDefault="00E5791E" w:rsidP="00EE299B">
                      <w:pPr>
                        <w:rPr>
                          <w:i/>
                          <w:sz w:val="20"/>
                        </w:rPr>
                      </w:pPr>
                      <w:r w:rsidRPr="006F7CC3">
                        <w:rPr>
                          <w:i/>
                          <w:sz w:val="20"/>
                        </w:rPr>
                        <w:t>D’après :</w:t>
                      </w:r>
                      <w:r>
                        <w:rPr>
                          <w:i/>
                          <w:sz w:val="20"/>
                        </w:rPr>
                        <w:t xml:space="preserve"> </w:t>
                      </w:r>
                      <w:r w:rsidRPr="006F7CC3">
                        <w:rPr>
                          <w:i/>
                          <w:sz w:val="20"/>
                        </w:rPr>
                        <w:t>https://www.ctp.minesparis.psl.eu/Donnees/data01/168-rapportMIGhydrogA-ne.pdf</w:t>
                      </w:r>
                    </w:p>
                  </w:txbxContent>
                </v:textbox>
              </v:shape>
            </w:pict>
          </mc:Fallback>
        </mc:AlternateContent>
      </w:r>
      <w:r w:rsidR="00EE299B">
        <w:rPr>
          <w:b/>
          <w:color w:val="FF0000"/>
          <w:sz w:val="26"/>
          <w:szCs w:val="26"/>
        </w:rPr>
        <w:br w:type="page"/>
      </w:r>
    </w:p>
    <w:p w:rsidR="00BD36C3" w:rsidRPr="005B3E18" w:rsidRDefault="00BD36C3" w:rsidP="00BD36C3">
      <w:pPr>
        <w:spacing w:after="120"/>
        <w:jc w:val="center"/>
        <w:rPr>
          <w:b/>
          <w:color w:val="000000" w:themeColor="text1"/>
          <w:sz w:val="28"/>
        </w:rPr>
      </w:pPr>
      <w:r w:rsidRPr="005B3E18">
        <w:rPr>
          <w:b/>
          <w:color w:val="000000" w:themeColor="text1"/>
          <w:sz w:val="28"/>
        </w:rPr>
        <w:lastRenderedPageBreak/>
        <w:t>Fabrication du dihydrogène par vapo</w:t>
      </w:r>
      <w:r>
        <w:rPr>
          <w:b/>
          <w:color w:val="000000" w:themeColor="text1"/>
          <w:sz w:val="28"/>
        </w:rPr>
        <w:t>reform</w:t>
      </w:r>
      <w:r w:rsidRPr="005B3E18">
        <w:rPr>
          <w:b/>
          <w:color w:val="000000" w:themeColor="text1"/>
          <w:sz w:val="28"/>
        </w:rPr>
        <w:t>age.</w:t>
      </w:r>
    </w:p>
    <w:p w:rsidR="00BA51CC" w:rsidRPr="00BA51CC" w:rsidRDefault="00BA51CC" w:rsidP="00BA51CC">
      <w:pPr>
        <w:jc w:val="both"/>
        <w:rPr>
          <w:color w:val="000000" w:themeColor="text1"/>
        </w:rPr>
      </w:pPr>
      <w:r w:rsidRPr="00BA51CC">
        <w:rPr>
          <w:color w:val="000000" w:themeColor="text1"/>
        </w:rPr>
        <w:t xml:space="preserve">La production de </w:t>
      </w:r>
      <w:r w:rsidRPr="00BA51CC">
        <w:rPr>
          <w:rStyle w:val="Lienhypertexte"/>
          <w:color w:val="000000" w:themeColor="text1"/>
          <w:u w:val="none"/>
        </w:rPr>
        <w:t>dihydrogène (H</w:t>
      </w:r>
      <w:r w:rsidRPr="00BA51CC">
        <w:rPr>
          <w:rStyle w:val="Lienhypertexte"/>
          <w:color w:val="000000" w:themeColor="text1"/>
          <w:u w:val="none"/>
          <w:vertAlign w:val="subscript"/>
        </w:rPr>
        <w:t>2</w:t>
      </w:r>
      <w:r w:rsidRPr="00BA51CC">
        <w:rPr>
          <w:rStyle w:val="Lienhypertexte"/>
          <w:color w:val="000000" w:themeColor="text1"/>
          <w:u w:val="none"/>
        </w:rPr>
        <w:t xml:space="preserve">) </w:t>
      </w:r>
      <w:r w:rsidRPr="00BA51CC">
        <w:rPr>
          <w:color w:val="000000" w:themeColor="text1"/>
        </w:rPr>
        <w:t>est en grande majorité réalisée par vaporeformage du méthane (CH</w:t>
      </w:r>
      <w:r w:rsidRPr="00BA51CC">
        <w:rPr>
          <w:color w:val="000000" w:themeColor="text1"/>
          <w:vertAlign w:val="subscript"/>
        </w:rPr>
        <w:t>4</w:t>
      </w:r>
      <w:r w:rsidRPr="00BA51CC">
        <w:rPr>
          <w:color w:val="000000" w:themeColor="text1"/>
        </w:rPr>
        <w:t xml:space="preserve">) présent dans le gaz naturel. </w:t>
      </w:r>
      <w:r w:rsidRPr="00BA51CC">
        <w:rPr>
          <w:rStyle w:val="Lienhypertexte"/>
          <w:color w:val="000000" w:themeColor="text1"/>
          <w:u w:val="none"/>
        </w:rPr>
        <w:t>C</w:t>
      </w:r>
      <w:r w:rsidRPr="00BA51CC">
        <w:rPr>
          <w:color w:val="000000" w:themeColor="text1"/>
        </w:rPr>
        <w:t xml:space="preserve">ette méthode de production présente l'avantage d'un coût compétitif mais a l'inconvénient de produire </w:t>
      </w:r>
      <w:r w:rsidRPr="00BA51CC">
        <w:rPr>
          <w:rStyle w:val="Lienhypertexte"/>
          <w:color w:val="000000" w:themeColor="text1"/>
          <w:u w:val="none"/>
        </w:rPr>
        <w:t>d’importantes émissions de dioxyde de carbone (CO</w:t>
      </w:r>
      <w:r w:rsidRPr="00BA51CC">
        <w:rPr>
          <w:rStyle w:val="Lienhypertexte"/>
          <w:color w:val="000000" w:themeColor="text1"/>
          <w:u w:val="none"/>
          <w:vertAlign w:val="subscript"/>
        </w:rPr>
        <w:t>2</w:t>
      </w:r>
      <w:r w:rsidRPr="00BA51CC">
        <w:rPr>
          <w:rStyle w:val="Lienhypertexte"/>
          <w:color w:val="000000" w:themeColor="text1"/>
          <w:u w:val="none"/>
        </w:rPr>
        <w:t>)</w:t>
      </w:r>
      <w:r w:rsidRPr="00BA51CC">
        <w:rPr>
          <w:color w:val="000000" w:themeColor="text1"/>
        </w:rPr>
        <w:t>.</w:t>
      </w:r>
    </w:p>
    <w:p w:rsidR="00BD36C3" w:rsidRDefault="003A2F83" w:rsidP="00BD36C3">
      <w:pPr>
        <w:autoSpaceDE w:val="0"/>
        <w:autoSpaceDN w:val="0"/>
        <w:adjustRightInd w:val="0"/>
        <w:spacing w:after="120"/>
        <w:jc w:val="both"/>
        <w:rPr>
          <w:rFonts w:asciiTheme="majorHAnsi" w:hAnsiTheme="majorHAnsi" w:cstheme="majorHAnsi"/>
        </w:rPr>
      </w:pPr>
      <w:r w:rsidRPr="001F0E66">
        <w:rPr>
          <w:rFonts w:asciiTheme="majorHAnsi" w:hAnsiTheme="majorHAnsi" w:cstheme="majorHAnsi"/>
        </w:rPr>
        <w:t xml:space="preserve">Le procédé est basé sur le reformage d’hydrocarbures au contact de vapeur d'eau </w:t>
      </w:r>
      <m:oMath>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oMath>
      <w:r w:rsidRPr="001F0E66">
        <w:rPr>
          <w:rFonts w:asciiTheme="majorHAnsi" w:hAnsiTheme="majorHAnsi" w:cstheme="majorHAnsi"/>
        </w:rPr>
        <w:t xml:space="preserve"> à haute température. Le gaz naturel étant principalement composé de méthane, nous</w:t>
      </w:r>
      <w:r w:rsidRPr="00621DE3">
        <w:rPr>
          <w:rFonts w:asciiTheme="majorHAnsi" w:hAnsiTheme="majorHAnsi" w:cstheme="majorHAnsi"/>
        </w:rPr>
        <w:t xml:space="preserve"> considérerons </w:t>
      </w:r>
      <w:r w:rsidR="003962FE">
        <w:rPr>
          <w:rFonts w:asciiTheme="majorHAnsi" w:hAnsiTheme="majorHAnsi" w:cstheme="majorHAnsi"/>
        </w:rPr>
        <w:t>que la transformation chimique étudiée peut être modélisée par l’équation de réaction suivante :</w:t>
      </w:r>
    </w:p>
    <w:p w:rsidR="007B177D" w:rsidRPr="003962FE" w:rsidRDefault="007B177D" w:rsidP="007B177D">
      <w:pPr>
        <w:autoSpaceDE w:val="0"/>
        <w:autoSpaceDN w:val="0"/>
        <w:adjustRightInd w:val="0"/>
        <w:jc w:val="center"/>
        <w:rPr>
          <w:rFonts w:asciiTheme="minorHAnsi" w:hAnsiTheme="minorHAnsi" w:cstheme="minorHAnsi"/>
          <w:lang w:val="it-IT"/>
        </w:rPr>
      </w:pPr>
      <m:oMathPara>
        <m:oMath>
          <m:r>
            <m:rPr>
              <m:nor/>
            </m:rPr>
            <w:rPr>
              <w:rFonts w:asciiTheme="minorHAnsi" w:hAnsiTheme="minorHAnsi" w:cstheme="minorHAnsi"/>
              <w:lang w:val="it-IT"/>
            </w:rPr>
            <m:t>C</m:t>
          </m:r>
          <m:sSub>
            <m:sSubPr>
              <m:ctrlPr>
                <w:rPr>
                  <w:rFonts w:ascii="Cambria Math" w:hAnsi="Cambria Math" w:cstheme="minorHAnsi"/>
                </w:rPr>
              </m:ctrlPr>
            </m:sSubPr>
            <m:e>
              <m:r>
                <m:rPr>
                  <m:nor/>
                </m:rPr>
                <w:rPr>
                  <w:rFonts w:asciiTheme="minorHAnsi" w:hAnsiTheme="minorHAnsi" w:cstheme="minorHAnsi"/>
                  <w:lang w:val="it-IT"/>
                </w:rPr>
                <m:t>H</m:t>
              </m:r>
            </m:e>
            <m:sub>
              <m:r>
                <m:rPr>
                  <m:nor/>
                </m:rPr>
                <w:rPr>
                  <w:rFonts w:asciiTheme="minorHAnsi" w:hAnsiTheme="minorHAnsi" w:cstheme="minorHAnsi"/>
                  <w:lang w:val="it-IT"/>
                </w:rPr>
                <m:t>4</m:t>
              </m:r>
            </m:sub>
          </m:sSub>
          <m:r>
            <m:rPr>
              <m:nor/>
            </m:rPr>
            <w:rPr>
              <w:rFonts w:asciiTheme="minorHAnsi" w:hAnsiTheme="minorHAnsi" w:cstheme="minorHAnsi"/>
              <w:lang w:val="it-IT"/>
            </w:rPr>
            <m:t>(g)  +  2</m:t>
          </m:r>
          <m:r>
            <m:rPr>
              <m:sty m:val="p"/>
            </m:rPr>
            <w:rPr>
              <w:rFonts w:ascii="Cambria Math" w:hAnsi="Cambria Math" w:cstheme="minorHAnsi"/>
              <w:lang w:val="it-IT"/>
            </w:rPr>
            <m:t xml:space="preserve"> </m:t>
          </m:r>
          <m:sSub>
            <m:sSubPr>
              <m:ctrlPr>
                <w:rPr>
                  <w:rFonts w:ascii="Cambria Math" w:hAnsi="Cambria Math" w:cstheme="minorHAnsi"/>
                </w:rPr>
              </m:ctrlPr>
            </m:sSubPr>
            <m:e>
              <m:r>
                <m:rPr>
                  <m:nor/>
                </m:rPr>
                <w:rPr>
                  <w:rFonts w:asciiTheme="minorHAnsi" w:hAnsiTheme="minorHAnsi" w:cstheme="minorHAnsi"/>
                  <w:lang w:val="it-IT"/>
                </w:rPr>
                <m:t>H</m:t>
              </m:r>
            </m:e>
            <m:sub>
              <m:r>
                <m:rPr>
                  <m:nor/>
                </m:rPr>
                <w:rPr>
                  <w:rFonts w:asciiTheme="minorHAnsi" w:hAnsiTheme="minorHAnsi" w:cstheme="minorHAnsi"/>
                  <w:lang w:val="it-IT"/>
                </w:rPr>
                <m:t>2</m:t>
              </m:r>
            </m:sub>
          </m:sSub>
          <m:r>
            <m:rPr>
              <m:nor/>
            </m:rPr>
            <w:rPr>
              <w:rFonts w:asciiTheme="minorHAnsi" w:hAnsiTheme="minorHAnsi" w:cstheme="minorHAnsi"/>
              <w:lang w:val="it-IT"/>
            </w:rPr>
            <m:t>O(g)</m:t>
          </m:r>
          <m:r>
            <m:rPr>
              <m:nor/>
            </m:rPr>
            <w:rPr>
              <w:rFonts w:asciiTheme="minorHAnsi" w:eastAsiaTheme="minorEastAsia" w:hAnsiTheme="minorHAnsi" w:cstheme="minorHAnsi"/>
              <w:color w:val="000000" w:themeColor="text1"/>
              <w:lang w:val="it-IT"/>
            </w:rPr>
            <m:t xml:space="preserve">  </m:t>
          </m:r>
          <m:r>
            <m:rPr>
              <m:nor/>
            </m:rPr>
            <w:rPr>
              <w:rFonts w:ascii="Cambria Math" w:eastAsiaTheme="minorEastAsia" w:hAnsi="Cambria Math" w:cs="Cambria Math"/>
              <w:color w:val="000000" w:themeColor="text1"/>
              <w:lang w:val="it-IT"/>
            </w:rPr>
            <m:t>⇆</m:t>
          </m:r>
          <m:r>
            <m:rPr>
              <m:nor/>
            </m:rPr>
            <w:rPr>
              <w:rFonts w:asciiTheme="minorHAnsi" w:eastAsiaTheme="minorEastAsia" w:hAnsiTheme="minorHAnsi" w:cstheme="minorHAnsi"/>
              <w:color w:val="000000" w:themeColor="text1"/>
              <w:lang w:val="it-IT"/>
            </w:rPr>
            <m:t xml:space="preserve">  </m:t>
          </m:r>
          <m:r>
            <m:rPr>
              <m:nor/>
            </m:rPr>
            <w:rPr>
              <w:rFonts w:asciiTheme="minorHAnsi" w:hAnsiTheme="minorHAnsi" w:cstheme="minorHAnsi"/>
              <w:lang w:val="it-IT"/>
            </w:rPr>
            <m:t>C</m:t>
          </m:r>
          <m:sSub>
            <m:sSubPr>
              <m:ctrlPr>
                <w:rPr>
                  <w:rFonts w:ascii="Cambria Math" w:hAnsi="Cambria Math" w:cstheme="minorHAnsi"/>
                </w:rPr>
              </m:ctrlPr>
            </m:sSubPr>
            <m:e>
              <m:r>
                <m:rPr>
                  <m:nor/>
                </m:rPr>
                <w:rPr>
                  <w:rFonts w:asciiTheme="minorHAnsi" w:hAnsiTheme="minorHAnsi" w:cstheme="minorHAnsi"/>
                  <w:lang w:val="it-IT"/>
                </w:rPr>
                <m:t>O</m:t>
              </m:r>
            </m:e>
            <m:sub>
              <m:r>
                <m:rPr>
                  <m:nor/>
                </m:rPr>
                <w:rPr>
                  <w:rFonts w:asciiTheme="minorHAnsi" w:hAnsiTheme="minorHAnsi" w:cstheme="minorHAnsi"/>
                  <w:lang w:val="it-IT"/>
                </w:rPr>
                <m:t>2</m:t>
              </m:r>
            </m:sub>
          </m:sSub>
          <m:r>
            <m:rPr>
              <m:nor/>
            </m:rPr>
            <w:rPr>
              <w:rFonts w:asciiTheme="minorHAnsi" w:hAnsiTheme="minorHAnsi" w:cstheme="minorHAnsi"/>
              <w:lang w:val="it-IT"/>
            </w:rPr>
            <m:t>(g)</m:t>
          </m:r>
          <m:r>
            <m:rPr>
              <m:nor/>
            </m:rPr>
            <w:rPr>
              <w:rFonts w:ascii="Cambria Math" w:hAnsiTheme="minorHAnsi" w:cstheme="minorHAnsi"/>
              <w:lang w:val="it-IT"/>
            </w:rPr>
            <m:t xml:space="preserve">  </m:t>
          </m:r>
          <m:r>
            <m:rPr>
              <m:nor/>
            </m:rPr>
            <w:rPr>
              <w:rFonts w:asciiTheme="minorHAnsi" w:hAnsiTheme="minorHAnsi" w:cstheme="minorHAnsi"/>
              <w:lang w:val="it-IT"/>
            </w:rPr>
            <m:t>+  4</m:t>
          </m:r>
          <m:r>
            <m:rPr>
              <m:sty m:val="p"/>
            </m:rPr>
            <w:rPr>
              <w:rFonts w:ascii="Cambria Math" w:hAnsi="Cambria Math" w:cstheme="minorHAnsi"/>
              <w:lang w:val="it-IT"/>
            </w:rPr>
            <m:t xml:space="preserve"> </m:t>
          </m:r>
          <m:sSub>
            <m:sSubPr>
              <m:ctrlPr>
                <w:rPr>
                  <w:rFonts w:ascii="Cambria Math" w:hAnsi="Cambria Math" w:cstheme="minorHAnsi"/>
                </w:rPr>
              </m:ctrlPr>
            </m:sSubPr>
            <m:e>
              <m:r>
                <m:rPr>
                  <m:nor/>
                </m:rPr>
                <w:rPr>
                  <w:rFonts w:asciiTheme="minorHAnsi" w:hAnsiTheme="minorHAnsi" w:cstheme="minorHAnsi"/>
                  <w:lang w:val="it-IT"/>
                </w:rPr>
                <m:t>H</m:t>
              </m:r>
            </m:e>
            <m:sub>
              <m:r>
                <m:rPr>
                  <m:nor/>
                </m:rPr>
                <w:rPr>
                  <w:rFonts w:asciiTheme="minorHAnsi" w:hAnsiTheme="minorHAnsi" w:cstheme="minorHAnsi"/>
                  <w:lang w:val="it-IT"/>
                </w:rPr>
                <m:t>2</m:t>
              </m:r>
            </m:sub>
          </m:sSub>
          <m:r>
            <m:rPr>
              <m:nor/>
            </m:rPr>
            <w:rPr>
              <w:rFonts w:asciiTheme="minorHAnsi" w:hAnsiTheme="minorHAnsi" w:cstheme="minorHAnsi"/>
              <w:lang w:val="it-IT"/>
            </w:rPr>
            <m:t>(g)</m:t>
          </m:r>
        </m:oMath>
      </m:oMathPara>
    </w:p>
    <w:p w:rsidR="009E7428" w:rsidRPr="003962FE" w:rsidRDefault="009E7428" w:rsidP="009E7428">
      <w:pPr>
        <w:autoSpaceDE w:val="0"/>
        <w:autoSpaceDN w:val="0"/>
        <w:adjustRightInd w:val="0"/>
        <w:jc w:val="both"/>
        <w:rPr>
          <w:rFonts w:asciiTheme="majorHAnsi" w:hAnsiTheme="majorHAnsi" w:cstheme="majorHAnsi"/>
          <w:lang w:val="it-IT"/>
        </w:rPr>
      </w:pPr>
    </w:p>
    <w:p w:rsidR="00EE299B" w:rsidRDefault="008402BC" w:rsidP="00EE299B">
      <w:pPr>
        <w:jc w:val="center"/>
        <w:rPr>
          <w:rFonts w:ascii="Cambria-Bold" w:hAnsi="Cambria-Bold" w:cs="Cambria-Bold"/>
          <w:b/>
          <w:bCs/>
          <w:color w:val="2C6EAC"/>
          <w:sz w:val="32"/>
          <w:szCs w:val="32"/>
          <w:lang w:eastAsia="fr-FR"/>
        </w:rPr>
      </w:pPr>
      <w:r>
        <w:rPr>
          <w:noProof/>
          <w:lang w:eastAsia="fr-FR"/>
        </w:rPr>
        <mc:AlternateContent>
          <mc:Choice Requires="wps">
            <w:drawing>
              <wp:anchor distT="0" distB="0" distL="114300" distR="114300" simplePos="0" relativeHeight="252112896" behindDoc="0" locked="0" layoutInCell="1" allowOverlap="1" wp14:anchorId="06CAFF1C" wp14:editId="34A98474">
                <wp:simplePos x="0" y="0"/>
                <wp:positionH relativeFrom="column">
                  <wp:posOffset>1849565</wp:posOffset>
                </wp:positionH>
                <wp:positionV relativeFrom="paragraph">
                  <wp:posOffset>502920</wp:posOffset>
                </wp:positionV>
                <wp:extent cx="104140" cy="0"/>
                <wp:effectExtent l="0" t="76200" r="10160" b="95250"/>
                <wp:wrapNone/>
                <wp:docPr id="1" name="Connecteur droit 1"/>
                <wp:cNvGraphicFramePr/>
                <a:graphic xmlns:a="http://schemas.openxmlformats.org/drawingml/2006/main">
                  <a:graphicData uri="http://schemas.microsoft.com/office/word/2010/wordprocessingShape">
                    <wps:wsp>
                      <wps:cNvCnPr/>
                      <wps:spPr>
                        <a:xfrm>
                          <a:off x="0" y="0"/>
                          <a:ext cx="1041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C54DC" id="Connecteur droit 1" o:spid="_x0000_s1026" style="position:absolute;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5pt,39.6pt" to="153.8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" strokecolor="black [3213]" strokeweight="1pt">
                <v:stroke endarrow="block"/>
              </v:line>
            </w:pict>
          </mc:Fallback>
        </mc:AlternateContent>
      </w:r>
      <w:r w:rsidR="00AD3E3D">
        <w:rPr>
          <w:noProof/>
          <w:lang w:eastAsia="fr-FR"/>
        </w:rPr>
        <mc:AlternateContent>
          <mc:Choice Requires="wps">
            <w:drawing>
              <wp:anchor distT="0" distB="0" distL="114300" distR="114300" simplePos="0" relativeHeight="252116992" behindDoc="0" locked="0" layoutInCell="1" allowOverlap="1" wp14:anchorId="53AD9566" wp14:editId="45493BF4">
                <wp:simplePos x="0" y="0"/>
                <wp:positionH relativeFrom="column">
                  <wp:posOffset>1889158</wp:posOffset>
                </wp:positionH>
                <wp:positionV relativeFrom="paragraph">
                  <wp:posOffset>994665</wp:posOffset>
                </wp:positionV>
                <wp:extent cx="104247" cy="0"/>
                <wp:effectExtent l="0" t="76200" r="10160" b="95250"/>
                <wp:wrapNone/>
                <wp:docPr id="3066" name="Connecteur droit 3066"/>
                <wp:cNvGraphicFramePr/>
                <a:graphic xmlns:a="http://schemas.openxmlformats.org/drawingml/2006/main">
                  <a:graphicData uri="http://schemas.microsoft.com/office/word/2010/wordprocessingShape">
                    <wps:wsp>
                      <wps:cNvCnPr/>
                      <wps:spPr>
                        <a:xfrm>
                          <a:off x="0" y="0"/>
                          <a:ext cx="104247"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F74BF" id="Connecteur droit 3066" o:spid="_x0000_s1026" style="position:absolute;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75pt,78.3pt" to="156.9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" strokecolor="black [3213]" strokeweight="1pt">
                <v:stroke endarrow="block"/>
              </v:line>
            </w:pict>
          </mc:Fallback>
        </mc:AlternateContent>
      </w:r>
      <w:r w:rsidR="003C4AC9">
        <w:rPr>
          <w:noProof/>
          <w:lang w:eastAsia="fr-FR"/>
        </w:rPr>
        <mc:AlternateContent>
          <mc:Choice Requires="wpg">
            <w:drawing>
              <wp:inline distT="0" distB="0" distL="0" distR="0">
                <wp:extent cx="6400800" cy="2254190"/>
                <wp:effectExtent l="0" t="0" r="19050" b="0"/>
                <wp:docPr id="14" name="Groupe 14"/>
                <wp:cNvGraphicFramePr/>
                <a:graphic xmlns:a="http://schemas.openxmlformats.org/drawingml/2006/main">
                  <a:graphicData uri="http://schemas.microsoft.com/office/word/2010/wordprocessingGroup">
                    <wpg:wgp>
                      <wpg:cNvGrpSpPr/>
                      <wpg:grpSpPr>
                        <a:xfrm>
                          <a:off x="0" y="0"/>
                          <a:ext cx="6400800" cy="2254190"/>
                          <a:chOff x="0" y="-28575"/>
                          <a:chExt cx="6400800" cy="2254190"/>
                        </a:xfrm>
                      </wpg:grpSpPr>
                      <wpg:grpSp>
                        <wpg:cNvPr id="1236583744" name="Groupe 1236583744"/>
                        <wpg:cNvGrpSpPr/>
                        <wpg:grpSpPr>
                          <a:xfrm>
                            <a:off x="0" y="292756"/>
                            <a:ext cx="6244898" cy="1932859"/>
                            <a:chOff x="0" y="36307"/>
                            <a:chExt cx="5345491" cy="1647705"/>
                          </a:xfrm>
                        </wpg:grpSpPr>
                        <wps:wsp>
                          <wps:cNvPr id="1236583745" name="Connecteur droit 1236583745"/>
                          <wps:cNvCnPr/>
                          <wps:spPr>
                            <a:xfrm flipH="1">
                              <a:off x="526694" y="1375257"/>
                              <a:ext cx="44491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46" name="Connecteur droit 1236583746"/>
                          <wps:cNvCnPr/>
                          <wps:spPr>
                            <a:xfrm>
                              <a:off x="1433779" y="190195"/>
                              <a:ext cx="1207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47" name="Connecteur droit avec flèche 1236583747"/>
                          <wps:cNvCnPr/>
                          <wps:spPr>
                            <a:xfrm flipH="1">
                              <a:off x="438912" y="1243584"/>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48" name="Connecteur droit avec flèche 1236583748"/>
                          <wps:cNvCnPr/>
                          <wps:spPr>
                            <a:xfrm flipH="1">
                              <a:off x="438912" y="1375257"/>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49" name="Connecteur droit avec flèche 1236583749"/>
                          <wps:cNvCnPr/>
                          <wps:spPr>
                            <a:xfrm flipH="1">
                              <a:off x="438912" y="1514246"/>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50" name="Connecteur droit 1236583750"/>
                          <wps:cNvCnPr/>
                          <wps:spPr>
                            <a:xfrm>
                              <a:off x="702259" y="1236268"/>
                              <a:ext cx="0" cy="279229"/>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236583751" name="Groupe 1236583751"/>
                          <wpg:cNvGrpSpPr/>
                          <wpg:grpSpPr>
                            <a:xfrm>
                              <a:off x="0" y="36307"/>
                              <a:ext cx="5345491" cy="1647705"/>
                              <a:chOff x="0" y="36307"/>
                              <a:chExt cx="5345491" cy="1647705"/>
                            </a:xfrm>
                          </wpg:grpSpPr>
                          <wps:wsp>
                            <wps:cNvPr id="1236583752" name="Connecteur droit 1236583752"/>
                            <wps:cNvCnPr/>
                            <wps:spPr>
                              <a:xfrm>
                                <a:off x="1442852" y="617516"/>
                                <a:ext cx="3527710" cy="6824"/>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236583753" name="Connecteur droit 1236583753"/>
                            <wps:cNvCnPr/>
                            <wps:spPr>
                              <a:xfrm>
                                <a:off x="4969823" y="623454"/>
                                <a:ext cx="5024" cy="7536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54" name="Connecteur droit 1236583754"/>
                            <wps:cNvCnPr/>
                            <wps:spPr>
                              <a:xfrm flipH="1">
                                <a:off x="2642260" y="184067"/>
                                <a:ext cx="2327" cy="4333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55" name="Zone de texte 1236583755"/>
                            <wps:cNvSpPr txBox="1"/>
                            <wps:spPr>
                              <a:xfrm>
                                <a:off x="691286" y="85329"/>
                                <a:ext cx="975775" cy="416058"/>
                              </a:xfrm>
                              <a:prstGeom prst="rect">
                                <a:avLst/>
                              </a:prstGeom>
                              <a:solidFill>
                                <a:schemeClr val="lt1"/>
                              </a:solidFill>
                              <a:ln w="6350">
                                <a:noFill/>
                              </a:ln>
                            </wps:spPr>
                            <wps:txbx>
                              <w:txbxContent>
                                <w:p w:rsidR="00E5791E" w:rsidRDefault="00E5791E" w:rsidP="00973FDA">
                                  <w:pPr>
                                    <w:jc w:val="center"/>
                                    <w:rPr>
                                      <w:b/>
                                      <w:sz w:val="16"/>
                                    </w:rPr>
                                  </w:pPr>
                                  <w:r w:rsidRPr="00263FB5">
                                    <w:rPr>
                                      <w:b/>
                                      <w:sz w:val="16"/>
                                    </w:rPr>
                                    <w:t>Gaz naturel</w:t>
                                  </w:r>
                                </w:p>
                                <w:p w:rsidR="00E5791E" w:rsidRDefault="00E5791E" w:rsidP="00973FDA">
                                  <w:pPr>
                                    <w:jc w:val="center"/>
                                    <w:rPr>
                                      <w:b/>
                                      <w:sz w:val="16"/>
                                    </w:rPr>
                                  </w:pPr>
                                  <w:r>
                                    <w:rPr>
                                      <w:b/>
                                      <w:sz w:val="16"/>
                                    </w:rPr>
                                    <w:t xml:space="preserve">initialement </w:t>
                                  </w:r>
                                </w:p>
                                <w:p w:rsidR="00E5791E" w:rsidRPr="00263FB5" w:rsidRDefault="00E5791E" w:rsidP="00973FDA">
                                  <w:pPr>
                                    <w:jc w:val="center"/>
                                    <w:rPr>
                                      <w:b/>
                                      <w:sz w:val="16"/>
                                    </w:rPr>
                                  </w:pPr>
                                  <w:proofErr w:type="gramStart"/>
                                  <w:r>
                                    <w:rPr>
                                      <w:b/>
                                      <w:sz w:val="16"/>
                                    </w:rPr>
                                    <w:t>à</w:t>
                                  </w:r>
                                  <w:proofErr w:type="gramEnd"/>
                                  <w:r>
                                    <w:rPr>
                                      <w:b/>
                                      <w:sz w:val="16"/>
                                    </w:rPr>
                                    <w:t xml:space="preserve"> 10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56" name="Zone de texte 1236583756"/>
                            <wps:cNvSpPr txBox="1"/>
                            <wps:spPr>
                              <a:xfrm>
                                <a:off x="688769" y="480950"/>
                                <a:ext cx="914400" cy="259307"/>
                              </a:xfrm>
                              <a:prstGeom prst="rect">
                                <a:avLst/>
                              </a:prstGeom>
                              <a:solidFill>
                                <a:schemeClr val="lt1"/>
                              </a:solidFill>
                              <a:ln w="6350">
                                <a:noFill/>
                              </a:ln>
                            </wps:spPr>
                            <wps:txbx>
                              <w:txbxContent>
                                <w:p w:rsidR="00E5791E" w:rsidRPr="00263FB5" w:rsidRDefault="00E5791E" w:rsidP="003C4AC9">
                                  <w:pPr>
                                    <w:jc w:val="right"/>
                                    <w:rPr>
                                      <w:b/>
                                      <w:sz w:val="16"/>
                                    </w:rPr>
                                  </w:pPr>
                                  <w:r>
                                    <w:rPr>
                                      <w:b/>
                                      <w:sz w:val="16"/>
                                    </w:rPr>
                                    <w:t>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57" name="Zone de texte 1236583757"/>
                            <wps:cNvSpPr txBox="1"/>
                            <wps:spPr>
                              <a:xfrm>
                                <a:off x="2222234" y="36307"/>
                                <a:ext cx="436728" cy="259080"/>
                              </a:xfrm>
                              <a:prstGeom prst="rect">
                                <a:avLst/>
                              </a:prstGeom>
                              <a:noFill/>
                              <a:ln w="6350">
                                <a:noFill/>
                              </a:ln>
                            </wps:spPr>
                            <wps:txbx>
                              <w:txbxContent>
                                <w:p w:rsidR="00E5791E" w:rsidRPr="00263FB5" w:rsidRDefault="00E5791E" w:rsidP="003C4AC9">
                                  <w:pPr>
                                    <w:jc w:val="right"/>
                                    <w:rPr>
                                      <w:b/>
                                      <w:sz w:val="16"/>
                                    </w:rPr>
                                  </w:pPr>
                                  <w:r>
                                    <w:rPr>
                                      <w:b/>
                                      <w:sz w:val="16"/>
                                    </w:rPr>
                                    <w:t>100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59" name="Zone de texte 1236583759"/>
                            <wps:cNvSpPr txBox="1"/>
                            <wps:spPr>
                              <a:xfrm>
                                <a:off x="2186175" y="403152"/>
                                <a:ext cx="470364" cy="259080"/>
                              </a:xfrm>
                              <a:prstGeom prst="rect">
                                <a:avLst/>
                              </a:prstGeom>
                              <a:noFill/>
                              <a:ln w="6350">
                                <a:noFill/>
                              </a:ln>
                            </wps:spPr>
                            <wps:txbx>
                              <w:txbxContent>
                                <w:p w:rsidR="00E5791E" w:rsidRPr="00263FB5" w:rsidRDefault="00E5791E" w:rsidP="003C4AC9">
                                  <w:pPr>
                                    <w:jc w:val="right"/>
                                    <w:rPr>
                                      <w:b/>
                                      <w:sz w:val="16"/>
                                    </w:rPr>
                                  </w:pPr>
                                  <w:r>
                                    <w:rPr>
                                      <w:b/>
                                      <w:sz w:val="16"/>
                                    </w:rPr>
                                    <w:t>100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60" name="Rectangle à coins arrondis 1236583760"/>
                            <wps:cNvSpPr/>
                            <wps:spPr>
                              <a:xfrm>
                                <a:off x="3461657" y="439387"/>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61" name="Rectangle à coins arrondis 1236583761"/>
                            <wps:cNvSpPr/>
                            <wps:spPr>
                              <a:xfrm>
                                <a:off x="4601688" y="813459"/>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62" name="Rectangle à coins arrondis 1236583762"/>
                            <wps:cNvSpPr/>
                            <wps:spPr>
                              <a:xfrm>
                                <a:off x="3586348" y="1187532"/>
                                <a:ext cx="668215" cy="368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63" name="Rectangle à coins arrondis 1236583763"/>
                            <wps:cNvSpPr/>
                            <wps:spPr>
                              <a:xfrm>
                                <a:off x="2208810" y="1187532"/>
                                <a:ext cx="668215" cy="368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64" name="Rectangle à coins arrondis 1236583764"/>
                            <wps:cNvSpPr/>
                            <wps:spPr>
                              <a:xfrm>
                                <a:off x="926275" y="1193470"/>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66" name="Zone de texte 1236583766"/>
                            <wps:cNvSpPr txBox="1"/>
                            <wps:spPr>
                              <a:xfrm>
                                <a:off x="0" y="997527"/>
                                <a:ext cx="507442" cy="437103"/>
                              </a:xfrm>
                              <a:prstGeom prst="rect">
                                <a:avLst/>
                              </a:prstGeom>
                              <a:noFill/>
                              <a:ln w="6350">
                                <a:noFill/>
                              </a:ln>
                            </wps:spPr>
                            <wps:txbx>
                              <w:txbxContent>
                                <w:p w:rsidR="00E5791E" w:rsidRPr="00D206A8" w:rsidRDefault="00E5791E" w:rsidP="003C4AC9">
                                  <w:pPr>
                                    <w:rPr>
                                      <w:b/>
                                      <w:sz w:val="16"/>
                                    </w:rPr>
                                  </w:pPr>
                                  <w:r w:rsidRPr="00D206A8">
                                    <w:rPr>
                                      <w:b/>
                                      <w:sz w:val="16"/>
                                    </w:rPr>
                                    <w:t>Déchet</w:t>
                                  </w:r>
                                  <w:r>
                                    <w:rPr>
                                      <w:b/>
                                      <w:sz w:val="16"/>
                                    </w:rPr>
                                    <w:t>s g</w:t>
                                  </w:r>
                                  <w:r w:rsidRPr="00D206A8">
                                    <w:rPr>
                                      <w:b/>
                                      <w:sz w:val="16"/>
                                    </w:rPr>
                                    <w:t>azeux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67" name="Zone de texte 1236583767"/>
                            <wps:cNvSpPr txBox="1"/>
                            <wps:spPr>
                              <a:xfrm>
                                <a:off x="195943" y="1240971"/>
                                <a:ext cx="507442" cy="246185"/>
                              </a:xfrm>
                              <a:prstGeom prst="rect">
                                <a:avLst/>
                              </a:prstGeom>
                              <a:noFill/>
                              <a:ln w="6350">
                                <a:noFill/>
                              </a:ln>
                            </wps:spPr>
                            <wps:txbx>
                              <w:txbxContent>
                                <w:p w:rsidR="00E5791E" w:rsidRPr="00D206A8" w:rsidRDefault="00E5791E" w:rsidP="003C4AC9">
                                  <w:pPr>
                                    <w:rPr>
                                      <w:b/>
                                      <w:sz w:val="16"/>
                                    </w:rPr>
                                  </w:pPr>
                                  <w:r>
                                    <w:rPr>
                                      <w:b/>
                                      <w:sz w:val="16"/>
                                    </w:rPr>
                                    <w:t>H</w:t>
                                  </w:r>
                                  <w:r w:rsidRPr="00D206A8">
                                    <w:rPr>
                                      <w:b/>
                                      <w:sz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68" name="Zone de texte 1236583768"/>
                            <wps:cNvSpPr txBox="1"/>
                            <wps:spPr>
                              <a:xfrm>
                                <a:off x="172192" y="1383475"/>
                                <a:ext cx="507442" cy="246185"/>
                              </a:xfrm>
                              <a:prstGeom prst="rect">
                                <a:avLst/>
                              </a:prstGeom>
                              <a:noFill/>
                              <a:ln w="6350">
                                <a:noFill/>
                              </a:ln>
                            </wps:spPr>
                            <wps:txbx>
                              <w:txbxContent>
                                <w:p w:rsidR="00E5791E" w:rsidRPr="00D206A8" w:rsidRDefault="00E5791E" w:rsidP="003C4AC9">
                                  <w:pPr>
                                    <w:rPr>
                                      <w:b/>
                                      <w:sz w:val="16"/>
                                    </w:rPr>
                                  </w:pPr>
                                  <w:r>
                                    <w:rPr>
                                      <w:b/>
                                      <w:sz w:val="16"/>
                                    </w:rPr>
                                    <w:t>CO</w:t>
                                  </w:r>
                                  <w:r w:rsidRPr="00D206A8">
                                    <w:rPr>
                                      <w:b/>
                                      <w:sz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69" name="Zone de texte 1236583769"/>
                            <wps:cNvSpPr txBox="1"/>
                            <wps:spPr>
                              <a:xfrm>
                                <a:off x="4773880" y="878774"/>
                                <a:ext cx="481965" cy="235585"/>
                              </a:xfrm>
                              <a:prstGeom prst="rect">
                                <a:avLst/>
                              </a:prstGeom>
                              <a:noFill/>
                              <a:ln w="6350">
                                <a:noFill/>
                              </a:ln>
                            </wps:spPr>
                            <wps:txbx>
                              <w:txbxContent>
                                <w:p w:rsidR="00E5791E" w:rsidRPr="00D206A8" w:rsidRDefault="00E5791E" w:rsidP="003C4AC9">
                                  <w:pPr>
                                    <w:rPr>
                                      <w:b/>
                                      <w:sz w:val="16"/>
                                    </w:rPr>
                                  </w:pPr>
                                  <w:r>
                                    <w:rPr>
                                      <w:b/>
                                      <w:sz w:val="16"/>
                                    </w:rPr>
                                    <w:t>SMR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0" name="Zone de texte 1236583770"/>
                            <wps:cNvSpPr txBox="1"/>
                            <wps:spPr>
                              <a:xfrm>
                                <a:off x="896587" y="1246909"/>
                                <a:ext cx="1120391" cy="437103"/>
                              </a:xfrm>
                              <a:prstGeom prst="rect">
                                <a:avLst/>
                              </a:prstGeom>
                              <a:noFill/>
                              <a:ln w="6350">
                                <a:noFill/>
                              </a:ln>
                            </wps:spPr>
                            <wps:txbx>
                              <w:txbxContent>
                                <w:p w:rsidR="00E5791E" w:rsidRPr="00D206A8" w:rsidRDefault="00E5791E" w:rsidP="003C4AC9">
                                  <w:pPr>
                                    <w:rPr>
                                      <w:b/>
                                      <w:sz w:val="16"/>
                                    </w:rPr>
                                  </w:pPr>
                                  <w:r>
                                    <w:rPr>
                                      <w:b/>
                                      <w:sz w:val="16"/>
                                    </w:rPr>
                                    <w:t>Séparation gaz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1" name="Zone de texte 1236583771"/>
                            <wps:cNvSpPr txBox="1"/>
                            <wps:spPr>
                              <a:xfrm>
                                <a:off x="2321626" y="1252846"/>
                                <a:ext cx="481965" cy="235585"/>
                              </a:xfrm>
                              <a:prstGeom prst="rect">
                                <a:avLst/>
                              </a:prstGeom>
                              <a:noFill/>
                              <a:ln w="6350">
                                <a:noFill/>
                              </a:ln>
                            </wps:spPr>
                            <wps:txbx>
                              <w:txbxContent>
                                <w:p w:rsidR="00E5791E" w:rsidRPr="00D206A8" w:rsidRDefault="00E5791E" w:rsidP="003C4AC9">
                                  <w:pPr>
                                    <w:rPr>
                                      <w:b/>
                                      <w:sz w:val="16"/>
                                    </w:rPr>
                                  </w:pPr>
                                  <w:r>
                                    <w:rPr>
                                      <w:b/>
                                      <w:sz w:val="16"/>
                                    </w:rPr>
                                    <w:t>WGS2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2" name="Zone de texte 1236583772"/>
                            <wps:cNvSpPr txBox="1"/>
                            <wps:spPr>
                              <a:xfrm>
                                <a:off x="3651662" y="1240971"/>
                                <a:ext cx="482321" cy="236137"/>
                              </a:xfrm>
                              <a:prstGeom prst="rect">
                                <a:avLst/>
                              </a:prstGeom>
                              <a:noFill/>
                              <a:ln w="6350">
                                <a:noFill/>
                              </a:ln>
                            </wps:spPr>
                            <wps:txbx>
                              <w:txbxContent>
                                <w:p w:rsidR="00E5791E" w:rsidRPr="00D206A8" w:rsidRDefault="00E5791E" w:rsidP="003C4AC9">
                                  <w:pPr>
                                    <w:rPr>
                                      <w:b/>
                                      <w:sz w:val="16"/>
                                    </w:rPr>
                                  </w:pPr>
                                  <w:r>
                                    <w:rPr>
                                      <w:b/>
                                      <w:sz w:val="16"/>
                                    </w:rPr>
                                    <w:t>WGS1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3" name="Zone de texte 1236583773"/>
                            <wps:cNvSpPr txBox="1"/>
                            <wps:spPr>
                              <a:xfrm>
                                <a:off x="3455719" y="492826"/>
                                <a:ext cx="839037" cy="235585"/>
                              </a:xfrm>
                              <a:prstGeom prst="rect">
                                <a:avLst/>
                              </a:prstGeom>
                              <a:noFill/>
                              <a:ln w="6350">
                                <a:noFill/>
                              </a:ln>
                            </wps:spPr>
                            <wps:txbx>
                              <w:txbxContent>
                                <w:p w:rsidR="00E5791E" w:rsidRPr="00D206A8" w:rsidRDefault="00E5791E" w:rsidP="003C4AC9">
                                  <w:pPr>
                                    <w:rPr>
                                      <w:b/>
                                      <w:sz w:val="16"/>
                                    </w:rPr>
                                  </w:pPr>
                                  <w:r>
                                    <w:rPr>
                                      <w:b/>
                                      <w:sz w:val="16"/>
                                    </w:rPr>
                                    <w:t>Pré reformage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5" name="Zone de texte 3045"/>
                            <wps:cNvSpPr txBox="1"/>
                            <wps:spPr>
                              <a:xfrm>
                                <a:off x="4206700" y="296883"/>
                                <a:ext cx="482321" cy="236137"/>
                              </a:xfrm>
                              <a:prstGeom prst="rect">
                                <a:avLst/>
                              </a:prstGeom>
                              <a:noFill/>
                              <a:ln w="6350">
                                <a:noFill/>
                              </a:ln>
                            </wps:spPr>
                            <wps:txbx>
                              <w:txbxContent>
                                <w:p w:rsidR="00E5791E" w:rsidRPr="00D206A8" w:rsidRDefault="00E5791E" w:rsidP="003C4AC9">
                                  <w:pPr>
                                    <w:rPr>
                                      <w:b/>
                                      <w:sz w:val="16"/>
                                    </w:rPr>
                                  </w:pPr>
                                  <w:r>
                                    <w:rPr>
                                      <w:b/>
                                      <w:sz w:val="16"/>
                                    </w:rPr>
                                    <w:t>417°C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6" name="Zone de texte 3056"/>
                            <wps:cNvSpPr txBox="1"/>
                            <wps:spPr>
                              <a:xfrm>
                                <a:off x="4486390" y="1185350"/>
                                <a:ext cx="481965" cy="235585"/>
                              </a:xfrm>
                              <a:prstGeom prst="rect">
                                <a:avLst/>
                              </a:prstGeom>
                              <a:noFill/>
                              <a:ln w="6350">
                                <a:noFill/>
                              </a:ln>
                            </wps:spPr>
                            <wps:txbx>
                              <w:txbxContent>
                                <w:p w:rsidR="00E5791E" w:rsidRPr="00D206A8" w:rsidRDefault="00E5791E" w:rsidP="003C4AC9">
                                  <w:pPr>
                                    <w:rPr>
                                      <w:b/>
                                      <w:sz w:val="16"/>
                                    </w:rPr>
                                  </w:pPr>
                                  <w:r>
                                    <w:rPr>
                                      <w:b/>
                                      <w:sz w:val="16"/>
                                    </w:rPr>
                                    <w:t>375°C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8" name="Zone de texte 3058"/>
                            <wps:cNvSpPr txBox="1"/>
                            <wps:spPr>
                              <a:xfrm>
                                <a:off x="2838202" y="1151906"/>
                                <a:ext cx="481965" cy="235585"/>
                              </a:xfrm>
                              <a:prstGeom prst="rect">
                                <a:avLst/>
                              </a:prstGeom>
                              <a:noFill/>
                              <a:ln w="6350">
                                <a:noFill/>
                              </a:ln>
                            </wps:spPr>
                            <wps:txbx>
                              <w:txbxContent>
                                <w:p w:rsidR="00E5791E" w:rsidRPr="00D206A8" w:rsidRDefault="00E5791E" w:rsidP="003C4AC9">
                                  <w:pPr>
                                    <w:rPr>
                                      <w:b/>
                                      <w:sz w:val="16"/>
                                    </w:rPr>
                                  </w:pPr>
                                  <w:r>
                                    <w:rPr>
                                      <w:b/>
                                      <w:sz w:val="16"/>
                                    </w:rPr>
                                    <w:t>225°C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0" name="Zone de texte 3060"/>
                            <wps:cNvSpPr txBox="1"/>
                            <wps:spPr>
                              <a:xfrm>
                                <a:off x="1637997" y="1158452"/>
                                <a:ext cx="481965" cy="235585"/>
                              </a:xfrm>
                              <a:prstGeom prst="rect">
                                <a:avLst/>
                              </a:prstGeom>
                              <a:noFill/>
                              <a:ln w="6350">
                                <a:noFill/>
                              </a:ln>
                            </wps:spPr>
                            <wps:txbx>
                              <w:txbxContent>
                                <w:p w:rsidR="00E5791E" w:rsidRPr="00D206A8" w:rsidRDefault="00E5791E" w:rsidP="003C4AC9">
                                  <w:pPr>
                                    <w:rPr>
                                      <w:b/>
                                      <w:sz w:val="16"/>
                                    </w:rPr>
                                  </w:pPr>
                                  <w:r>
                                    <w:rPr>
                                      <w:b/>
                                      <w:sz w:val="16"/>
                                    </w:rPr>
                                    <w:t>40°C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61" name="Ellipse 3061"/>
                        <wps:cNvSpPr/>
                        <wps:spPr>
                          <a:xfrm>
                            <a:off x="685800" y="250101"/>
                            <a:ext cx="2842404" cy="102654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2" name="Ellipse 3062"/>
                        <wps:cNvSpPr/>
                        <wps:spPr>
                          <a:xfrm>
                            <a:off x="5167223" y="888521"/>
                            <a:ext cx="1233577" cy="123357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3" name="Zone de texte 3063"/>
                        <wps:cNvSpPr txBox="1"/>
                        <wps:spPr>
                          <a:xfrm>
                            <a:off x="3021761" y="-28575"/>
                            <a:ext cx="750498" cy="327804"/>
                          </a:xfrm>
                          <a:prstGeom prst="rect">
                            <a:avLst/>
                          </a:prstGeom>
                          <a:solidFill>
                            <a:schemeClr val="lt1"/>
                          </a:solidFill>
                          <a:ln w="6350">
                            <a:solidFill>
                              <a:prstClr val="black"/>
                            </a:solidFill>
                          </a:ln>
                        </wps:spPr>
                        <wps:txbx>
                          <w:txbxContent>
                            <w:p w:rsidR="00E5791E" w:rsidRDefault="00E5791E" w:rsidP="003C4AC9">
                              <w:r>
                                <w:rPr>
                                  <w:sz w:val="18"/>
                                </w:rPr>
                                <w:t>PARTIE</w:t>
                              </w:r>
                              <w:r w:rsidRPr="003C4AC9">
                                <w:rPr>
                                  <w:sz w:val="18"/>
                                </w:rPr>
                                <w:t xml:space="preserve"> </w:t>
                              </w:r>
                              <w:r w:rsidRPr="003C4AC9">
                                <w:rPr>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4" name="Zone de texte 3064"/>
                        <wps:cNvSpPr txBox="1"/>
                        <wps:spPr>
                          <a:xfrm>
                            <a:off x="5408671" y="482954"/>
                            <a:ext cx="793722" cy="327804"/>
                          </a:xfrm>
                          <a:prstGeom prst="rect">
                            <a:avLst/>
                          </a:prstGeom>
                          <a:solidFill>
                            <a:schemeClr val="lt1"/>
                          </a:solidFill>
                          <a:ln w="6350">
                            <a:solidFill>
                              <a:prstClr val="black"/>
                            </a:solidFill>
                          </a:ln>
                        </wps:spPr>
                        <wps:txbx>
                          <w:txbxContent>
                            <w:p w:rsidR="00E5791E" w:rsidRPr="003C4AC9" w:rsidRDefault="00E5791E" w:rsidP="003C4AC9">
                              <w:pPr>
                                <w:rPr>
                                  <w:sz w:val="20"/>
                                </w:rPr>
                              </w:pPr>
                              <w:r>
                                <w:rPr>
                                  <w:sz w:val="20"/>
                                </w:rPr>
                                <w:t>PARTIE</w:t>
                              </w:r>
                              <w:r w:rsidRPr="003C4AC9">
                                <w:rPr>
                                  <w:sz w:val="20"/>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e 14" o:spid="_x0000_s1035" style="width:7in;height:177.5pt;mso-position-horizontal-relative:char;mso-position-vertical-relative:line" coordorigin=",-285" coordsize="64008,2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">
                <v:group id="Groupe 1236583744" o:spid="_x0000_s1036" style="position:absolute;top:2927;width:62448;height:19329" coordorigin=",363" coordsize="53454,1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">
                  <v:line id="Connecteur droit 1236583745" o:spid="_x0000_s1037" style="position:absolute;flip:x;visibility:visible;mso-wrap-style:square" from="5266,13752" to="49758,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" strokecolor="black [3213]" strokeweight="1pt"/>
                  <v:line id="Connecteur droit 1236583746" o:spid="_x0000_s1038" style="position:absolute;visibility:visible;mso-wrap-style:square" from="14337,1901" to="26415,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" strokecolor="black [3213]" strokeweight="1pt"/>
                  <v:shape id="Connecteur droit avec flèche 1236583747" o:spid="_x0000_s1039" type="#_x0000_t32" style="position:absolute;left:4389;top:12435;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" strokecolor="#0d0d0d [3069]" strokeweight="1pt">
                    <v:stroke endarrow="block"/>
                  </v:shape>
                  <v:shape id="Connecteur droit avec flèche 1236583748" o:spid="_x0000_s1040" type="#_x0000_t32" style="position:absolute;left:4389;top:13752;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" strokecolor="#0d0d0d [3069]" strokeweight="1pt">
                    <v:stroke endarrow="block"/>
                  </v:shape>
                  <v:shape id="Connecteur droit avec flèche 1236583749" o:spid="_x0000_s1041" type="#_x0000_t32" style="position:absolute;left:4389;top:15142;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" strokecolor="#0d0d0d [3069]" strokeweight="1pt">
                    <v:stroke endarrow="block"/>
                  </v:shape>
                  <v:line id="Connecteur droit 1236583750" o:spid="_x0000_s1042" style="position:absolute;visibility:visible;mso-wrap-style:square" from="7022,12362" to="7022,1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" strokecolor="#0d0d0d [3069]" strokeweight="1pt"/>
                  <v:group id="Groupe 1236583751" o:spid="_x0000_s1043" style="position:absolute;top:363;width:53454;height:16477" coordorigin=",363" coordsize="53454,1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">
                    <v:line id="Connecteur droit 1236583752" o:spid="_x0000_s1044" style="position:absolute;visibility:visible;mso-wrap-style:square" from="14428,6175" to="49705,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" strokecolor="black [3213]" strokeweight="1pt"/>
                    <v:line id="Connecteur droit 1236583753" o:spid="_x0000_s1045" style="position:absolute;visibility:visible;mso-wrap-style:square" from="49698,6234" to="49748,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" strokecolor="black [3213]" strokeweight="1pt"/>
                    <v:line id="Connecteur droit 1236583754" o:spid="_x0000_s1046" style="position:absolute;flip:x;visibility:visible;mso-wrap-style:square" from="26422,1840" to="26445,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" strokecolor="black [3213]" strokeweight="1pt"/>
                    <v:shape id="Zone de texte 1236583755" o:spid="_x0000_s1047" type="#_x0000_t202" style="position:absolute;left:6912;top:853;width:9758;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" fillcolor="white [3201]" stroked="f" strokeweight=".5pt">
                      <v:textbox>
                        <w:txbxContent>
                          <w:p w:rsidR="00E5791E" w:rsidRDefault="00E5791E" w:rsidP="00973FDA">
                            <w:pPr>
                              <w:jc w:val="center"/>
                              <w:rPr>
                                <w:b/>
                                <w:sz w:val="16"/>
                              </w:rPr>
                            </w:pPr>
                            <w:r w:rsidRPr="00263FB5">
                              <w:rPr>
                                <w:b/>
                                <w:sz w:val="16"/>
                              </w:rPr>
                              <w:t>Gaz naturel</w:t>
                            </w:r>
                          </w:p>
                          <w:p w:rsidR="00E5791E" w:rsidRDefault="00E5791E" w:rsidP="00973FDA">
                            <w:pPr>
                              <w:jc w:val="center"/>
                              <w:rPr>
                                <w:b/>
                                <w:sz w:val="16"/>
                              </w:rPr>
                            </w:pPr>
                            <w:r>
                              <w:rPr>
                                <w:b/>
                                <w:sz w:val="16"/>
                              </w:rPr>
                              <w:t xml:space="preserve">initialement </w:t>
                            </w:r>
                          </w:p>
                          <w:p w:rsidR="00E5791E" w:rsidRPr="00263FB5" w:rsidRDefault="00E5791E" w:rsidP="00973FDA">
                            <w:pPr>
                              <w:jc w:val="center"/>
                              <w:rPr>
                                <w:b/>
                                <w:sz w:val="16"/>
                              </w:rPr>
                            </w:pPr>
                            <w:proofErr w:type="gramStart"/>
                            <w:r>
                              <w:rPr>
                                <w:b/>
                                <w:sz w:val="16"/>
                              </w:rPr>
                              <w:t>à</w:t>
                            </w:r>
                            <w:proofErr w:type="gramEnd"/>
                            <w:r>
                              <w:rPr>
                                <w:b/>
                                <w:sz w:val="16"/>
                              </w:rPr>
                              <w:t xml:space="preserve"> 10 °C</w:t>
                            </w:r>
                          </w:p>
                        </w:txbxContent>
                      </v:textbox>
                    </v:shape>
                    <v:shape id="Zone de texte 1236583756" o:spid="_x0000_s1048" type="#_x0000_t202" style="position:absolute;left:6887;top:4809;width:9144;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" fillcolor="white [3201]" stroked="f" strokeweight=".5pt">
                      <v:textbox>
                        <w:txbxContent>
                          <w:p w:rsidR="00E5791E" w:rsidRPr="00263FB5" w:rsidRDefault="00E5791E" w:rsidP="003C4AC9">
                            <w:pPr>
                              <w:jc w:val="right"/>
                              <w:rPr>
                                <w:b/>
                                <w:sz w:val="16"/>
                              </w:rPr>
                            </w:pPr>
                            <w:r>
                              <w:rPr>
                                <w:b/>
                                <w:sz w:val="16"/>
                              </w:rPr>
                              <w:t>Eau</w:t>
                            </w:r>
                          </w:p>
                        </w:txbxContent>
                      </v:textbox>
                    </v:shape>
                    <v:shape id="Zone de texte 1236583757" o:spid="_x0000_s1049" type="#_x0000_t202" style="position:absolute;left:22222;top:363;width:4367;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" filled="f" stroked="f" strokeweight=".5pt">
                      <v:textbox>
                        <w:txbxContent>
                          <w:p w:rsidR="00E5791E" w:rsidRPr="00263FB5" w:rsidRDefault="00E5791E" w:rsidP="003C4AC9">
                            <w:pPr>
                              <w:jc w:val="right"/>
                              <w:rPr>
                                <w:b/>
                                <w:sz w:val="16"/>
                              </w:rPr>
                            </w:pPr>
                            <w:r>
                              <w:rPr>
                                <w:b/>
                                <w:sz w:val="16"/>
                              </w:rPr>
                              <w:t>100 °C</w:t>
                            </w:r>
                          </w:p>
                        </w:txbxContent>
                      </v:textbox>
                    </v:shape>
                    <v:shape id="Zone de texte 1236583759" o:spid="_x0000_s1050" type="#_x0000_t202" style="position:absolute;left:21861;top:4031;width:47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" filled="f" stroked="f" strokeweight=".5pt">
                      <v:textbox>
                        <w:txbxContent>
                          <w:p w:rsidR="00E5791E" w:rsidRPr="00263FB5" w:rsidRDefault="00E5791E" w:rsidP="003C4AC9">
                            <w:pPr>
                              <w:jc w:val="right"/>
                              <w:rPr>
                                <w:b/>
                                <w:sz w:val="16"/>
                              </w:rPr>
                            </w:pPr>
                            <w:r>
                              <w:rPr>
                                <w:b/>
                                <w:sz w:val="16"/>
                              </w:rPr>
                              <w:t>100 °C</w:t>
                            </w:r>
                          </w:p>
                        </w:txbxContent>
                      </v:textbox>
                    </v:shape>
                    <v:roundrect id="Rectangle à coins arrondis 1236583760" o:spid="_x0000_s1051" style="position:absolute;left:34616;top:4393;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" fillcolor="white [3212]" strokecolor="black [3213]" strokeweight="2pt"/>
                    <v:roundrect id="Rectangle à coins arrondis 1236583761" o:spid="_x0000_s1052" style="position:absolute;left:46016;top:8134;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" fillcolor="white [3212]" strokecolor="black [3213]" strokeweight="2pt"/>
                    <v:roundrect id="Rectangle à coins arrondis 1236583762" o:spid="_x0000_s1053" style="position:absolute;left:35863;top:11875;width:6682;height:3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" fillcolor="white [3212]" strokecolor="black [3213]" strokeweight="2pt"/>
                    <v:roundrect id="Rectangle à coins arrondis 1236583763" o:spid="_x0000_s1054" style="position:absolute;left:22088;top:11875;width:6682;height:3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" fillcolor="white [3212]" strokecolor="black [3213]" strokeweight="2pt"/>
                    <v:roundrect id="Rectangle à coins arrondis 1236583764" o:spid="_x0000_s1055" style="position:absolute;left:9262;top:11934;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" fillcolor="white [3212]" strokecolor="black [3213]" strokeweight="2pt"/>
                    <v:shape id="Zone de texte 1236583766" o:spid="_x0000_s1056" type="#_x0000_t202" style="position:absolute;top:9975;width:507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" filled="f" stroked="f" strokeweight=".5pt">
                      <v:textbox>
                        <w:txbxContent>
                          <w:p w:rsidR="00E5791E" w:rsidRPr="00D206A8" w:rsidRDefault="00E5791E" w:rsidP="003C4AC9">
                            <w:pPr>
                              <w:rPr>
                                <w:b/>
                                <w:sz w:val="16"/>
                              </w:rPr>
                            </w:pPr>
                            <w:r w:rsidRPr="00D206A8">
                              <w:rPr>
                                <w:b/>
                                <w:sz w:val="16"/>
                              </w:rPr>
                              <w:t>Déchet</w:t>
                            </w:r>
                            <w:r>
                              <w:rPr>
                                <w:b/>
                                <w:sz w:val="16"/>
                              </w:rPr>
                              <w:t>s g</w:t>
                            </w:r>
                            <w:r w:rsidRPr="00D206A8">
                              <w:rPr>
                                <w:b/>
                                <w:sz w:val="16"/>
                              </w:rPr>
                              <w:t>azeux</w:t>
                            </w:r>
                          </w:p>
                        </w:txbxContent>
                      </v:textbox>
                    </v:shape>
                    <v:shape id="Zone de texte 1236583767" o:spid="_x0000_s1057" type="#_x0000_t202" style="position:absolute;left:1959;top:12409;width:507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" filled="f" stroked="f" strokeweight=".5pt">
                      <v:textbox>
                        <w:txbxContent>
                          <w:p w:rsidR="00E5791E" w:rsidRPr="00D206A8" w:rsidRDefault="00E5791E" w:rsidP="003C4AC9">
                            <w:pPr>
                              <w:rPr>
                                <w:b/>
                                <w:sz w:val="16"/>
                              </w:rPr>
                            </w:pPr>
                            <w:r>
                              <w:rPr>
                                <w:b/>
                                <w:sz w:val="16"/>
                              </w:rPr>
                              <w:t>H</w:t>
                            </w:r>
                            <w:r w:rsidRPr="00D206A8">
                              <w:rPr>
                                <w:b/>
                                <w:sz w:val="16"/>
                                <w:vertAlign w:val="subscript"/>
                              </w:rPr>
                              <w:t>2</w:t>
                            </w:r>
                          </w:p>
                        </w:txbxContent>
                      </v:textbox>
                    </v:shape>
                    <v:shape id="Zone de texte 1236583768" o:spid="_x0000_s1058" type="#_x0000_t202" style="position:absolute;left:1721;top:13834;width:507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" filled="f" stroked="f" strokeweight=".5pt">
                      <v:textbox>
                        <w:txbxContent>
                          <w:p w:rsidR="00E5791E" w:rsidRPr="00D206A8" w:rsidRDefault="00E5791E" w:rsidP="003C4AC9">
                            <w:pPr>
                              <w:rPr>
                                <w:b/>
                                <w:sz w:val="16"/>
                              </w:rPr>
                            </w:pPr>
                            <w:r>
                              <w:rPr>
                                <w:b/>
                                <w:sz w:val="16"/>
                              </w:rPr>
                              <w:t>CO</w:t>
                            </w:r>
                            <w:r w:rsidRPr="00D206A8">
                              <w:rPr>
                                <w:b/>
                                <w:sz w:val="16"/>
                                <w:vertAlign w:val="subscript"/>
                              </w:rPr>
                              <w:t>2</w:t>
                            </w:r>
                          </w:p>
                        </w:txbxContent>
                      </v:textbox>
                    </v:shape>
                    <v:shape id="Zone de texte 1236583769" o:spid="_x0000_s1059" type="#_x0000_t202" style="position:absolute;left:47738;top:8787;width:482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" filled="f" stroked="f" strokeweight=".5pt">
                      <v:textbox>
                        <w:txbxContent>
                          <w:p w:rsidR="00E5791E" w:rsidRPr="00D206A8" w:rsidRDefault="00E5791E" w:rsidP="003C4AC9">
                            <w:pPr>
                              <w:rPr>
                                <w:b/>
                                <w:sz w:val="16"/>
                              </w:rPr>
                            </w:pPr>
                            <w:r>
                              <w:rPr>
                                <w:b/>
                                <w:sz w:val="16"/>
                              </w:rPr>
                              <w:t>SMR</w:t>
                            </w:r>
                          </w:p>
                        </w:txbxContent>
                      </v:textbox>
                    </v:shape>
                    <v:shape id="Zone de texte 1236583770" o:spid="_x0000_s1060" type="#_x0000_t202" style="position:absolute;left:8965;top:12469;width:1120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" filled="f" stroked="f" strokeweight=".5pt">
                      <v:textbox>
                        <w:txbxContent>
                          <w:p w:rsidR="00E5791E" w:rsidRPr="00D206A8" w:rsidRDefault="00E5791E" w:rsidP="003C4AC9">
                            <w:pPr>
                              <w:rPr>
                                <w:b/>
                                <w:sz w:val="16"/>
                              </w:rPr>
                            </w:pPr>
                            <w:r>
                              <w:rPr>
                                <w:b/>
                                <w:sz w:val="16"/>
                              </w:rPr>
                              <w:t>Séparation gaz</w:t>
                            </w:r>
                          </w:p>
                        </w:txbxContent>
                      </v:textbox>
                    </v:shape>
                    <v:shape id="Zone de texte 1236583771" o:spid="_x0000_s1061" type="#_x0000_t202" style="position:absolute;left:23216;top:12528;width:481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" filled="f" stroked="f" strokeweight=".5pt">
                      <v:textbox>
                        <w:txbxContent>
                          <w:p w:rsidR="00E5791E" w:rsidRPr="00D206A8" w:rsidRDefault="00E5791E" w:rsidP="003C4AC9">
                            <w:pPr>
                              <w:rPr>
                                <w:b/>
                                <w:sz w:val="16"/>
                              </w:rPr>
                            </w:pPr>
                            <w:r>
                              <w:rPr>
                                <w:b/>
                                <w:sz w:val="16"/>
                              </w:rPr>
                              <w:t>WGS2</w:t>
                            </w:r>
                          </w:p>
                        </w:txbxContent>
                      </v:textbox>
                    </v:shape>
                    <v:shape id="Zone de texte 1236583772" o:spid="_x0000_s1062" type="#_x0000_t202" style="position:absolute;left:36516;top:12409;width:482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" filled="f" stroked="f" strokeweight=".5pt">
                      <v:textbox>
                        <w:txbxContent>
                          <w:p w:rsidR="00E5791E" w:rsidRPr="00D206A8" w:rsidRDefault="00E5791E" w:rsidP="003C4AC9">
                            <w:pPr>
                              <w:rPr>
                                <w:b/>
                                <w:sz w:val="16"/>
                              </w:rPr>
                            </w:pPr>
                            <w:r>
                              <w:rPr>
                                <w:b/>
                                <w:sz w:val="16"/>
                              </w:rPr>
                              <w:t>WGS1</w:t>
                            </w:r>
                          </w:p>
                        </w:txbxContent>
                      </v:textbox>
                    </v:shape>
                    <v:shape id="Zone de texte 1236583773" o:spid="_x0000_s1063" type="#_x0000_t202" style="position:absolute;left:34557;top:4928;width:839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" filled="f" stroked="f" strokeweight=".5pt">
                      <v:textbox>
                        <w:txbxContent>
                          <w:p w:rsidR="00E5791E" w:rsidRPr="00D206A8" w:rsidRDefault="00E5791E" w:rsidP="003C4AC9">
                            <w:pPr>
                              <w:rPr>
                                <w:b/>
                                <w:sz w:val="16"/>
                              </w:rPr>
                            </w:pPr>
                            <w:r>
                              <w:rPr>
                                <w:b/>
                                <w:sz w:val="16"/>
                              </w:rPr>
                              <w:t>Pré reformage</w:t>
                            </w:r>
                          </w:p>
                        </w:txbxContent>
                      </v:textbox>
                    </v:shape>
                    <v:shape id="Zone de texte 3045" o:spid="_x0000_s1064" type="#_x0000_t202" style="position:absolute;left:42067;top:2968;width:482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" filled="f" stroked="f" strokeweight=".5pt">
                      <v:textbox>
                        <w:txbxContent>
                          <w:p w:rsidR="00E5791E" w:rsidRPr="00D206A8" w:rsidRDefault="00E5791E" w:rsidP="003C4AC9">
                            <w:pPr>
                              <w:rPr>
                                <w:b/>
                                <w:sz w:val="16"/>
                              </w:rPr>
                            </w:pPr>
                            <w:r>
                              <w:rPr>
                                <w:b/>
                                <w:sz w:val="16"/>
                              </w:rPr>
                              <w:t>417°C</w:t>
                            </w:r>
                          </w:p>
                        </w:txbxContent>
                      </v:textbox>
                    </v:shape>
                    <v:shape id="Zone de texte 3056" o:spid="_x0000_s1065" type="#_x0000_t202" style="position:absolute;left:44863;top:11853;width:482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" filled="f" stroked="f" strokeweight=".5pt">
                      <v:textbox>
                        <w:txbxContent>
                          <w:p w:rsidR="00E5791E" w:rsidRPr="00D206A8" w:rsidRDefault="00E5791E" w:rsidP="003C4AC9">
                            <w:pPr>
                              <w:rPr>
                                <w:b/>
                                <w:sz w:val="16"/>
                              </w:rPr>
                            </w:pPr>
                            <w:r>
                              <w:rPr>
                                <w:b/>
                                <w:sz w:val="16"/>
                              </w:rPr>
                              <w:t>375°C</w:t>
                            </w:r>
                          </w:p>
                        </w:txbxContent>
                      </v:textbox>
                    </v:shape>
                    <v:shape id="Zone de texte 3058" o:spid="_x0000_s1066" type="#_x0000_t202" style="position:absolute;left:28382;top:11519;width:4819;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" filled="f" stroked="f" strokeweight=".5pt">
                      <v:textbox>
                        <w:txbxContent>
                          <w:p w:rsidR="00E5791E" w:rsidRPr="00D206A8" w:rsidRDefault="00E5791E" w:rsidP="003C4AC9">
                            <w:pPr>
                              <w:rPr>
                                <w:b/>
                                <w:sz w:val="16"/>
                              </w:rPr>
                            </w:pPr>
                            <w:r>
                              <w:rPr>
                                <w:b/>
                                <w:sz w:val="16"/>
                              </w:rPr>
                              <w:t>225°C</w:t>
                            </w:r>
                          </w:p>
                        </w:txbxContent>
                      </v:textbox>
                    </v:shape>
                    <v:shape id="Zone de texte 3060" o:spid="_x0000_s1067" type="#_x0000_t202" style="position:absolute;left:16379;top:11584;width:482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" filled="f" stroked="f" strokeweight=".5pt">
                      <v:textbox>
                        <w:txbxContent>
                          <w:p w:rsidR="00E5791E" w:rsidRPr="00D206A8" w:rsidRDefault="00E5791E" w:rsidP="003C4AC9">
                            <w:pPr>
                              <w:rPr>
                                <w:b/>
                                <w:sz w:val="16"/>
                              </w:rPr>
                            </w:pPr>
                            <w:r>
                              <w:rPr>
                                <w:b/>
                                <w:sz w:val="16"/>
                              </w:rPr>
                              <w:t>40°C</w:t>
                            </w:r>
                          </w:p>
                        </w:txbxContent>
                      </v:textbox>
                    </v:shape>
                  </v:group>
                </v:group>
                <v:oval id="Ellipse 3061" o:spid="_x0000_s1068" style="position:absolute;left:6858;top:2501;width:28424;height:10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" filled="f" strokecolor="black [3213]" strokeweight="2pt"/>
                <v:oval id="Ellipse 3062" o:spid="_x0000_s1069" style="position:absolute;left:51672;top:8885;width:12336;height:12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" filled="f" strokecolor="black [3213]" strokeweight="2pt"/>
                <v:shape id="Zone de texte 3063" o:spid="_x0000_s1070" type="#_x0000_t202" style="position:absolute;left:30217;top:-285;width:7505;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" fillcolor="white [3201]" strokeweight=".5pt">
                  <v:textbox>
                    <w:txbxContent>
                      <w:p w:rsidR="00E5791E" w:rsidRDefault="00E5791E" w:rsidP="003C4AC9">
                        <w:r>
                          <w:rPr>
                            <w:sz w:val="18"/>
                          </w:rPr>
                          <w:t>PARTIE</w:t>
                        </w:r>
                        <w:r w:rsidRPr="003C4AC9">
                          <w:rPr>
                            <w:sz w:val="18"/>
                          </w:rPr>
                          <w:t xml:space="preserve"> </w:t>
                        </w:r>
                        <w:r w:rsidRPr="003C4AC9">
                          <w:rPr>
                            <w:sz w:val="20"/>
                          </w:rPr>
                          <w:t>1</w:t>
                        </w:r>
                      </w:p>
                    </w:txbxContent>
                  </v:textbox>
                </v:shape>
                <v:shape id="Zone de texte 3064" o:spid="_x0000_s1071" type="#_x0000_t202" style="position:absolute;left:54086;top:4829;width:7937;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" fillcolor="white [3201]" strokeweight=".5pt">
                  <v:textbox>
                    <w:txbxContent>
                      <w:p w:rsidR="00E5791E" w:rsidRPr="003C4AC9" w:rsidRDefault="00E5791E" w:rsidP="003C4AC9">
                        <w:pPr>
                          <w:rPr>
                            <w:sz w:val="20"/>
                          </w:rPr>
                        </w:pPr>
                        <w:r>
                          <w:rPr>
                            <w:sz w:val="20"/>
                          </w:rPr>
                          <w:t>PARTIE</w:t>
                        </w:r>
                        <w:r w:rsidRPr="003C4AC9">
                          <w:rPr>
                            <w:sz w:val="20"/>
                          </w:rPr>
                          <w:t xml:space="preserve"> 2</w:t>
                        </w:r>
                      </w:p>
                    </w:txbxContent>
                  </v:textbox>
                </v:shape>
                <w10:anchorlock/>
              </v:group>
            </w:pict>
          </mc:Fallback>
        </mc:AlternateContent>
      </w:r>
    </w:p>
    <w:p w:rsidR="00EE299B" w:rsidRPr="00DF71B4" w:rsidRDefault="00EE299B" w:rsidP="00BA540D">
      <w:pPr>
        <w:jc w:val="right"/>
        <w:rPr>
          <w:sz w:val="20"/>
        </w:rPr>
      </w:pPr>
      <w:r w:rsidRPr="00DF71B4">
        <w:rPr>
          <w:sz w:val="20"/>
        </w:rPr>
        <w:t>D’après :</w:t>
      </w:r>
      <w:r w:rsidR="00802031" w:rsidRPr="00DF71B4">
        <w:rPr>
          <w:sz w:val="20"/>
        </w:rPr>
        <w:t xml:space="preserve"> </w:t>
      </w:r>
      <w:r w:rsidRPr="00DF71B4">
        <w:rPr>
          <w:sz w:val="20"/>
        </w:rPr>
        <w:t>https://www.ctp.minesparis.psl.eu/Donnees/data01/168-rapportMIGhydrogA-ne.pdf</w:t>
      </w:r>
    </w:p>
    <w:p w:rsidR="00EE299B" w:rsidRPr="00BA540D" w:rsidRDefault="00EE299B">
      <w:pPr>
        <w:rPr>
          <w:bCs/>
          <w:color w:val="000000" w:themeColor="text1"/>
          <w:lang w:eastAsia="fr-FR"/>
        </w:rPr>
      </w:pPr>
    </w:p>
    <w:p w:rsidR="00BA540D" w:rsidRPr="00621DE3" w:rsidRDefault="00BA540D" w:rsidP="00BA540D">
      <w:pPr>
        <w:autoSpaceDE w:val="0"/>
        <w:autoSpaceDN w:val="0"/>
        <w:adjustRightInd w:val="0"/>
        <w:jc w:val="both"/>
        <w:rPr>
          <w:rFonts w:asciiTheme="majorHAnsi" w:hAnsiTheme="majorHAnsi" w:cstheme="majorHAnsi"/>
          <w:b/>
          <w:bCs/>
        </w:rPr>
      </w:pPr>
      <w:r w:rsidRPr="00621DE3">
        <w:rPr>
          <w:rFonts w:asciiTheme="majorHAnsi" w:hAnsiTheme="majorHAnsi" w:cstheme="majorHAnsi"/>
          <w:b/>
          <w:bCs/>
        </w:rPr>
        <w:t>Pré reformage</w:t>
      </w:r>
    </w:p>
    <w:p w:rsidR="00BA540D" w:rsidRPr="00621DE3" w:rsidRDefault="00BA540D" w:rsidP="00BA540D">
      <w:pPr>
        <w:autoSpaceDE w:val="0"/>
        <w:autoSpaceDN w:val="0"/>
        <w:adjustRightInd w:val="0"/>
        <w:jc w:val="both"/>
        <w:rPr>
          <w:rFonts w:asciiTheme="majorHAnsi" w:hAnsiTheme="majorHAnsi" w:cstheme="majorHAnsi"/>
        </w:rPr>
      </w:pPr>
      <w:r w:rsidRPr="00621DE3">
        <w:rPr>
          <w:rFonts w:asciiTheme="majorHAnsi" w:hAnsiTheme="majorHAnsi" w:cstheme="majorHAnsi"/>
        </w:rPr>
        <w:t>Cette étape transforme les longues cha</w:t>
      </w:r>
      <w:r w:rsidR="001E5F4B">
        <w:rPr>
          <w:rFonts w:asciiTheme="majorHAnsi" w:hAnsiTheme="majorHAnsi" w:cstheme="majorHAnsi"/>
        </w:rPr>
        <w:t>î</w:t>
      </w:r>
      <w:r w:rsidRPr="00621DE3">
        <w:rPr>
          <w:rFonts w:asciiTheme="majorHAnsi" w:hAnsiTheme="majorHAnsi" w:cstheme="majorHAnsi"/>
        </w:rPr>
        <w:t xml:space="preserve">nes carbonées </w:t>
      </w:r>
      <w:r>
        <w:rPr>
          <w:rFonts w:asciiTheme="majorHAnsi" w:hAnsiTheme="majorHAnsi" w:cstheme="majorHAnsi"/>
        </w:rPr>
        <w:t xml:space="preserve">présentes dans le gaz naturel </w:t>
      </w:r>
      <w:r w:rsidRPr="00621DE3">
        <w:rPr>
          <w:rFonts w:asciiTheme="majorHAnsi" w:hAnsiTheme="majorHAnsi" w:cstheme="majorHAnsi"/>
        </w:rPr>
        <w:t xml:space="preserve">(éthane, propane, butane...) en un mélange </w:t>
      </w:r>
      <w:r>
        <w:rPr>
          <w:rFonts w:asciiTheme="majorHAnsi" w:hAnsiTheme="majorHAnsi" w:cstheme="majorHAnsi"/>
        </w:rPr>
        <w:t>principalemen</w:t>
      </w:r>
      <w:r w:rsidR="001E5F4B">
        <w:rPr>
          <w:rFonts w:asciiTheme="majorHAnsi" w:hAnsiTheme="majorHAnsi" w:cstheme="majorHAnsi"/>
        </w:rPr>
        <w:t>t constitué de méthane, d'oxyde</w:t>
      </w:r>
      <w:r>
        <w:rPr>
          <w:rFonts w:asciiTheme="majorHAnsi" w:hAnsiTheme="majorHAnsi" w:cstheme="majorHAnsi"/>
        </w:rPr>
        <w:t xml:space="preserve"> de carbone et</w:t>
      </w:r>
      <w:r w:rsidRPr="00621DE3">
        <w:rPr>
          <w:rFonts w:asciiTheme="majorHAnsi" w:hAnsiTheme="majorHAnsi" w:cstheme="majorHAnsi"/>
        </w:rPr>
        <w:t xml:space="preserve"> de dihydrogène</w:t>
      </w:r>
      <w:r>
        <w:rPr>
          <w:rFonts w:asciiTheme="majorHAnsi" w:hAnsiTheme="majorHAnsi" w:cstheme="majorHAnsi"/>
        </w:rPr>
        <w:t>.</w:t>
      </w:r>
    </w:p>
    <w:p w:rsidR="00BA540D" w:rsidRPr="00FB6CFA" w:rsidRDefault="00BA540D" w:rsidP="00BA540D">
      <w:pPr>
        <w:jc w:val="both"/>
        <w:rPr>
          <w:rFonts w:asciiTheme="majorHAnsi" w:hAnsiTheme="majorHAnsi" w:cstheme="majorHAnsi"/>
          <w:sz w:val="20"/>
        </w:rPr>
      </w:pPr>
    </w:p>
    <w:p w:rsidR="00BA540D" w:rsidRPr="00FB6CFA" w:rsidRDefault="00BA540D" w:rsidP="00BA540D">
      <w:pPr>
        <w:autoSpaceDE w:val="0"/>
        <w:autoSpaceDN w:val="0"/>
        <w:adjustRightInd w:val="0"/>
        <w:jc w:val="both"/>
        <w:rPr>
          <w:rFonts w:asciiTheme="majorHAnsi" w:hAnsiTheme="majorHAnsi" w:cstheme="majorHAnsi"/>
          <w:b/>
          <w:bCs/>
        </w:rPr>
      </w:pPr>
      <w:r w:rsidRPr="00FB6CFA">
        <w:rPr>
          <w:rFonts w:asciiTheme="majorHAnsi" w:hAnsiTheme="majorHAnsi" w:cstheme="majorHAnsi"/>
          <w:b/>
          <w:bCs/>
        </w:rPr>
        <w:t>Steam Methane Reforming (SMR)</w:t>
      </w:r>
    </w:p>
    <w:p w:rsidR="00BA540D" w:rsidRDefault="00BA540D" w:rsidP="00BA540D">
      <w:pPr>
        <w:autoSpaceDE w:val="0"/>
        <w:autoSpaceDN w:val="0"/>
        <w:adjustRightInd w:val="0"/>
        <w:spacing w:after="120"/>
        <w:jc w:val="both"/>
        <w:rPr>
          <w:rFonts w:asciiTheme="majorHAnsi" w:hAnsiTheme="majorHAnsi" w:cstheme="majorHAnsi"/>
        </w:rPr>
      </w:pPr>
      <w:r>
        <w:rPr>
          <w:rFonts w:asciiTheme="majorHAnsi" w:hAnsiTheme="majorHAnsi" w:cstheme="majorHAnsi"/>
        </w:rPr>
        <w:t xml:space="preserve">L’étape suivante </w:t>
      </w:r>
      <w:r w:rsidRPr="00621DE3">
        <w:rPr>
          <w:rFonts w:asciiTheme="majorHAnsi" w:hAnsiTheme="majorHAnsi" w:cstheme="majorHAnsi"/>
        </w:rPr>
        <w:t>de</w:t>
      </w:r>
      <w:r>
        <w:rPr>
          <w:rFonts w:asciiTheme="majorHAnsi" w:hAnsiTheme="majorHAnsi" w:cstheme="majorHAnsi"/>
        </w:rPr>
        <w:t xml:space="preserve"> production du dihydrogène </w:t>
      </w:r>
      <w:r w:rsidRPr="00621DE3">
        <w:rPr>
          <w:rFonts w:asciiTheme="majorHAnsi" w:hAnsiTheme="majorHAnsi" w:cstheme="majorHAnsi"/>
        </w:rPr>
        <w:t xml:space="preserve">se fait </w:t>
      </w:r>
      <w:r>
        <w:rPr>
          <w:rFonts w:asciiTheme="majorHAnsi" w:hAnsiTheme="majorHAnsi" w:cstheme="majorHAnsi"/>
        </w:rPr>
        <w:t xml:space="preserve">dans le four </w:t>
      </w:r>
      <w:r w:rsidRPr="003901CD">
        <w:rPr>
          <w:rFonts w:asciiTheme="majorHAnsi" w:hAnsiTheme="majorHAnsi" w:cstheme="majorHAnsi"/>
          <w:b/>
        </w:rPr>
        <w:t>SMR</w:t>
      </w:r>
      <w:r>
        <w:rPr>
          <w:rFonts w:asciiTheme="majorHAnsi" w:hAnsiTheme="majorHAnsi" w:cstheme="majorHAnsi"/>
        </w:rPr>
        <w:t xml:space="preserve"> à une température comprise entre 600 °C et 937 </w:t>
      </w:r>
      <w:r w:rsidRPr="00621DE3">
        <w:rPr>
          <w:rFonts w:asciiTheme="majorHAnsi" w:hAnsiTheme="majorHAnsi" w:cstheme="majorHAnsi"/>
        </w:rPr>
        <w:t xml:space="preserve">°C </w:t>
      </w:r>
      <w:r>
        <w:rPr>
          <w:rFonts w:asciiTheme="majorHAnsi" w:hAnsiTheme="majorHAnsi" w:cstheme="majorHAnsi"/>
        </w:rPr>
        <w:t>avec une</w:t>
      </w:r>
      <w:r w:rsidRPr="00621DE3">
        <w:rPr>
          <w:rFonts w:asciiTheme="majorHAnsi" w:hAnsiTheme="majorHAnsi" w:cstheme="majorHAnsi"/>
        </w:rPr>
        <w:t xml:space="preserve"> catalyse au nickel :</w:t>
      </w:r>
    </w:p>
    <w:p w:rsidR="00BC29F7" w:rsidRPr="003962FE" w:rsidRDefault="00BC29F7" w:rsidP="00BC29F7">
      <w:pPr>
        <w:autoSpaceDE w:val="0"/>
        <w:autoSpaceDN w:val="0"/>
        <w:adjustRightInd w:val="0"/>
        <w:jc w:val="center"/>
        <w:rPr>
          <w:rFonts w:asciiTheme="minorHAnsi" w:hAnsiTheme="minorHAnsi" w:cstheme="minorHAnsi"/>
          <w:i/>
          <w:lang w:val="en-GB"/>
        </w:rPr>
      </w:pPr>
      <m:oMathPara>
        <m:oMath>
          <m:r>
            <m:rPr>
              <m:nor/>
            </m:rPr>
            <w:rPr>
              <w:rFonts w:asciiTheme="minorHAnsi" w:hAnsiTheme="minorHAnsi" w:cstheme="minorHAnsi"/>
              <w:lang w:val="en-GB"/>
            </w:rPr>
            <m:t>C</m:t>
          </m:r>
          <m:sSub>
            <m:sSubPr>
              <m:ctrlPr>
                <w:rPr>
                  <w:rFonts w:ascii="Cambria Math" w:hAnsi="Cambria Math" w:cstheme="minorHAnsi"/>
                </w:rPr>
              </m:ctrlPr>
            </m:sSubPr>
            <m:e>
              <m:r>
                <m:rPr>
                  <m:nor/>
                </m:rPr>
                <w:rPr>
                  <w:rFonts w:asciiTheme="minorHAnsi" w:hAnsiTheme="minorHAnsi" w:cstheme="minorHAnsi"/>
                  <w:lang w:val="en-GB"/>
                </w:rPr>
                <m:t>H</m:t>
              </m:r>
            </m:e>
            <m:sub>
              <m:r>
                <m:rPr>
                  <m:nor/>
                </m:rPr>
                <w:rPr>
                  <w:rFonts w:asciiTheme="minorHAnsi" w:hAnsiTheme="minorHAnsi" w:cstheme="minorHAnsi"/>
                  <w:lang w:val="en-GB"/>
                </w:rPr>
                <m:t>4</m:t>
              </m:r>
            </m:sub>
          </m:sSub>
          <m:r>
            <m:rPr>
              <m:nor/>
            </m:rPr>
            <w:rPr>
              <w:rFonts w:asciiTheme="minorHAnsi" w:hAnsiTheme="minorHAnsi" w:cstheme="minorHAnsi"/>
              <w:lang w:val="en-GB"/>
            </w:rPr>
            <m:t xml:space="preserve">(g)  +  </m:t>
          </m:r>
          <m:sSub>
            <m:sSubPr>
              <m:ctrlPr>
                <w:rPr>
                  <w:rFonts w:ascii="Cambria Math" w:hAnsi="Cambria Math" w:cstheme="minorHAnsi"/>
                </w:rPr>
              </m:ctrlPr>
            </m:sSubPr>
            <m:e>
              <m:r>
                <m:rPr>
                  <m:nor/>
                </m:rPr>
                <w:rPr>
                  <w:rFonts w:asciiTheme="minorHAnsi" w:hAnsiTheme="minorHAnsi" w:cstheme="minorHAnsi"/>
                  <w:lang w:val="en-GB"/>
                </w:rPr>
                <m:t>H</m:t>
              </m:r>
            </m:e>
            <m:sub>
              <m:r>
                <m:rPr>
                  <m:nor/>
                </m:rPr>
                <w:rPr>
                  <w:rFonts w:asciiTheme="minorHAnsi" w:hAnsiTheme="minorHAnsi" w:cstheme="minorHAnsi"/>
                  <w:lang w:val="en-GB"/>
                </w:rPr>
                <m:t>2</m:t>
              </m:r>
            </m:sub>
          </m:sSub>
          <m:r>
            <m:rPr>
              <m:nor/>
            </m:rPr>
            <w:rPr>
              <w:rFonts w:asciiTheme="minorHAnsi" w:hAnsiTheme="minorHAnsi" w:cstheme="minorHAnsi"/>
              <w:lang w:val="en-GB"/>
            </w:rPr>
            <m:t>O(g)</m:t>
          </m:r>
          <m:r>
            <m:rPr>
              <m:nor/>
            </m:rPr>
            <w:rPr>
              <w:rFonts w:asciiTheme="minorHAnsi" w:eastAsiaTheme="minorEastAsia" w:hAnsiTheme="minorHAnsi" w:cstheme="minorHAnsi"/>
              <w:color w:val="000000" w:themeColor="text1"/>
              <w:lang w:val="en-GB"/>
            </w:rPr>
            <m:t xml:space="preserve">  </m:t>
          </m:r>
          <m:r>
            <m:rPr>
              <m:nor/>
            </m:rPr>
            <w:rPr>
              <w:rFonts w:ascii="Cambria Math" w:eastAsiaTheme="minorEastAsia" w:hAnsi="Cambria Math" w:cs="Cambria Math"/>
              <w:color w:val="000000" w:themeColor="text1"/>
              <w:lang w:val="en-GB"/>
            </w:rPr>
            <m:t>⇆</m:t>
          </m:r>
          <m:r>
            <m:rPr>
              <m:nor/>
            </m:rPr>
            <w:rPr>
              <w:rFonts w:asciiTheme="minorHAnsi" w:eastAsiaTheme="minorEastAsia" w:hAnsiTheme="minorHAnsi" w:cstheme="minorHAnsi"/>
              <w:color w:val="000000" w:themeColor="text1"/>
              <w:lang w:val="en-GB"/>
            </w:rPr>
            <m:t xml:space="preserve">  </m:t>
          </m:r>
          <m:r>
            <m:rPr>
              <m:nor/>
            </m:rPr>
            <w:rPr>
              <w:rFonts w:asciiTheme="minorHAnsi" w:hAnsiTheme="minorHAnsi" w:cstheme="minorHAnsi"/>
              <w:lang w:val="en-GB"/>
            </w:rPr>
            <m:t>CO(g)</m:t>
          </m:r>
          <m:r>
            <m:rPr>
              <m:nor/>
            </m:rPr>
            <w:rPr>
              <w:rFonts w:ascii="Cambria Math" w:hAnsiTheme="minorHAnsi" w:cstheme="minorHAnsi"/>
              <w:lang w:val="en-GB"/>
            </w:rPr>
            <m:t xml:space="preserve">  </m:t>
          </m:r>
          <m:r>
            <m:rPr>
              <m:nor/>
            </m:rPr>
            <w:rPr>
              <w:rFonts w:asciiTheme="minorHAnsi" w:hAnsiTheme="minorHAnsi" w:cstheme="minorHAnsi"/>
              <w:lang w:val="en-GB"/>
            </w:rPr>
            <m:t>+  3</m:t>
          </m:r>
          <m:r>
            <m:rPr>
              <m:sty m:val="p"/>
            </m:rPr>
            <w:rPr>
              <w:rFonts w:ascii="Cambria Math" w:hAnsi="Cambria Math" w:cstheme="minorHAnsi"/>
              <w:lang w:val="en-GB"/>
            </w:rPr>
            <m:t xml:space="preserve"> </m:t>
          </m:r>
          <m:sSub>
            <m:sSubPr>
              <m:ctrlPr>
                <w:rPr>
                  <w:rFonts w:ascii="Cambria Math" w:hAnsi="Cambria Math" w:cstheme="minorHAnsi"/>
                </w:rPr>
              </m:ctrlPr>
            </m:sSubPr>
            <m:e>
              <m:r>
                <m:rPr>
                  <m:nor/>
                </m:rPr>
                <w:rPr>
                  <w:rFonts w:asciiTheme="minorHAnsi" w:hAnsiTheme="minorHAnsi" w:cstheme="minorHAnsi"/>
                  <w:lang w:val="en-GB"/>
                </w:rPr>
                <m:t>H</m:t>
              </m:r>
            </m:e>
            <m:sub>
              <m:r>
                <m:rPr>
                  <m:nor/>
                </m:rPr>
                <w:rPr>
                  <w:rFonts w:asciiTheme="minorHAnsi" w:hAnsiTheme="minorHAnsi" w:cstheme="minorHAnsi"/>
                  <w:lang w:val="en-GB"/>
                </w:rPr>
                <m:t>2</m:t>
              </m:r>
            </m:sub>
          </m:sSub>
          <m:r>
            <m:rPr>
              <m:nor/>
            </m:rPr>
            <w:rPr>
              <w:rFonts w:asciiTheme="minorHAnsi" w:hAnsiTheme="minorHAnsi" w:cstheme="minorHAnsi"/>
              <w:lang w:val="en-GB"/>
            </w:rPr>
            <m:t>(g)</m:t>
          </m:r>
        </m:oMath>
      </m:oMathPara>
    </w:p>
    <w:p w:rsidR="00BA540D" w:rsidRPr="003962FE" w:rsidRDefault="00BA540D" w:rsidP="00BA540D">
      <w:pPr>
        <w:autoSpaceDE w:val="0"/>
        <w:autoSpaceDN w:val="0"/>
        <w:adjustRightInd w:val="0"/>
        <w:jc w:val="both"/>
        <w:rPr>
          <w:rFonts w:asciiTheme="majorHAnsi" w:hAnsiTheme="majorHAnsi" w:cstheme="majorHAnsi"/>
          <w:b/>
          <w:sz w:val="20"/>
          <w:lang w:val="en-GB"/>
        </w:rPr>
      </w:pPr>
    </w:p>
    <w:p w:rsidR="00BA540D" w:rsidRPr="00621DE3" w:rsidRDefault="00BA540D" w:rsidP="00BA540D">
      <w:pPr>
        <w:autoSpaceDE w:val="0"/>
        <w:autoSpaceDN w:val="0"/>
        <w:adjustRightInd w:val="0"/>
        <w:jc w:val="both"/>
        <w:rPr>
          <w:rFonts w:asciiTheme="majorHAnsi" w:hAnsiTheme="majorHAnsi" w:cstheme="majorHAnsi"/>
          <w:b/>
        </w:rPr>
      </w:pPr>
      <w:r w:rsidRPr="00621DE3">
        <w:rPr>
          <w:rFonts w:asciiTheme="majorHAnsi" w:hAnsiTheme="majorHAnsi" w:cstheme="majorHAnsi"/>
          <w:b/>
        </w:rPr>
        <w:t>Water Gas Shift (WGS)</w:t>
      </w:r>
    </w:p>
    <w:p w:rsidR="0073616A" w:rsidRDefault="0073616A" w:rsidP="0073616A">
      <w:pPr>
        <w:autoSpaceDE w:val="0"/>
        <w:autoSpaceDN w:val="0"/>
        <w:adjustRightInd w:val="0"/>
        <w:spacing w:after="120"/>
        <w:jc w:val="both"/>
        <w:rPr>
          <w:rFonts w:asciiTheme="majorHAnsi" w:hAnsiTheme="majorHAnsi" w:cstheme="majorHAnsi"/>
        </w:rPr>
      </w:pPr>
      <w:r w:rsidRPr="001F0E66">
        <w:rPr>
          <w:rFonts w:asciiTheme="majorHAnsi" w:hAnsiTheme="majorHAnsi" w:cstheme="majorHAnsi"/>
        </w:rPr>
        <w:t xml:space="preserve">Le </w:t>
      </w:r>
      <w:r w:rsidRPr="001F0E66">
        <w:rPr>
          <w:rFonts w:asciiTheme="majorHAnsi" w:hAnsiTheme="majorHAnsi" w:cstheme="majorHAnsi"/>
          <w:b/>
        </w:rPr>
        <w:t>WGS</w:t>
      </w:r>
      <w:r w:rsidRPr="001F0E66">
        <w:rPr>
          <w:rFonts w:asciiTheme="majorHAnsi" w:hAnsiTheme="majorHAnsi" w:cstheme="majorHAnsi"/>
        </w:rPr>
        <w:t xml:space="preserve"> sert à convertir le </w:t>
      </w:r>
      <m:oMath>
        <m:r>
          <m:rPr>
            <m:nor/>
          </m:rPr>
          <m:t>CO(g)</m:t>
        </m:r>
      </m:oMath>
      <w:r w:rsidRPr="001F0E66">
        <w:rPr>
          <w:rFonts w:asciiTheme="majorHAnsi" w:hAnsiTheme="majorHAnsi" w:cstheme="majorHAnsi"/>
        </w:rPr>
        <w:t xml:space="preserve"> en </w:t>
      </w:r>
      <m:oMath>
        <m:r>
          <m:rPr>
            <m:nor/>
          </m:rPr>
          <m:t>C</m:t>
        </m:r>
        <m:sSub>
          <m:sSubPr>
            <m:ctrlPr>
              <w:rPr>
                <w:rFonts w:ascii="Cambria Math" w:hAnsi="Cambria Math"/>
              </w:rPr>
            </m:ctrlPr>
          </m:sSubPr>
          <m:e>
            <m:r>
              <m:rPr>
                <m:nor/>
              </m:rPr>
              <m:t>O</m:t>
            </m:r>
          </m:e>
          <m:sub>
            <m:r>
              <m:rPr>
                <m:nor/>
              </m:rPr>
              <m:t>2</m:t>
            </m:r>
          </m:sub>
        </m:sSub>
        <m:r>
          <m:rPr>
            <m:nor/>
          </m:rPr>
          <m:t>(g)</m:t>
        </m:r>
      </m:oMath>
      <w:r w:rsidRPr="001F0E66">
        <w:rPr>
          <w:rFonts w:asciiTheme="majorHAnsi" w:hAnsiTheme="majorHAnsi" w:cstheme="majorHAnsi"/>
        </w:rPr>
        <w:t xml:space="preserve"> et à augmenter la production de dihydrogène :</w:t>
      </w:r>
    </w:p>
    <w:p w:rsidR="0073616A" w:rsidRPr="003B406E" w:rsidRDefault="0073616A" w:rsidP="0073616A">
      <w:pPr>
        <w:autoSpaceDE w:val="0"/>
        <w:autoSpaceDN w:val="0"/>
        <w:adjustRightInd w:val="0"/>
        <w:jc w:val="center"/>
        <w:rPr>
          <w:rFonts w:asciiTheme="minorHAnsi" w:hAnsiTheme="minorHAnsi" w:cstheme="minorHAnsi"/>
          <w:i/>
        </w:rPr>
      </w:pPr>
      <m:oMathPara>
        <m:oMath>
          <m:r>
            <m:rPr>
              <m:nor/>
            </m:rPr>
            <m:t xml:space="preserve">CO(g)  +  </m:t>
          </m:r>
          <m:sSub>
            <m:sSubPr>
              <m:ctrlPr>
                <w:rPr>
                  <w:rFonts w:ascii="Cambria Math" w:hAnsi="Cambria Math"/>
                </w:rPr>
              </m:ctrlPr>
            </m:sSubPr>
            <m:e>
              <m:r>
                <m:rPr>
                  <m:nor/>
                </m:rPr>
                <m:t>H</m:t>
              </m:r>
            </m:e>
            <m:sub>
              <m:r>
                <m:rPr>
                  <m:nor/>
                </m:rPr>
                <m:t>2</m:t>
              </m:r>
            </m:sub>
          </m:sSub>
          <m:r>
            <m:rPr>
              <m:nor/>
            </m:rPr>
            <m:t>O(g)</m:t>
          </m:r>
          <m:r>
            <m:rPr>
              <m:nor/>
            </m:rPr>
            <w:rPr>
              <w:rFonts w:eastAsiaTheme="minorEastAsia"/>
              <w:color w:val="000000" w:themeColor="text1"/>
            </w:rPr>
            <m:t xml:space="preserve">  </m:t>
          </m:r>
          <m:r>
            <m:rPr>
              <m:nor/>
            </m:rPr>
            <w:rPr>
              <w:rFonts w:ascii="Cambria Math" w:eastAsiaTheme="minorEastAsia" w:hAnsi="Cambria Math" w:cs="Cambria Math"/>
              <w:color w:val="000000" w:themeColor="text1"/>
            </w:rPr>
            <m:t>⇆</m:t>
          </m:r>
          <m:r>
            <m:rPr>
              <m:nor/>
            </m:rPr>
            <w:rPr>
              <w:rFonts w:eastAsiaTheme="minorEastAsia"/>
              <w:color w:val="000000" w:themeColor="text1"/>
            </w:rPr>
            <m:t xml:space="preserve">  </m:t>
          </m:r>
          <m:r>
            <m:rPr>
              <m:nor/>
            </m:rPr>
            <m:t>C</m:t>
          </m:r>
          <m:sSub>
            <m:sSubPr>
              <m:ctrlPr>
                <w:rPr>
                  <w:rFonts w:ascii="Cambria Math" w:hAnsi="Cambria Math"/>
                </w:rPr>
              </m:ctrlPr>
            </m:sSubPr>
            <m:e>
              <m:r>
                <m:rPr>
                  <m:nor/>
                </m:rPr>
                <m:t>O</m:t>
              </m:r>
            </m:e>
            <m:sub>
              <m:r>
                <m:rPr>
                  <m:nor/>
                </m:rPr>
                <m:t>2</m:t>
              </m:r>
            </m:sub>
          </m:sSub>
          <m:r>
            <m:rPr>
              <m:nor/>
            </m:rPr>
            <m:t>(g)</m:t>
          </m:r>
          <m:r>
            <m:rPr>
              <m:nor/>
            </m:rPr>
            <w:rPr>
              <w:rFonts w:ascii="Cambria Math"/>
            </w:rPr>
            <m:t xml:space="preserve">  </m:t>
          </m:r>
          <m:r>
            <m:rPr>
              <m:nor/>
            </m:rPr>
            <m:t xml:space="preserve">+ </m:t>
          </m:r>
          <m:r>
            <m:rPr>
              <m:sty m:val="p"/>
            </m:rPr>
            <w:rPr>
              <w:rFonts w:ascii="Cambria Math" w:hAnsi="Cambria Math"/>
            </w:rPr>
            <m:t xml:space="preserve"> </m:t>
          </m:r>
          <m:sSub>
            <m:sSubPr>
              <m:ctrlPr>
                <w:rPr>
                  <w:rFonts w:ascii="Cambria Math" w:hAnsi="Cambria Math"/>
                </w:rPr>
              </m:ctrlPr>
            </m:sSubPr>
            <m:e>
              <m:r>
                <m:rPr>
                  <m:nor/>
                </m:rPr>
                <m:t>H</m:t>
              </m:r>
            </m:e>
            <m:sub>
              <m:r>
                <m:rPr>
                  <m:nor/>
                </m:rPr>
                <m:t>2</m:t>
              </m:r>
            </m:sub>
          </m:sSub>
          <m:r>
            <m:rPr>
              <m:nor/>
            </m:rPr>
            <m:t>(g)</m:t>
          </m:r>
        </m:oMath>
      </m:oMathPara>
    </w:p>
    <w:p w:rsidR="00BA540D" w:rsidRPr="003962FE" w:rsidRDefault="00BA540D" w:rsidP="00BA540D">
      <w:pPr>
        <w:autoSpaceDE w:val="0"/>
        <w:autoSpaceDN w:val="0"/>
        <w:adjustRightInd w:val="0"/>
        <w:spacing w:after="120"/>
        <w:jc w:val="both"/>
        <w:rPr>
          <w:rFonts w:asciiTheme="majorHAnsi" w:hAnsiTheme="majorHAnsi" w:cstheme="majorHAnsi"/>
          <w:sz w:val="20"/>
        </w:rPr>
      </w:pPr>
    </w:p>
    <w:p w:rsidR="00BA540D" w:rsidRPr="00621DE3" w:rsidRDefault="00BA540D" w:rsidP="00BA540D">
      <w:pPr>
        <w:autoSpaceDE w:val="0"/>
        <w:autoSpaceDN w:val="0"/>
        <w:adjustRightInd w:val="0"/>
        <w:jc w:val="both"/>
        <w:rPr>
          <w:rFonts w:asciiTheme="majorHAnsi" w:hAnsiTheme="majorHAnsi" w:cstheme="majorHAnsi"/>
        </w:rPr>
      </w:pPr>
      <w:r w:rsidRPr="00621DE3">
        <w:rPr>
          <w:rFonts w:asciiTheme="majorHAnsi" w:hAnsiTheme="majorHAnsi" w:cstheme="majorHAnsi"/>
        </w:rPr>
        <w:t>La réaction est catalysée à l'aide d'oxydes métalliques</w:t>
      </w:r>
      <w:r>
        <w:rPr>
          <w:rFonts w:asciiTheme="majorHAnsi" w:hAnsiTheme="majorHAnsi" w:cstheme="majorHAnsi"/>
        </w:rPr>
        <w:t xml:space="preserve"> et </w:t>
      </w:r>
      <w:r w:rsidRPr="00621DE3">
        <w:rPr>
          <w:rFonts w:asciiTheme="majorHAnsi" w:hAnsiTheme="majorHAnsi" w:cstheme="majorHAnsi"/>
        </w:rPr>
        <w:t>se déroule en deux étapes :</w:t>
      </w:r>
      <w:r>
        <w:rPr>
          <w:rFonts w:asciiTheme="majorHAnsi" w:hAnsiTheme="majorHAnsi" w:cstheme="majorHAnsi"/>
        </w:rPr>
        <w:t xml:space="preserve"> une phase à</w:t>
      </w:r>
      <w:r w:rsidRPr="00621DE3">
        <w:rPr>
          <w:rFonts w:asciiTheme="majorHAnsi" w:hAnsiTheme="majorHAnsi" w:cstheme="majorHAnsi"/>
        </w:rPr>
        <w:t xml:space="preserve"> haute température</w:t>
      </w:r>
      <w:r>
        <w:rPr>
          <w:rFonts w:asciiTheme="majorHAnsi" w:hAnsiTheme="majorHAnsi" w:cstheme="majorHAnsi"/>
        </w:rPr>
        <w:t xml:space="preserve"> (</w:t>
      </w:r>
      <w:r w:rsidRPr="003901CD">
        <w:rPr>
          <w:rFonts w:asciiTheme="majorHAnsi" w:hAnsiTheme="majorHAnsi" w:cstheme="majorHAnsi"/>
          <w:b/>
        </w:rPr>
        <w:t>WGS1</w:t>
      </w:r>
      <w:r>
        <w:rPr>
          <w:rFonts w:asciiTheme="majorHAnsi" w:hAnsiTheme="majorHAnsi" w:cstheme="majorHAnsi"/>
        </w:rPr>
        <w:t xml:space="preserve">) suivie d’une à </w:t>
      </w:r>
      <w:r w:rsidRPr="00621DE3">
        <w:rPr>
          <w:rFonts w:asciiTheme="majorHAnsi" w:hAnsiTheme="majorHAnsi" w:cstheme="majorHAnsi"/>
        </w:rPr>
        <w:t>basse température</w:t>
      </w:r>
      <w:r>
        <w:rPr>
          <w:rFonts w:asciiTheme="majorHAnsi" w:hAnsiTheme="majorHAnsi" w:cstheme="majorHAnsi"/>
        </w:rPr>
        <w:t xml:space="preserve"> (</w:t>
      </w:r>
      <w:r w:rsidRPr="003901CD">
        <w:rPr>
          <w:rFonts w:asciiTheme="majorHAnsi" w:hAnsiTheme="majorHAnsi" w:cstheme="majorHAnsi"/>
          <w:b/>
        </w:rPr>
        <w:t>WGS2</w:t>
      </w:r>
      <w:r>
        <w:rPr>
          <w:rFonts w:asciiTheme="majorHAnsi" w:hAnsiTheme="majorHAnsi" w:cstheme="majorHAnsi"/>
        </w:rPr>
        <w:t>).</w:t>
      </w:r>
    </w:p>
    <w:p w:rsidR="00BA540D" w:rsidRPr="00AF6760" w:rsidRDefault="00BA540D" w:rsidP="00BA540D">
      <w:pPr>
        <w:autoSpaceDE w:val="0"/>
        <w:autoSpaceDN w:val="0"/>
        <w:adjustRightInd w:val="0"/>
        <w:jc w:val="both"/>
        <w:rPr>
          <w:rFonts w:asciiTheme="majorHAnsi" w:hAnsiTheme="majorHAnsi" w:cstheme="majorHAnsi"/>
          <w:sz w:val="20"/>
        </w:rPr>
      </w:pPr>
    </w:p>
    <w:p w:rsidR="00BA540D" w:rsidRPr="00621DE3" w:rsidRDefault="00BA540D" w:rsidP="00BA540D">
      <w:pPr>
        <w:autoSpaceDE w:val="0"/>
        <w:autoSpaceDN w:val="0"/>
        <w:adjustRightInd w:val="0"/>
        <w:jc w:val="both"/>
        <w:rPr>
          <w:rFonts w:asciiTheme="majorHAnsi" w:hAnsiTheme="majorHAnsi" w:cstheme="majorHAnsi"/>
          <w:b/>
        </w:rPr>
      </w:pPr>
      <w:r>
        <w:rPr>
          <w:rFonts w:asciiTheme="majorHAnsi" w:hAnsiTheme="majorHAnsi" w:cstheme="majorHAnsi"/>
          <w:b/>
        </w:rPr>
        <w:t>Séparation des</w:t>
      </w:r>
      <w:r w:rsidRPr="00621DE3">
        <w:rPr>
          <w:rFonts w:asciiTheme="majorHAnsi" w:hAnsiTheme="majorHAnsi" w:cstheme="majorHAnsi"/>
          <w:b/>
        </w:rPr>
        <w:t xml:space="preserve"> gaz</w:t>
      </w:r>
    </w:p>
    <w:p w:rsidR="00BA540D" w:rsidRPr="00621DE3" w:rsidRDefault="00BA540D" w:rsidP="00BA540D">
      <w:pPr>
        <w:autoSpaceDE w:val="0"/>
        <w:autoSpaceDN w:val="0"/>
        <w:adjustRightInd w:val="0"/>
        <w:jc w:val="both"/>
        <w:rPr>
          <w:rFonts w:asciiTheme="majorHAnsi" w:hAnsiTheme="majorHAnsi" w:cstheme="majorHAnsi"/>
        </w:rPr>
      </w:pPr>
      <w:r w:rsidRPr="00621DE3">
        <w:rPr>
          <w:rFonts w:asciiTheme="majorHAnsi" w:hAnsiTheme="majorHAnsi" w:cstheme="majorHAnsi"/>
        </w:rPr>
        <w:t xml:space="preserve">La récupération du dihydrogène, présent à hauteur de 66% en sortie de </w:t>
      </w:r>
      <w:r w:rsidRPr="002075A3">
        <w:rPr>
          <w:rFonts w:asciiTheme="majorHAnsi" w:hAnsiTheme="majorHAnsi" w:cstheme="majorHAnsi"/>
          <w:b/>
        </w:rPr>
        <w:t>WGS2</w:t>
      </w:r>
      <w:r w:rsidRPr="00621DE3">
        <w:rPr>
          <w:rFonts w:asciiTheme="majorHAnsi" w:hAnsiTheme="majorHAnsi" w:cstheme="majorHAnsi"/>
        </w:rPr>
        <w:t>, s'effectue grâce au procédé Pressure Swing Adsorption (PSA) non présenté dans cette étude.</w:t>
      </w:r>
    </w:p>
    <w:p w:rsidR="00BA540D" w:rsidRPr="00BA540D" w:rsidRDefault="00BA540D" w:rsidP="009E7428">
      <w:pPr>
        <w:autoSpaceDE w:val="0"/>
        <w:autoSpaceDN w:val="0"/>
        <w:adjustRightInd w:val="0"/>
        <w:jc w:val="both"/>
        <w:rPr>
          <w:bCs/>
        </w:rPr>
      </w:pPr>
    </w:p>
    <w:p w:rsidR="00BA540D" w:rsidRPr="00BA540D" w:rsidRDefault="00BA540D" w:rsidP="009E7428">
      <w:pPr>
        <w:autoSpaceDE w:val="0"/>
        <w:autoSpaceDN w:val="0"/>
        <w:adjustRightInd w:val="0"/>
        <w:jc w:val="both"/>
        <w:rPr>
          <w:bCs/>
        </w:rPr>
      </w:pPr>
    </w:p>
    <w:p w:rsidR="00EE299B" w:rsidRDefault="00EE299B">
      <w:pPr>
        <w:rPr>
          <w:rFonts w:ascii="Cambria-Bold" w:hAnsi="Cambria-Bold" w:cs="Cambria-Bold"/>
          <w:b/>
          <w:bCs/>
          <w:color w:val="2C6EAC"/>
          <w:sz w:val="32"/>
          <w:szCs w:val="32"/>
          <w:lang w:eastAsia="fr-FR"/>
        </w:rPr>
      </w:pPr>
      <w:r>
        <w:rPr>
          <w:rFonts w:ascii="Cambria-Bold" w:hAnsi="Cambria-Bold" w:cs="Cambria-Bold"/>
          <w:b/>
          <w:bCs/>
          <w:color w:val="2C6EAC"/>
          <w:sz w:val="32"/>
          <w:szCs w:val="32"/>
          <w:lang w:eastAsia="fr-FR"/>
        </w:rPr>
        <w:br w:type="page"/>
      </w:r>
    </w:p>
    <w:p w:rsidR="005F6635" w:rsidRDefault="005F6635" w:rsidP="00C15F49">
      <w:pPr>
        <w:rPr>
          <w:noProof/>
        </w:rPr>
      </w:pPr>
    </w:p>
    <w:p w:rsidR="005F6635" w:rsidRDefault="005F6635" w:rsidP="005F6635">
      <w:pPr>
        <w:jc w:val="center"/>
        <w:rPr>
          <w:b/>
        </w:rPr>
      </w:pPr>
      <w:r w:rsidRPr="00A42962">
        <w:rPr>
          <w:b/>
        </w:rPr>
        <w:t xml:space="preserve">LE SUJET COMPORTE </w:t>
      </w:r>
      <w:r>
        <w:rPr>
          <w:b/>
        </w:rPr>
        <w:t>2 parties qui sont indépendantes.</w:t>
      </w:r>
    </w:p>
    <w:p w:rsidR="005F6635" w:rsidRPr="00C30D3E" w:rsidRDefault="005F6635" w:rsidP="005F6635">
      <w:pPr>
        <w:jc w:val="center"/>
        <w:rPr>
          <w:b/>
        </w:rPr>
      </w:pPr>
      <w:r>
        <w:rPr>
          <w:b/>
        </w:rPr>
        <w:t>Il sera cependant judicieux de les traiter dans l’ordre.</w:t>
      </w:r>
    </w:p>
    <w:p w:rsidR="005F6635" w:rsidRDefault="005F6635" w:rsidP="00C15F49">
      <w:pPr>
        <w:rPr>
          <w:noProof/>
        </w:rPr>
      </w:pPr>
    </w:p>
    <w:p w:rsidR="00C15F49" w:rsidRPr="00F945C3" w:rsidRDefault="00C15F49" w:rsidP="00C15F49">
      <w:pPr>
        <w:rPr>
          <w:noProof/>
        </w:rPr>
      </w:pPr>
      <w:r w:rsidRPr="00F945C3">
        <w:rPr>
          <w:noProof/>
        </w:rPr>
        <w:t xml:space="preserve">Les </w:t>
      </w:r>
      <w:r w:rsidR="00802031">
        <w:rPr>
          <w:noProof/>
        </w:rPr>
        <w:t>parties</w:t>
      </w:r>
      <w:r w:rsidRPr="00F945C3">
        <w:rPr>
          <w:noProof/>
        </w:rPr>
        <w:t xml:space="preserve"> de ce sujet portent sur l'alimentation du </w:t>
      </w:r>
      <w:r w:rsidR="001E5F4B">
        <w:rPr>
          <w:noProof/>
        </w:rPr>
        <w:t xml:space="preserve">réacteur </w:t>
      </w:r>
      <w:r w:rsidR="00A52368">
        <w:rPr>
          <w:noProof/>
        </w:rPr>
        <w:t xml:space="preserve">en méthane et vapeur, </w:t>
      </w:r>
      <w:r w:rsidR="0057743D" w:rsidRPr="00F945C3">
        <w:rPr>
          <w:noProof/>
        </w:rPr>
        <w:t>l</w:t>
      </w:r>
      <w:r w:rsidRPr="00F945C3">
        <w:rPr>
          <w:noProof/>
        </w:rPr>
        <w:t>es boucles de régulation de débit et de température et la gestion de certaines sécurités.</w:t>
      </w:r>
    </w:p>
    <w:p w:rsidR="00C15F49" w:rsidRDefault="00C15F49" w:rsidP="00C15F49">
      <w:pPr>
        <w:rPr>
          <w:noProof/>
        </w:rPr>
      </w:pPr>
    </w:p>
    <w:p w:rsidR="007F4AD0" w:rsidRPr="008E5B5D" w:rsidRDefault="00FC205A" w:rsidP="007F4AD0">
      <w:pPr>
        <w:jc w:val="center"/>
        <w:rPr>
          <w:b/>
          <w:noProof/>
        </w:rPr>
      </w:pPr>
      <w:r>
        <w:rPr>
          <w:b/>
          <w:noProof/>
        </w:rPr>
        <w:t>PARTIE</w:t>
      </w:r>
      <w:r w:rsidR="00A52368" w:rsidRPr="008E5B5D">
        <w:rPr>
          <w:b/>
          <w:noProof/>
        </w:rPr>
        <w:t xml:space="preserve"> 1 </w:t>
      </w:r>
      <w:r w:rsidR="008E5B5D" w:rsidRPr="008E5B5D">
        <w:rPr>
          <w:b/>
          <w:noProof/>
        </w:rPr>
        <w:t>– MÉLANGE MÉTHANE – VAPEUR (MIX)</w:t>
      </w:r>
    </w:p>
    <w:p w:rsidR="007F4AD0" w:rsidRPr="003C418A" w:rsidRDefault="007F4AD0" w:rsidP="007F4AD0">
      <w:pPr>
        <w:jc w:val="center"/>
        <w:rPr>
          <w:noProof/>
        </w:rPr>
      </w:pPr>
    </w:p>
    <w:p w:rsidR="00C15F49" w:rsidRPr="00A52368" w:rsidRDefault="00C15F49" w:rsidP="00A52368">
      <w:pPr>
        <w:pStyle w:val="Paragraphedeliste"/>
        <w:numPr>
          <w:ilvl w:val="0"/>
          <w:numId w:val="36"/>
        </w:numPr>
        <w:rPr>
          <w:b/>
          <w:bCs/>
          <w:color w:val="FF0000"/>
        </w:rPr>
      </w:pPr>
      <w:r w:rsidRPr="00A52368">
        <w:rPr>
          <w:b/>
          <w:bCs/>
        </w:rPr>
        <w:t>Mesure des débits de méthane et de vapeur</w:t>
      </w:r>
    </w:p>
    <w:p w:rsidR="00C15F49" w:rsidRPr="00F945C3" w:rsidRDefault="00C15F49" w:rsidP="00C15F49"/>
    <w:p w:rsidR="00C15F49" w:rsidRDefault="00C15F49" w:rsidP="001E5F4B">
      <w:pPr>
        <w:jc w:val="both"/>
        <w:rPr>
          <w:b/>
          <w:bCs/>
        </w:rPr>
      </w:pPr>
      <w:r w:rsidRPr="00F945C3">
        <w:rPr>
          <w:bCs/>
        </w:rPr>
        <w:t>Le</w:t>
      </w:r>
      <w:r w:rsidR="00032EB3" w:rsidRPr="00F945C3">
        <w:rPr>
          <w:bCs/>
        </w:rPr>
        <w:t>s</w:t>
      </w:r>
      <w:r w:rsidRPr="00F945C3">
        <w:rPr>
          <w:bCs/>
        </w:rPr>
        <w:t xml:space="preserve"> débit</w:t>
      </w:r>
      <w:r w:rsidR="00032EB3" w:rsidRPr="00F945C3">
        <w:rPr>
          <w:bCs/>
        </w:rPr>
        <w:t>s</w:t>
      </w:r>
      <w:r w:rsidRPr="00F945C3">
        <w:rPr>
          <w:bCs/>
        </w:rPr>
        <w:t xml:space="preserve"> de méthane </w:t>
      </w:r>
      <w:r w:rsidR="008E5B5D">
        <w:rPr>
          <w:bCs/>
        </w:rPr>
        <w:t xml:space="preserve">et de vapeur </w:t>
      </w:r>
      <w:r w:rsidR="00FC205A">
        <w:rPr>
          <w:bCs/>
        </w:rPr>
        <w:t>sont</w:t>
      </w:r>
      <w:r w:rsidRPr="00F945C3">
        <w:rPr>
          <w:bCs/>
        </w:rPr>
        <w:t xml:space="preserve"> mesuré</w:t>
      </w:r>
      <w:r w:rsidR="00032EB3" w:rsidRPr="00F945C3">
        <w:rPr>
          <w:bCs/>
        </w:rPr>
        <w:t>s</w:t>
      </w:r>
      <w:r w:rsidRPr="00F945C3">
        <w:rPr>
          <w:bCs/>
        </w:rPr>
        <w:t xml:space="preserve"> et régulé</w:t>
      </w:r>
      <w:r w:rsidR="00032EB3" w:rsidRPr="00F945C3">
        <w:rPr>
          <w:bCs/>
        </w:rPr>
        <w:t>s</w:t>
      </w:r>
      <w:r w:rsidR="008E5B5D">
        <w:rPr>
          <w:bCs/>
        </w:rPr>
        <w:t xml:space="preserve"> afin de permettre </w:t>
      </w:r>
      <w:r w:rsidRPr="00F945C3">
        <w:rPr>
          <w:bCs/>
        </w:rPr>
        <w:t>le bon fonctionnement du réacteur.</w:t>
      </w:r>
      <w:bookmarkStart w:id="0" w:name="_Hlk524950356"/>
      <w:r w:rsidR="00032EB3" w:rsidRPr="00F945C3">
        <w:rPr>
          <w:bCs/>
        </w:rPr>
        <w:t xml:space="preserve"> </w:t>
      </w:r>
      <w:r w:rsidR="00235B5E" w:rsidRPr="00F945C3">
        <w:rPr>
          <w:bCs/>
        </w:rPr>
        <w:t>Les concepteurs ont décidé</w:t>
      </w:r>
      <w:r w:rsidR="00190626" w:rsidRPr="00F945C3">
        <w:rPr>
          <w:bCs/>
        </w:rPr>
        <w:t xml:space="preserve"> d’utiliser des débitmètres massiques f</w:t>
      </w:r>
      <w:r w:rsidR="00DF05CF">
        <w:rPr>
          <w:bCs/>
        </w:rPr>
        <w:t xml:space="preserve">onctionnant </w:t>
      </w:r>
      <w:r w:rsidR="00EB1F9D">
        <w:rPr>
          <w:bCs/>
        </w:rPr>
        <w:t>en exploitant</w:t>
      </w:r>
      <w:r w:rsidR="00DF05CF">
        <w:rPr>
          <w:bCs/>
        </w:rPr>
        <w:t xml:space="preserve"> le principe de C</w:t>
      </w:r>
      <w:r w:rsidR="00190626" w:rsidRPr="00F945C3">
        <w:rPr>
          <w:bCs/>
        </w:rPr>
        <w:t>oriolis</w:t>
      </w:r>
      <w:r w:rsidR="00FC205A">
        <w:rPr>
          <w:bCs/>
        </w:rPr>
        <w:t xml:space="preserve"> car l</w:t>
      </w:r>
      <w:r w:rsidR="00FC205A">
        <w:t>es températures de vapeur et de méthane p</w:t>
      </w:r>
      <w:r w:rsidR="008D7DC7">
        <w:t>euvent</w:t>
      </w:r>
      <w:r w:rsidR="00FC205A">
        <w:t xml:space="preserve"> varier</w:t>
      </w:r>
      <w:r w:rsidR="00190626">
        <w:rPr>
          <w:b/>
          <w:bCs/>
        </w:rPr>
        <w:t>.</w:t>
      </w:r>
    </w:p>
    <w:p w:rsidR="00C15F49" w:rsidRDefault="00C15F49" w:rsidP="001E5F4B">
      <w:pPr>
        <w:jc w:val="both"/>
        <w:rPr>
          <w:b/>
          <w:bCs/>
        </w:rPr>
      </w:pPr>
    </w:p>
    <w:p w:rsidR="00C15F49" w:rsidRDefault="00C15F49" w:rsidP="001E5F4B">
      <w:pPr>
        <w:jc w:val="both"/>
        <w:rPr>
          <w:b/>
          <w:bCs/>
        </w:rPr>
      </w:pPr>
    </w:p>
    <w:p w:rsidR="00C15F49" w:rsidRPr="00F945C3" w:rsidRDefault="00C15F49" w:rsidP="001E5F4B">
      <w:pPr>
        <w:jc w:val="both"/>
      </w:pPr>
      <w:r w:rsidRPr="001D3F69">
        <w:rPr>
          <w:b/>
        </w:rPr>
        <w:t>Q1-</w:t>
      </w:r>
      <w:bookmarkEnd w:id="0"/>
      <w:r w:rsidR="00190626" w:rsidRPr="00F945C3">
        <w:t xml:space="preserve"> </w:t>
      </w:r>
      <w:r w:rsidR="008D7DC7">
        <w:t xml:space="preserve">Justifier de </w:t>
      </w:r>
      <w:r w:rsidR="008E5B5D">
        <w:t xml:space="preserve">l’intérêt </w:t>
      </w:r>
      <w:r w:rsidR="00235B5E" w:rsidRPr="00F945C3">
        <w:t>d</w:t>
      </w:r>
      <w:r w:rsidR="008D7DC7">
        <w:t xml:space="preserve">u choix </w:t>
      </w:r>
      <w:r w:rsidR="00A85583">
        <w:t>d’un débitmètre massique dans le dispositif.</w:t>
      </w:r>
      <w:r w:rsidR="00235B5E" w:rsidRPr="00F945C3">
        <w:t xml:space="preserve"> </w:t>
      </w:r>
    </w:p>
    <w:p w:rsidR="00C15F49" w:rsidRPr="003B3F25" w:rsidRDefault="00C15F49" w:rsidP="001E5F4B">
      <w:pPr>
        <w:jc w:val="both"/>
        <w:rPr>
          <w:highlight w:val="yellow"/>
        </w:rPr>
      </w:pPr>
    </w:p>
    <w:p w:rsidR="00C15F49" w:rsidRPr="00015EBF" w:rsidRDefault="00C15F49" w:rsidP="001E5F4B">
      <w:pPr>
        <w:jc w:val="both"/>
        <w:rPr>
          <w:b/>
          <w:sz w:val="22"/>
          <w:szCs w:val="22"/>
        </w:rPr>
      </w:pPr>
    </w:p>
    <w:p w:rsidR="00C15F49" w:rsidRPr="00F945C3" w:rsidRDefault="00235B5E" w:rsidP="001E5F4B">
      <w:pPr>
        <w:pStyle w:val="NormalWeb"/>
        <w:spacing w:before="0" w:beforeAutospacing="0" w:after="240" w:afterAutospacing="0"/>
        <w:jc w:val="both"/>
        <w:rPr>
          <w:rFonts w:ascii="Arial" w:hAnsi="Arial" w:cs="Arial"/>
        </w:rPr>
      </w:pPr>
      <w:bookmarkStart w:id="1" w:name="_Hlk525072610"/>
      <w:r w:rsidRPr="001D3F69">
        <w:rPr>
          <w:rFonts w:ascii="Arial" w:hAnsi="Arial" w:cs="Arial"/>
          <w:b/>
        </w:rPr>
        <w:t>Q2</w:t>
      </w:r>
      <w:r w:rsidRPr="00F945C3">
        <w:rPr>
          <w:rFonts w:ascii="Arial" w:hAnsi="Arial" w:cs="Arial"/>
        </w:rPr>
        <w:t>-</w:t>
      </w:r>
      <w:r w:rsidR="001D3F69">
        <w:rPr>
          <w:rFonts w:ascii="Arial" w:hAnsi="Arial" w:cs="Arial"/>
        </w:rPr>
        <w:t xml:space="preserve"> </w:t>
      </w:r>
      <w:r w:rsidR="00802031">
        <w:rPr>
          <w:rFonts w:ascii="Arial" w:hAnsi="Arial" w:cs="Arial"/>
        </w:rPr>
        <w:t>A partir de l‘</w:t>
      </w:r>
      <w:r w:rsidR="00802031" w:rsidRPr="00802031">
        <w:rPr>
          <w:rFonts w:ascii="Arial" w:hAnsi="Arial" w:cs="Arial"/>
          <w:b/>
        </w:rPr>
        <w:t>annexe 7</w:t>
      </w:r>
      <w:r w:rsidR="00802031" w:rsidRPr="00802031">
        <w:rPr>
          <w:rFonts w:ascii="Arial" w:hAnsi="Arial" w:cs="Arial"/>
        </w:rPr>
        <w:t xml:space="preserve">, </w:t>
      </w:r>
      <w:r w:rsidR="0028583E">
        <w:rPr>
          <w:rFonts w:ascii="Arial" w:hAnsi="Arial" w:cs="Arial"/>
        </w:rPr>
        <w:t>déterminer</w:t>
      </w:r>
      <w:r w:rsidR="0030005E">
        <w:rPr>
          <w:rFonts w:ascii="Arial" w:hAnsi="Arial" w:cs="Arial"/>
        </w:rPr>
        <w:t xml:space="preserve"> </w:t>
      </w:r>
      <w:r w:rsidR="00802031">
        <w:rPr>
          <w:rFonts w:ascii="Arial" w:hAnsi="Arial" w:cs="Arial"/>
        </w:rPr>
        <w:t>l</w:t>
      </w:r>
      <w:r w:rsidR="00C612F7">
        <w:rPr>
          <w:rFonts w:ascii="Arial" w:hAnsi="Arial" w:cs="Arial"/>
        </w:rPr>
        <w:t>e modèle</w:t>
      </w:r>
      <w:r w:rsidR="0028583E">
        <w:rPr>
          <w:rFonts w:ascii="Arial" w:hAnsi="Arial" w:cs="Arial"/>
        </w:rPr>
        <w:t xml:space="preserve"> </w:t>
      </w:r>
      <w:r w:rsidRPr="00F945C3">
        <w:rPr>
          <w:rFonts w:ascii="Arial" w:hAnsi="Arial" w:cs="Arial"/>
        </w:rPr>
        <w:t>du débitmètre</w:t>
      </w:r>
      <w:r w:rsidR="00802031">
        <w:rPr>
          <w:rFonts w:ascii="Arial" w:hAnsi="Arial" w:cs="Arial"/>
        </w:rPr>
        <w:t xml:space="preserve"> sachant que </w:t>
      </w:r>
      <w:r w:rsidR="00802031" w:rsidRPr="00F945C3">
        <w:rPr>
          <w:rFonts w:ascii="Arial" w:hAnsi="Arial" w:cs="Arial"/>
        </w:rPr>
        <w:t xml:space="preserve">le débit maximum de méthane est de </w:t>
      </w:r>
      <w:r w:rsidR="00802031" w:rsidRPr="008E5B5D">
        <w:rPr>
          <w:rFonts w:ascii="Arial" w:hAnsi="Arial" w:cs="Arial"/>
        </w:rPr>
        <w:t>2 kg</w:t>
      </w:r>
      <w:r w:rsidR="00802031" w:rsidRPr="008E5B5D">
        <w:rPr>
          <w:rFonts w:ascii="Arial" w:hAnsi="Arial" w:cs="Arial"/>
        </w:rPr>
        <w:sym w:font="Symbol" w:char="F0D7"/>
      </w:r>
      <w:r w:rsidR="00802031" w:rsidRPr="008E5B5D">
        <w:rPr>
          <w:rFonts w:ascii="Arial" w:hAnsi="Arial" w:cs="Arial"/>
        </w:rPr>
        <w:t>s</w:t>
      </w:r>
      <w:r w:rsidR="00802031" w:rsidRPr="008E5B5D">
        <w:rPr>
          <w:rFonts w:ascii="Arial" w:hAnsi="Arial" w:cs="Arial"/>
          <w:vertAlign w:val="superscript"/>
        </w:rPr>
        <w:t>–1</w:t>
      </w:r>
      <w:r w:rsidR="00802031">
        <w:rPr>
          <w:rFonts w:ascii="Arial" w:hAnsi="Arial" w:cs="Arial"/>
        </w:rPr>
        <w:t>.</w:t>
      </w:r>
      <w:r w:rsidRPr="00F945C3">
        <w:rPr>
          <w:rFonts w:ascii="Arial" w:hAnsi="Arial" w:cs="Arial"/>
        </w:rPr>
        <w:t>Au niveau de la sé</w:t>
      </w:r>
      <w:r w:rsidR="00026C09" w:rsidRPr="00F945C3">
        <w:rPr>
          <w:rFonts w:ascii="Arial" w:hAnsi="Arial" w:cs="Arial"/>
        </w:rPr>
        <w:t>curité des installations, quelle est la spécification importante de ce capteur ?</w:t>
      </w:r>
    </w:p>
    <w:p w:rsidR="00026C09" w:rsidRDefault="00026C09" w:rsidP="00C15F49">
      <w:pPr>
        <w:pStyle w:val="NormalWeb"/>
        <w:spacing w:before="0" w:beforeAutospacing="0" w:after="240" w:afterAutospacing="0"/>
        <w:rPr>
          <w:rFonts w:ascii="Arial" w:hAnsi="Arial" w:cs="Arial"/>
          <w:b/>
        </w:rPr>
      </w:pPr>
    </w:p>
    <w:p w:rsidR="00C15F49" w:rsidRPr="00C612F7" w:rsidRDefault="00C15F49" w:rsidP="00C612F7">
      <w:pPr>
        <w:pStyle w:val="Paragraphedeliste"/>
        <w:numPr>
          <w:ilvl w:val="0"/>
          <w:numId w:val="36"/>
        </w:numPr>
        <w:rPr>
          <w:b/>
          <w:bCs/>
        </w:rPr>
      </w:pPr>
      <w:bookmarkStart w:id="2" w:name="_Hlk525066888"/>
      <w:bookmarkEnd w:id="1"/>
      <w:r w:rsidRPr="00C612F7">
        <w:rPr>
          <w:b/>
          <w:bCs/>
        </w:rPr>
        <w:t>Régulation de proportion du débit méthane-vapeur</w:t>
      </w:r>
    </w:p>
    <w:p w:rsidR="00C15F49" w:rsidRDefault="00C15F49" w:rsidP="00C15F49">
      <w:pPr>
        <w:jc w:val="both"/>
        <w:rPr>
          <w:b/>
        </w:rPr>
      </w:pPr>
      <w:r>
        <w:rPr>
          <w:b/>
        </w:rPr>
        <w:t xml:space="preserve"> </w:t>
      </w:r>
    </w:p>
    <w:p w:rsidR="00C612F7" w:rsidRDefault="00C15F49" w:rsidP="00C15F49">
      <w:pPr>
        <w:jc w:val="both"/>
      </w:pPr>
      <w:r w:rsidRPr="00F945C3">
        <w:t>Le réacteur de vaporeformage SMR est alimenté par un mélange méthane-vapeur</w:t>
      </w:r>
      <w:r w:rsidR="00D506B4" w:rsidRPr="00F945C3">
        <w:t xml:space="preserve">. </w:t>
      </w:r>
    </w:p>
    <w:p w:rsidR="00C15F49" w:rsidRPr="00F945C3" w:rsidRDefault="00D506B4" w:rsidP="00C15F49">
      <w:pPr>
        <w:jc w:val="both"/>
        <w:rPr>
          <w:color w:val="FF0000"/>
        </w:rPr>
      </w:pPr>
      <w:r w:rsidRPr="00F945C3">
        <w:t>L</w:t>
      </w:r>
      <w:r w:rsidR="00026C09" w:rsidRPr="00F945C3">
        <w:t xml:space="preserve">a </w:t>
      </w:r>
      <w:r w:rsidR="008D7DC7">
        <w:t>transformation chimique</w:t>
      </w:r>
      <w:r w:rsidR="00026C09" w:rsidRPr="00F945C3">
        <w:t xml:space="preserve"> </w:t>
      </w:r>
      <w:r w:rsidR="00D953E0" w:rsidRPr="00F945C3">
        <w:t>d’équation</w:t>
      </w:r>
      <w:r w:rsidR="00C612F7">
        <w:t> :</w:t>
      </w:r>
      <w:r w:rsidR="00D953E0" w:rsidRPr="00F945C3">
        <w:t xml:space="preserve">  </w:t>
      </w:r>
      <w:r w:rsidR="00026C09" w:rsidRPr="00F945C3">
        <w:rPr>
          <w:lang w:eastAsia="fr-FR"/>
        </w:rPr>
        <w:t>CH</w:t>
      </w:r>
      <w:r w:rsidR="00026C09" w:rsidRPr="00F945C3">
        <w:rPr>
          <w:vertAlign w:val="subscript"/>
          <w:lang w:eastAsia="fr-FR"/>
        </w:rPr>
        <w:t>4</w:t>
      </w:r>
      <w:r w:rsidR="00C612F7">
        <w:rPr>
          <w:lang w:eastAsia="fr-FR"/>
        </w:rPr>
        <w:t xml:space="preserve"> </w:t>
      </w:r>
      <w:r w:rsidR="00026C09" w:rsidRPr="00F945C3">
        <w:rPr>
          <w:lang w:eastAsia="fr-FR"/>
        </w:rPr>
        <w:t>+</w:t>
      </w:r>
      <w:r w:rsidR="00C612F7">
        <w:rPr>
          <w:lang w:eastAsia="fr-FR"/>
        </w:rPr>
        <w:t xml:space="preserve"> </w:t>
      </w:r>
      <w:r w:rsidR="00026C09" w:rsidRPr="00F945C3">
        <w:rPr>
          <w:lang w:eastAsia="fr-FR"/>
        </w:rPr>
        <w:t>H</w:t>
      </w:r>
      <w:r w:rsidR="00026C09" w:rsidRPr="00F945C3">
        <w:rPr>
          <w:vertAlign w:val="subscript"/>
          <w:lang w:eastAsia="fr-FR"/>
        </w:rPr>
        <w:t>2</w:t>
      </w:r>
      <w:r w:rsidR="00026C09" w:rsidRPr="00F945C3">
        <w:rPr>
          <w:lang w:eastAsia="fr-FR"/>
        </w:rPr>
        <w:t>O</w:t>
      </w:r>
      <w:r w:rsidR="00C612F7">
        <w:rPr>
          <w:lang w:eastAsia="fr-FR"/>
        </w:rPr>
        <w:t xml:space="preserve"> </w:t>
      </w:r>
      <w:r w:rsidR="00026C09" w:rsidRPr="00F945C3">
        <w:rPr>
          <w:lang w:eastAsia="fr-FR"/>
        </w:rPr>
        <w:t>→</w:t>
      </w:r>
      <w:r w:rsidR="00C612F7">
        <w:rPr>
          <w:lang w:eastAsia="fr-FR"/>
        </w:rPr>
        <w:t xml:space="preserve"> </w:t>
      </w:r>
      <w:proofErr w:type="gramStart"/>
      <w:r w:rsidR="00026C09" w:rsidRPr="00F945C3">
        <w:rPr>
          <w:lang w:eastAsia="fr-FR"/>
        </w:rPr>
        <w:t>CO</w:t>
      </w:r>
      <w:r w:rsidR="00C612F7">
        <w:rPr>
          <w:lang w:eastAsia="fr-FR"/>
        </w:rPr>
        <w:t xml:space="preserve">  </w:t>
      </w:r>
      <w:r w:rsidR="00026C09" w:rsidRPr="00F945C3">
        <w:rPr>
          <w:lang w:eastAsia="fr-FR"/>
        </w:rPr>
        <w:t>+</w:t>
      </w:r>
      <w:proofErr w:type="gramEnd"/>
      <w:r w:rsidR="00C612F7">
        <w:rPr>
          <w:lang w:eastAsia="fr-FR"/>
        </w:rPr>
        <w:t xml:space="preserve">  </w:t>
      </w:r>
      <w:r w:rsidR="00026C09" w:rsidRPr="00F945C3">
        <w:rPr>
          <w:lang w:eastAsia="fr-FR"/>
        </w:rPr>
        <w:t>3</w:t>
      </w:r>
      <w:r w:rsidR="00C612F7">
        <w:rPr>
          <w:lang w:eastAsia="fr-FR"/>
        </w:rPr>
        <w:t xml:space="preserve"> </w:t>
      </w:r>
      <w:r w:rsidR="00026C09" w:rsidRPr="00F945C3">
        <w:rPr>
          <w:lang w:eastAsia="fr-FR"/>
        </w:rPr>
        <w:t>H</w:t>
      </w:r>
      <w:r w:rsidR="00D953E0" w:rsidRPr="00F945C3">
        <w:rPr>
          <w:vertAlign w:val="subscript"/>
          <w:lang w:eastAsia="fr-FR"/>
        </w:rPr>
        <w:t xml:space="preserve">2  </w:t>
      </w:r>
      <w:r w:rsidR="00D953E0" w:rsidRPr="00F945C3">
        <w:t xml:space="preserve"> </w:t>
      </w:r>
      <w:r w:rsidRPr="00F945C3">
        <w:t xml:space="preserve">s’effectue </w:t>
      </w:r>
      <w:r w:rsidR="00802031">
        <w:t xml:space="preserve">dans une proportion </w:t>
      </w:r>
      <w:r w:rsidRPr="00F945C3">
        <w:t>de 3</w:t>
      </w:r>
      <w:r w:rsidR="00AE654E" w:rsidRPr="00F945C3">
        <w:t xml:space="preserve"> </w:t>
      </w:r>
      <w:r w:rsidR="008D7DC7">
        <w:t>grammes</w:t>
      </w:r>
      <w:r w:rsidR="00AE654E" w:rsidRPr="00F945C3">
        <w:t xml:space="preserve"> de vapeur pour 1 </w:t>
      </w:r>
      <w:r w:rsidR="008D7DC7">
        <w:t>gramme</w:t>
      </w:r>
      <w:r w:rsidR="00AE654E" w:rsidRPr="00F945C3">
        <w:t xml:space="preserve"> de méthane</w:t>
      </w:r>
      <w:r w:rsidRPr="00F945C3">
        <w:t>.</w:t>
      </w:r>
      <w:r w:rsidR="00802031">
        <w:t xml:space="preserve"> Il y a donc un excès de vapeur.</w:t>
      </w:r>
    </w:p>
    <w:p w:rsidR="00C15F49" w:rsidRDefault="00C15F49" w:rsidP="00C15F49">
      <w:pPr>
        <w:jc w:val="both"/>
        <w:rPr>
          <w:b/>
        </w:rPr>
      </w:pPr>
    </w:p>
    <w:p w:rsidR="00C15F49" w:rsidRPr="00F945C3" w:rsidRDefault="00B81A23" w:rsidP="00C15F49">
      <w:pPr>
        <w:spacing w:after="120"/>
        <w:jc w:val="both"/>
        <w:rPr>
          <w:color w:val="FF0000"/>
        </w:rPr>
      </w:pPr>
      <w:bookmarkStart w:id="3" w:name="_Hlk525076140"/>
      <w:r w:rsidRPr="001D3F69">
        <w:rPr>
          <w:b/>
        </w:rPr>
        <w:t>Q3</w:t>
      </w:r>
      <w:r w:rsidR="00C15F49" w:rsidRPr="001D3F69">
        <w:rPr>
          <w:b/>
        </w:rPr>
        <w:t>-</w:t>
      </w:r>
      <w:bookmarkEnd w:id="2"/>
      <w:r w:rsidR="001D3F69">
        <w:t xml:space="preserve"> </w:t>
      </w:r>
      <w:r w:rsidR="00C15F49" w:rsidRPr="00F945C3">
        <w:t xml:space="preserve">Proposez, sur le </w:t>
      </w:r>
      <w:r w:rsidR="00C15F49" w:rsidRPr="002D0E47">
        <w:rPr>
          <w:b/>
        </w:rPr>
        <w:t>document</w:t>
      </w:r>
      <w:r w:rsidR="00C15F49" w:rsidRPr="00F945C3">
        <w:t xml:space="preserve"> </w:t>
      </w:r>
      <w:r w:rsidR="00C15F49" w:rsidRPr="00F945C3">
        <w:rPr>
          <w:b/>
        </w:rPr>
        <w:t>réponse 1</w:t>
      </w:r>
      <w:r w:rsidR="00F945C3" w:rsidRPr="00F945C3">
        <w:rPr>
          <w:b/>
        </w:rPr>
        <w:t xml:space="preserve"> annexe 1</w:t>
      </w:r>
      <w:r w:rsidR="001E5F4B">
        <w:rPr>
          <w:b/>
        </w:rPr>
        <w:t xml:space="preserve"> à re</w:t>
      </w:r>
      <w:r w:rsidR="000B102D">
        <w:rPr>
          <w:b/>
        </w:rPr>
        <w:t>ndre</w:t>
      </w:r>
      <w:r w:rsidR="001E5F4B">
        <w:rPr>
          <w:b/>
        </w:rPr>
        <w:t xml:space="preserve"> avec la copie</w:t>
      </w:r>
      <w:r w:rsidR="00C15F49" w:rsidRPr="00F945C3">
        <w:t xml:space="preserve">, le </w:t>
      </w:r>
      <w:r w:rsidR="0030005E">
        <w:t xml:space="preserve">schéma TI </w:t>
      </w:r>
      <w:r w:rsidR="006479BB" w:rsidRPr="00F945C3">
        <w:t>(</w:t>
      </w:r>
      <w:r w:rsidR="0030005E">
        <w:t>Tuyauterie</w:t>
      </w:r>
      <w:r w:rsidR="00D871B8">
        <w:t xml:space="preserve"> instrumentation) </w:t>
      </w:r>
      <w:r w:rsidR="00C15F49" w:rsidRPr="00F945C3">
        <w:t>de la régulation de proportion méthane-vapeur. Le débit de méthane étant le débit menant.</w:t>
      </w:r>
    </w:p>
    <w:p w:rsidR="00C15F49" w:rsidRDefault="00C15F49" w:rsidP="00C15F49">
      <w:pPr>
        <w:jc w:val="both"/>
      </w:pPr>
    </w:p>
    <w:p w:rsidR="008D7DC7" w:rsidRDefault="008D7DC7" w:rsidP="00C15F49">
      <w:pPr>
        <w:jc w:val="both"/>
      </w:pPr>
    </w:p>
    <w:p w:rsidR="00C15F49" w:rsidRPr="00F945C3" w:rsidRDefault="00C15F49" w:rsidP="00C15F49">
      <w:pPr>
        <w:jc w:val="both"/>
      </w:pPr>
      <w:r w:rsidRPr="00F945C3">
        <w:t xml:space="preserve">La régulation est réalisée au moyen d’un système numérique de contrôle commande SNCC. </w:t>
      </w:r>
    </w:p>
    <w:p w:rsidR="00C15F49" w:rsidRPr="00BF2908" w:rsidRDefault="00C15F49" w:rsidP="00C15F49">
      <w:pPr>
        <w:jc w:val="both"/>
      </w:pPr>
    </w:p>
    <w:p w:rsidR="00C15F49" w:rsidRPr="00F945C3" w:rsidRDefault="00C15F49" w:rsidP="00C15F49">
      <w:pPr>
        <w:pStyle w:val="Paragraphedeliste"/>
        <w:spacing w:after="120"/>
        <w:ind w:left="0"/>
        <w:jc w:val="both"/>
      </w:pPr>
      <w:bookmarkStart w:id="4" w:name="_Hlk525078354"/>
      <w:bookmarkEnd w:id="3"/>
      <w:r w:rsidRPr="001D3F69">
        <w:rPr>
          <w:b/>
        </w:rPr>
        <w:t>Q4-</w:t>
      </w:r>
      <w:r w:rsidRPr="00F945C3">
        <w:t xml:space="preserve"> Réaliser, sur</w:t>
      </w:r>
      <w:r w:rsidR="00F945C3">
        <w:t xml:space="preserve"> le </w:t>
      </w:r>
      <w:r w:rsidR="00F945C3" w:rsidRPr="002D0E47">
        <w:rPr>
          <w:b/>
        </w:rPr>
        <w:t>document</w:t>
      </w:r>
      <w:r w:rsidR="00F945C3">
        <w:t xml:space="preserve"> </w:t>
      </w:r>
      <w:r w:rsidR="00140177">
        <w:rPr>
          <w:b/>
        </w:rPr>
        <w:t>réponse 2</w:t>
      </w:r>
      <w:r w:rsidR="00B00B42">
        <w:rPr>
          <w:b/>
        </w:rPr>
        <w:t xml:space="preserve"> </w:t>
      </w:r>
      <w:r w:rsidRPr="00F945C3">
        <w:rPr>
          <w:b/>
        </w:rPr>
        <w:t>annexe 2</w:t>
      </w:r>
      <w:r w:rsidR="001E5F4B">
        <w:rPr>
          <w:b/>
        </w:rPr>
        <w:t xml:space="preserve"> à re</w:t>
      </w:r>
      <w:r w:rsidR="000B102D">
        <w:rPr>
          <w:b/>
        </w:rPr>
        <w:t>ndre</w:t>
      </w:r>
      <w:r w:rsidR="001E5F4B">
        <w:rPr>
          <w:b/>
        </w:rPr>
        <w:t xml:space="preserve"> avec la copie</w:t>
      </w:r>
      <w:r w:rsidRPr="00F945C3">
        <w:t>, le sc</w:t>
      </w:r>
      <w:r w:rsidR="006479BB" w:rsidRPr="00F945C3">
        <w:t>héma bloc de programmation du</w:t>
      </w:r>
      <w:r w:rsidRPr="00F945C3">
        <w:t xml:space="preserve"> SNCC de la régulation de proportion méthane-vapeur.</w:t>
      </w:r>
    </w:p>
    <w:p w:rsidR="00C15F49" w:rsidRPr="00F945C3" w:rsidRDefault="00B00B42" w:rsidP="00C15F49">
      <w:pPr>
        <w:pStyle w:val="Paragraphedeliste"/>
        <w:spacing w:after="120"/>
        <w:ind w:left="0"/>
        <w:jc w:val="both"/>
      </w:pPr>
      <w:r w:rsidRPr="00F945C3">
        <w:t>I</w:t>
      </w:r>
      <w:r w:rsidR="00C15F49" w:rsidRPr="00F945C3">
        <w:t>ndiquer</w:t>
      </w:r>
      <w:r>
        <w:t xml:space="preserve"> </w:t>
      </w:r>
      <w:r w:rsidR="00C15F49" w:rsidRPr="00F945C3">
        <w:t>toutes les liaisons nécessair</w:t>
      </w:r>
      <w:r w:rsidR="008D7DC7">
        <w:t>es et les grandeurs utilisées.</w:t>
      </w:r>
    </w:p>
    <w:p w:rsidR="00D953E0" w:rsidRDefault="00D953E0" w:rsidP="00C15F49">
      <w:pPr>
        <w:pStyle w:val="Paragraphedeliste"/>
        <w:spacing w:after="120"/>
        <w:ind w:left="0"/>
        <w:jc w:val="both"/>
        <w:rPr>
          <w:b/>
        </w:rPr>
      </w:pPr>
    </w:p>
    <w:bookmarkEnd w:id="4"/>
    <w:p w:rsidR="00EF6B63" w:rsidRDefault="00EF6B63" w:rsidP="00EF6B63">
      <w:pPr>
        <w:pStyle w:val="Paragraphedeliste"/>
        <w:spacing w:after="120"/>
        <w:ind w:left="0"/>
        <w:jc w:val="both"/>
        <w:rPr>
          <w:b/>
          <w:color w:val="FF0000"/>
        </w:rPr>
      </w:pPr>
    </w:p>
    <w:p w:rsidR="00EF6B63" w:rsidRDefault="00EF6B63" w:rsidP="00EF6B63">
      <w:pPr>
        <w:pStyle w:val="Paragraphedeliste"/>
        <w:spacing w:after="120"/>
        <w:ind w:left="0"/>
        <w:jc w:val="both"/>
        <w:rPr>
          <w:b/>
          <w:color w:val="FF0000"/>
        </w:rPr>
      </w:pPr>
    </w:p>
    <w:p w:rsidR="007F4AD0" w:rsidRDefault="007F4AD0" w:rsidP="00EF6B63">
      <w:pPr>
        <w:pStyle w:val="Paragraphedeliste"/>
        <w:spacing w:after="120"/>
        <w:ind w:left="0"/>
        <w:jc w:val="both"/>
        <w:rPr>
          <w:b/>
        </w:rPr>
      </w:pPr>
      <w:r>
        <w:rPr>
          <w:b/>
        </w:rPr>
        <w:br w:type="page"/>
      </w:r>
    </w:p>
    <w:p w:rsidR="00C15F49" w:rsidRDefault="00C15F49" w:rsidP="00C15F49">
      <w:pPr>
        <w:rPr>
          <w:b/>
          <w:color w:val="000000" w:themeColor="text1"/>
        </w:rPr>
      </w:pPr>
    </w:p>
    <w:p w:rsidR="00C15F49" w:rsidRPr="00140177" w:rsidRDefault="001D3F69" w:rsidP="00140177">
      <w:pPr>
        <w:pStyle w:val="Paragraphedeliste"/>
        <w:numPr>
          <w:ilvl w:val="0"/>
          <w:numId w:val="36"/>
        </w:numPr>
        <w:rPr>
          <w:b/>
          <w:bCs/>
        </w:rPr>
      </w:pPr>
      <w:r w:rsidRPr="00140177">
        <w:rPr>
          <w:b/>
          <w:bCs/>
        </w:rPr>
        <w:t>Sécurité de fonctionnement</w:t>
      </w:r>
    </w:p>
    <w:p w:rsidR="001D3F69" w:rsidRDefault="001D3F69" w:rsidP="00C15F49">
      <w:pPr>
        <w:rPr>
          <w:b/>
          <w:color w:val="7030A0"/>
        </w:rPr>
      </w:pPr>
    </w:p>
    <w:p w:rsidR="001D3F69" w:rsidRPr="003A52A4" w:rsidRDefault="001D3F69" w:rsidP="001E5F4B">
      <w:pPr>
        <w:jc w:val="both"/>
        <w:rPr>
          <w:bCs/>
        </w:rPr>
      </w:pPr>
      <w:r w:rsidRPr="003A52A4">
        <w:rPr>
          <w:bCs/>
        </w:rPr>
        <w:t>En fonction normal, il est important de vérifier le bon fonctionnement de l’alimentation en vapeur du système afin d’éviter les risques d’explosion. Le débitmètre FT</w:t>
      </w:r>
      <w:r w:rsidR="00246A69">
        <w:rPr>
          <w:bCs/>
        </w:rPr>
        <w:t xml:space="preserve"> 2 </w:t>
      </w:r>
      <w:r w:rsidRPr="00246A69">
        <w:rPr>
          <w:bCs/>
        </w:rPr>
        <w:t xml:space="preserve">vapeur (voir </w:t>
      </w:r>
      <w:r w:rsidRPr="00970F2F">
        <w:rPr>
          <w:b/>
          <w:bCs/>
        </w:rPr>
        <w:t>annexe 1</w:t>
      </w:r>
      <w:r w:rsidRPr="00246A69">
        <w:rPr>
          <w:bCs/>
        </w:rPr>
        <w:t>)</w:t>
      </w:r>
      <w:r w:rsidRPr="003A52A4">
        <w:rPr>
          <w:bCs/>
        </w:rPr>
        <w:t xml:space="preserve"> a une étendue de mesure de </w:t>
      </w:r>
      <w:r w:rsidR="007D2A25">
        <w:rPr>
          <w:b/>
          <w:bCs/>
        </w:rPr>
        <w:t>6</w:t>
      </w:r>
      <w:r w:rsidR="007D2A25">
        <w:rPr>
          <w:b/>
        </w:rPr>
        <w:t xml:space="preserve"> </w:t>
      </w:r>
      <w:proofErr w:type="gramStart"/>
      <w:r w:rsidR="007D2A25">
        <w:rPr>
          <w:b/>
        </w:rPr>
        <w:t>k</w:t>
      </w:r>
      <w:r w:rsidR="007D2A25" w:rsidRPr="00F945C3">
        <w:rPr>
          <w:b/>
        </w:rPr>
        <w:t>g</w:t>
      </w:r>
      <w:r w:rsidR="007D2A25">
        <w:rPr>
          <w:b/>
        </w:rPr>
        <w:t>.</w:t>
      </w:r>
      <w:r w:rsidR="007D2A25" w:rsidRPr="00F945C3">
        <w:rPr>
          <w:b/>
        </w:rPr>
        <w:t>s</w:t>
      </w:r>
      <w:proofErr w:type="gramEnd"/>
      <w:r w:rsidR="00B30304" w:rsidRPr="008E5B5D">
        <w:rPr>
          <w:vertAlign w:val="superscript"/>
        </w:rPr>
        <w:t>–</w:t>
      </w:r>
      <w:r w:rsidR="007D2A25">
        <w:rPr>
          <w:b/>
          <w:vertAlign w:val="superscript"/>
        </w:rPr>
        <w:t>1</w:t>
      </w:r>
      <w:r w:rsidRPr="00246A69">
        <w:rPr>
          <w:bCs/>
        </w:rPr>
        <w:t>.</w:t>
      </w:r>
      <w:r w:rsidRPr="003A52A4">
        <w:rPr>
          <w:bCs/>
        </w:rPr>
        <w:t xml:space="preserve"> Le schéma synoptique de la mesure est le suivant :</w:t>
      </w:r>
    </w:p>
    <w:p w:rsidR="001D3F69" w:rsidRDefault="001D3F69" w:rsidP="001D3F69">
      <w:pPr>
        <w:rPr>
          <w:b/>
          <w:bCs/>
        </w:rPr>
      </w:pPr>
    </w:p>
    <w:p w:rsidR="001D3F69" w:rsidRDefault="001D3F69" w:rsidP="001D3F69">
      <w:pPr>
        <w:rPr>
          <w:b/>
          <w:bCs/>
        </w:rPr>
      </w:pPr>
    </w:p>
    <w:p w:rsidR="001D3F69" w:rsidRDefault="00EB1ABF" w:rsidP="001D3F69">
      <w:pPr>
        <w:jc w:val="center"/>
        <w:rPr>
          <w:b/>
          <w:bCs/>
        </w:rPr>
      </w:pPr>
      <w:r>
        <w:rPr>
          <w:b/>
          <w:bCs/>
          <w:noProof/>
          <w:lang w:eastAsia="fr-FR"/>
        </w:rPr>
        <mc:AlternateContent>
          <mc:Choice Requires="wpg">
            <w:drawing>
              <wp:inline distT="0" distB="0" distL="0" distR="0">
                <wp:extent cx="5668645" cy="1435100"/>
                <wp:effectExtent l="2540" t="0" r="0" b="0"/>
                <wp:docPr id="3024"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645" cy="1435100"/>
                          <a:chOff x="1586" y="7913"/>
                          <a:chExt cx="8927" cy="2260"/>
                        </a:xfrm>
                      </wpg:grpSpPr>
                      <wpg:grpSp>
                        <wpg:cNvPr id="3025" name="Group 856"/>
                        <wpg:cNvGrpSpPr>
                          <a:grpSpLocks/>
                        </wpg:cNvGrpSpPr>
                        <wpg:grpSpPr bwMode="auto">
                          <a:xfrm>
                            <a:off x="3394" y="8139"/>
                            <a:ext cx="2034" cy="2034"/>
                            <a:chOff x="2377" y="8139"/>
                            <a:chExt cx="2034" cy="2034"/>
                          </a:xfrm>
                        </wpg:grpSpPr>
                        <wpg:grpSp>
                          <wpg:cNvPr id="3026" name="Group 857"/>
                          <wpg:cNvGrpSpPr>
                            <a:grpSpLocks/>
                          </wpg:cNvGrpSpPr>
                          <wpg:grpSpPr bwMode="auto">
                            <a:xfrm>
                              <a:off x="2377" y="8365"/>
                              <a:ext cx="1469" cy="1356"/>
                              <a:chOff x="2377" y="8365"/>
                              <a:chExt cx="1469" cy="1356"/>
                            </a:xfrm>
                          </wpg:grpSpPr>
                          <wps:wsp>
                            <wps:cNvPr id="3027" name="Rectangle 858"/>
                            <wps:cNvSpPr>
                              <a:spLocks noChangeArrowheads="1"/>
                            </wps:cNvSpPr>
                            <wps:spPr bwMode="auto">
                              <a:xfrm>
                                <a:off x="2377" y="8365"/>
                                <a:ext cx="1469" cy="13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28" name="AutoShape 859"/>
                            <wps:cNvCnPr>
                              <a:cxnSpLocks noChangeShapeType="1"/>
                            </wps:cNvCnPr>
                            <wps:spPr bwMode="auto">
                              <a:xfrm flipV="1">
                                <a:off x="2377" y="8365"/>
                                <a:ext cx="1469" cy="13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029" name="Text Box 860"/>
                          <wps:cNvSpPr txBox="1">
                            <a:spLocks noChangeArrowheads="1"/>
                          </wps:cNvSpPr>
                          <wps:spPr bwMode="auto">
                            <a:xfrm>
                              <a:off x="2377" y="8139"/>
                              <a:ext cx="1356"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FA6050" w:rsidRDefault="00E5791E" w:rsidP="001D3F69">
                                <w:pPr>
                                  <w:rPr>
                                    <w:b/>
                                    <w:sz w:val="96"/>
                                  </w:rPr>
                                </w:pPr>
                                <w:r w:rsidRPr="00FA6050">
                                  <w:rPr>
                                    <w:b/>
                                    <w:sz w:val="72"/>
                                  </w:rPr>
                                  <w:sym w:font="Symbol" w:char="F0C7"/>
                                </w:r>
                              </w:p>
                            </w:txbxContent>
                          </wps:txbx>
                          <wps:bodyPr rot="0" vert="horz" wrap="square" lIns="91440" tIns="45720" rIns="91440" bIns="45720" anchor="t" anchorCtr="0" upright="1">
                            <a:noAutofit/>
                          </wps:bodyPr>
                        </wps:wsp>
                        <wps:wsp>
                          <wps:cNvPr id="3030" name="Text Box 861"/>
                          <wps:cNvSpPr txBox="1">
                            <a:spLocks noChangeArrowheads="1"/>
                          </wps:cNvSpPr>
                          <wps:spPr bwMode="auto">
                            <a:xfrm>
                              <a:off x="3055" y="8704"/>
                              <a:ext cx="1356"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FA6050" w:rsidRDefault="00E5791E" w:rsidP="001D3F69">
                                <w:pPr>
                                  <w:rPr>
                                    <w:b/>
                                    <w:sz w:val="96"/>
                                  </w:rPr>
                                </w:pPr>
                                <w:r w:rsidRPr="00FA6050">
                                  <w:rPr>
                                    <w:b/>
                                    <w:sz w:val="72"/>
                                  </w:rPr>
                                  <w:sym w:font="Symbol" w:char="F0C7"/>
                                </w:r>
                              </w:p>
                            </w:txbxContent>
                          </wps:txbx>
                          <wps:bodyPr rot="0" vert="horz" wrap="square" lIns="91440" tIns="45720" rIns="91440" bIns="45720" anchor="t" anchorCtr="0" upright="1">
                            <a:noAutofit/>
                          </wps:bodyPr>
                        </wps:wsp>
                      </wpg:grpSp>
                      <wpg:grpSp>
                        <wpg:cNvPr id="3031" name="Group 862"/>
                        <wpg:cNvGrpSpPr>
                          <a:grpSpLocks/>
                        </wpg:cNvGrpSpPr>
                        <wpg:grpSpPr bwMode="auto">
                          <a:xfrm>
                            <a:off x="6219" y="8139"/>
                            <a:ext cx="2034" cy="2034"/>
                            <a:chOff x="2377" y="8139"/>
                            <a:chExt cx="2034" cy="2034"/>
                          </a:xfrm>
                        </wpg:grpSpPr>
                        <wpg:grpSp>
                          <wpg:cNvPr id="3032" name="Group 863"/>
                          <wpg:cNvGrpSpPr>
                            <a:grpSpLocks/>
                          </wpg:cNvGrpSpPr>
                          <wpg:grpSpPr bwMode="auto">
                            <a:xfrm>
                              <a:off x="2377" y="8365"/>
                              <a:ext cx="1469" cy="1356"/>
                              <a:chOff x="2377" y="8365"/>
                              <a:chExt cx="1469" cy="1356"/>
                            </a:xfrm>
                          </wpg:grpSpPr>
                          <wps:wsp>
                            <wps:cNvPr id="3033" name="Rectangle 864"/>
                            <wps:cNvSpPr>
                              <a:spLocks noChangeArrowheads="1"/>
                            </wps:cNvSpPr>
                            <wps:spPr bwMode="auto">
                              <a:xfrm>
                                <a:off x="2377" y="8365"/>
                                <a:ext cx="1469" cy="13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34" name="AutoShape 865"/>
                            <wps:cNvCnPr>
                              <a:cxnSpLocks noChangeShapeType="1"/>
                            </wps:cNvCnPr>
                            <wps:spPr bwMode="auto">
                              <a:xfrm flipV="1">
                                <a:off x="2377" y="8365"/>
                                <a:ext cx="1469" cy="13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035" name="Text Box 866"/>
                          <wps:cNvSpPr txBox="1">
                            <a:spLocks noChangeArrowheads="1"/>
                          </wps:cNvSpPr>
                          <wps:spPr bwMode="auto">
                            <a:xfrm>
                              <a:off x="2377" y="8139"/>
                              <a:ext cx="1356"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FA6050" w:rsidRDefault="00E5791E" w:rsidP="001D3F69">
                                <w:pPr>
                                  <w:rPr>
                                    <w:b/>
                                    <w:sz w:val="96"/>
                                  </w:rPr>
                                </w:pPr>
                                <w:r w:rsidRPr="00FA6050">
                                  <w:rPr>
                                    <w:b/>
                                    <w:sz w:val="72"/>
                                  </w:rPr>
                                  <w:sym w:font="Symbol" w:char="F0C7"/>
                                </w:r>
                              </w:p>
                            </w:txbxContent>
                          </wps:txbx>
                          <wps:bodyPr rot="0" vert="horz" wrap="square" lIns="91440" tIns="45720" rIns="91440" bIns="45720" anchor="t" anchorCtr="0" upright="1">
                            <a:noAutofit/>
                          </wps:bodyPr>
                        </wps:wsp>
                        <wps:wsp>
                          <wps:cNvPr id="3036" name="Text Box 867"/>
                          <wps:cNvSpPr txBox="1">
                            <a:spLocks noChangeArrowheads="1"/>
                          </wps:cNvSpPr>
                          <wps:spPr bwMode="auto">
                            <a:xfrm>
                              <a:off x="3055" y="8704"/>
                              <a:ext cx="1356"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85EA0" w:rsidRDefault="00E5791E" w:rsidP="001D3F69">
                                <w:pPr>
                                  <w:spacing w:before="60"/>
                                  <w:rPr>
                                    <w:sz w:val="96"/>
                                  </w:rPr>
                                </w:pPr>
                                <w:r w:rsidRPr="00685EA0">
                                  <w:rPr>
                                    <w:sz w:val="72"/>
                                  </w:rPr>
                                  <w:t>#</w:t>
                                </w:r>
                              </w:p>
                            </w:txbxContent>
                          </wps:txbx>
                          <wps:bodyPr rot="0" vert="horz" wrap="square" lIns="91440" tIns="45720" rIns="91440" bIns="45720" anchor="t" anchorCtr="0" upright="1">
                            <a:noAutofit/>
                          </wps:bodyPr>
                        </wps:wsp>
                      </wpg:grpSp>
                      <wps:wsp>
                        <wps:cNvPr id="3037" name="AutoShape 868"/>
                        <wps:cNvCnPr>
                          <a:cxnSpLocks noChangeShapeType="1"/>
                        </wps:cNvCnPr>
                        <wps:spPr bwMode="auto">
                          <a:xfrm>
                            <a:off x="2038" y="9043"/>
                            <a:ext cx="13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8" name="AutoShape 869"/>
                        <wps:cNvCnPr>
                          <a:cxnSpLocks noChangeShapeType="1"/>
                        </wps:cNvCnPr>
                        <wps:spPr bwMode="auto">
                          <a:xfrm>
                            <a:off x="4863" y="9043"/>
                            <a:ext cx="13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9" name="AutoShape 870"/>
                        <wps:cNvCnPr>
                          <a:cxnSpLocks noChangeShapeType="1"/>
                        </wps:cNvCnPr>
                        <wps:spPr bwMode="auto">
                          <a:xfrm>
                            <a:off x="7688" y="9043"/>
                            <a:ext cx="13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0" name="Text Box 871"/>
                        <wps:cNvSpPr txBox="1">
                          <a:spLocks noChangeArrowheads="1"/>
                        </wps:cNvSpPr>
                        <wps:spPr bwMode="auto">
                          <a:xfrm>
                            <a:off x="1586" y="8365"/>
                            <a:ext cx="1582"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246A69" w:rsidRDefault="00E5791E" w:rsidP="001D3F69">
                              <w:r w:rsidRPr="00246A69">
                                <w:t>FT</w:t>
                              </w:r>
                              <w:proofErr w:type="gramStart"/>
                              <w:r w:rsidRPr="00246A69">
                                <w:t>2  vapeur</w:t>
                              </w:r>
                              <w:proofErr w:type="gramEnd"/>
                            </w:p>
                            <w:p w:rsidR="00E5791E" w:rsidRPr="00246A69" w:rsidRDefault="00E5791E" w:rsidP="001D3F69">
                              <w:r w:rsidRPr="00246A69">
                                <w:t xml:space="preserve">0 à 6 </w:t>
                              </w:r>
                              <w:proofErr w:type="gramStart"/>
                              <w:r w:rsidRPr="007D2A25">
                                <w:t>kg.s</w:t>
                              </w:r>
                              <w:proofErr w:type="gramEnd"/>
                              <w:r w:rsidRPr="008E5B5D">
                                <w:rPr>
                                  <w:vertAlign w:val="superscript"/>
                                </w:rPr>
                                <w:t>–</w:t>
                              </w:r>
                              <w:r w:rsidRPr="007D2A25">
                                <w:rPr>
                                  <w:vertAlign w:val="superscript"/>
                                </w:rPr>
                                <w:t>1</w:t>
                              </w:r>
                            </w:p>
                          </w:txbxContent>
                        </wps:txbx>
                        <wps:bodyPr rot="0" vert="horz" wrap="square" lIns="91440" tIns="45720" rIns="91440" bIns="45720" anchor="t" anchorCtr="0" upright="1">
                          <a:noAutofit/>
                        </wps:bodyPr>
                      </wps:wsp>
                      <wps:wsp>
                        <wps:cNvPr id="3041" name="Text Box 872"/>
                        <wps:cNvSpPr txBox="1">
                          <a:spLocks noChangeArrowheads="1"/>
                        </wps:cNvSpPr>
                        <wps:spPr bwMode="auto">
                          <a:xfrm>
                            <a:off x="4863" y="8365"/>
                            <a:ext cx="1582"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801173" w:rsidRDefault="00E5791E" w:rsidP="001D3F69">
                              <w:r w:rsidRPr="00685EA0">
                                <w:rPr>
                                  <w:i/>
                                </w:rPr>
                                <w:t>I</w:t>
                              </w:r>
                              <w:r w:rsidRPr="00801173">
                                <w:t xml:space="preserve"> </w:t>
                              </w:r>
                              <w:r>
                                <w:t>(</w:t>
                              </w:r>
                              <w:r w:rsidRPr="00685EA0">
                                <w:t>mA</w:t>
                              </w:r>
                              <w:r>
                                <w:rPr>
                                  <w:i/>
                                </w:rPr>
                                <w:t>)</w:t>
                              </w:r>
                            </w:p>
                            <w:p w:rsidR="00E5791E" w:rsidRDefault="00E5791E" w:rsidP="001D3F69">
                              <w:r w:rsidRPr="00801173">
                                <w:t>4 à 20</w:t>
                              </w:r>
                              <w:r>
                                <w:t xml:space="preserve"> mA</w:t>
                              </w:r>
                            </w:p>
                          </w:txbxContent>
                        </wps:txbx>
                        <wps:bodyPr rot="0" vert="horz" wrap="square" lIns="91440" tIns="45720" rIns="91440" bIns="45720" anchor="t" anchorCtr="0" upright="1">
                          <a:noAutofit/>
                        </wps:bodyPr>
                      </wps:wsp>
                      <wps:wsp>
                        <wps:cNvPr id="3042" name="Text Box 873"/>
                        <wps:cNvSpPr txBox="1">
                          <a:spLocks noChangeArrowheads="1"/>
                        </wps:cNvSpPr>
                        <wps:spPr bwMode="auto">
                          <a:xfrm>
                            <a:off x="8931" y="8591"/>
                            <a:ext cx="1582"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801173" w:rsidRDefault="00E5791E" w:rsidP="001D3F69">
                              <w:r>
                                <w:t>MW1</w:t>
                              </w:r>
                            </w:p>
                            <w:p w:rsidR="00E5791E" w:rsidRDefault="00E5791E" w:rsidP="001D3F69">
                              <w:r>
                                <w:t>(Entier)</w:t>
                              </w:r>
                            </w:p>
                          </w:txbxContent>
                        </wps:txbx>
                        <wps:bodyPr rot="0" vert="horz" wrap="square" lIns="91440" tIns="45720" rIns="91440" bIns="45720" anchor="t" anchorCtr="0" upright="1">
                          <a:noAutofit/>
                        </wps:bodyPr>
                      </wps:wsp>
                      <wps:wsp>
                        <wps:cNvPr id="3043" name="Text Box 874"/>
                        <wps:cNvSpPr txBox="1">
                          <a:spLocks noChangeArrowheads="1"/>
                        </wps:cNvSpPr>
                        <wps:spPr bwMode="auto">
                          <a:xfrm>
                            <a:off x="3846" y="7913"/>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801173" w:rsidRDefault="00E5791E" w:rsidP="001D3F69">
                              <w:pPr>
                                <w:rPr>
                                  <w:sz w:val="28"/>
                                </w:rPr>
                              </w:pPr>
                              <w:r w:rsidRPr="00801173">
                                <w:rPr>
                                  <w:sz w:val="28"/>
                                </w:rPr>
                                <w:t>B1</w:t>
                              </w:r>
                            </w:p>
                          </w:txbxContent>
                        </wps:txbx>
                        <wps:bodyPr rot="0" vert="horz" wrap="square" lIns="91440" tIns="45720" rIns="91440" bIns="45720" anchor="t" anchorCtr="0" upright="1">
                          <a:noAutofit/>
                        </wps:bodyPr>
                      </wps:wsp>
                      <wps:wsp>
                        <wps:cNvPr id="3044" name="Text Box 875"/>
                        <wps:cNvSpPr txBox="1">
                          <a:spLocks noChangeArrowheads="1"/>
                        </wps:cNvSpPr>
                        <wps:spPr bwMode="auto">
                          <a:xfrm>
                            <a:off x="6558" y="7913"/>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801173" w:rsidRDefault="00E5791E" w:rsidP="001D3F69">
                              <w:pPr>
                                <w:rPr>
                                  <w:sz w:val="28"/>
                                </w:rPr>
                              </w:pPr>
                              <w:r w:rsidRPr="00801173">
                                <w:rPr>
                                  <w:sz w:val="28"/>
                                </w:rPr>
                                <w:t>B</w:t>
                              </w:r>
                              <w:r>
                                <w:rPr>
                                  <w:sz w:val="28"/>
                                </w:rPr>
                                <w:t>2</w:t>
                              </w:r>
                            </w:p>
                          </w:txbxContent>
                        </wps:txbx>
                        <wps:bodyPr rot="0" vert="horz" wrap="square" lIns="91440" tIns="45720" rIns="91440" bIns="45720" anchor="t" anchorCtr="0" upright="1">
                          <a:noAutofit/>
                        </wps:bodyPr>
                      </wps:wsp>
                    </wpg:wgp>
                  </a:graphicData>
                </a:graphic>
              </wp:inline>
            </w:drawing>
          </mc:Choice>
          <mc:Fallback>
            <w:pict>
              <v:group id="Group 855" o:spid="_x0000_s1072" style="width:446.35pt;height:113pt;mso-position-horizontal-relative:char;mso-position-vertical-relative:line" coordorigin="1586,7913" coordsize="892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">
                <v:group id="Group 856" o:spid="_x0000_s1073" style="position:absolute;left:3394;top:8139;width:2034;height:2034" coordorigin="2377,8139" coordsize="2034,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">
                  <v:group id="Group 857" o:spid="_x0000_s1074" style="position:absolute;left:2377;top:8365;width:1469;height:1356" coordorigin="2377,8365" coordsize="1469,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">
                    <v:rect id="Rectangle 858" o:spid="_x0000_s1075" style="position:absolute;left:2377;top:8365;width:1469;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" strokeweight="1pt"/>
                    <v:shape id="AutoShape 859" o:spid="_x0000_s1076" type="#_x0000_t32" style="position:absolute;left:2377;top:8365;width:1469;height:1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" strokeweight="1pt"/>
                  </v:group>
                  <v:shape id="Text Box 860" o:spid="_x0000_s1077" type="#_x0000_t202" style="position:absolute;left:2377;top:8139;width:1356;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" filled="f" stroked="f">
                    <v:textbox>
                      <w:txbxContent>
                        <w:p w:rsidR="00E5791E" w:rsidRPr="00FA6050" w:rsidRDefault="00E5791E" w:rsidP="001D3F69">
                          <w:pPr>
                            <w:rPr>
                              <w:b/>
                              <w:sz w:val="96"/>
                            </w:rPr>
                          </w:pPr>
                          <w:r w:rsidRPr="00FA6050">
                            <w:rPr>
                              <w:b/>
                              <w:sz w:val="72"/>
                            </w:rPr>
                            <w:sym w:font="Symbol" w:char="F0C7"/>
                          </w:r>
                        </w:p>
                      </w:txbxContent>
                    </v:textbox>
                  </v:shape>
                  <v:shape id="Text Box 861" o:spid="_x0000_s1078" type="#_x0000_t202" style="position:absolute;left:3055;top:8704;width:1356;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" filled="f" stroked="f">
                    <v:textbox>
                      <w:txbxContent>
                        <w:p w:rsidR="00E5791E" w:rsidRPr="00FA6050" w:rsidRDefault="00E5791E" w:rsidP="001D3F69">
                          <w:pPr>
                            <w:rPr>
                              <w:b/>
                              <w:sz w:val="96"/>
                            </w:rPr>
                          </w:pPr>
                          <w:r w:rsidRPr="00FA6050">
                            <w:rPr>
                              <w:b/>
                              <w:sz w:val="72"/>
                            </w:rPr>
                            <w:sym w:font="Symbol" w:char="F0C7"/>
                          </w:r>
                        </w:p>
                      </w:txbxContent>
                    </v:textbox>
                  </v:shape>
                </v:group>
                <v:group id="Group 862" o:spid="_x0000_s1079" style="position:absolute;left:6219;top:8139;width:2034;height:2034" coordorigin="2377,8139" coordsize="2034,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">
                  <v:group id="Group 863" o:spid="_x0000_s1080" style="position:absolute;left:2377;top:8365;width:1469;height:1356" coordorigin="2377,8365" coordsize="1469,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">
                    <v:rect id="Rectangle 864" o:spid="_x0000_s1081" style="position:absolute;left:2377;top:8365;width:1469;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" strokeweight="1pt"/>
                    <v:shape id="AutoShape 865" o:spid="_x0000_s1082" type="#_x0000_t32" style="position:absolute;left:2377;top:8365;width:1469;height:1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" strokeweight="1pt"/>
                  </v:group>
                  <v:shape id="Text Box 866" o:spid="_x0000_s1083" type="#_x0000_t202" style="position:absolute;left:2377;top:8139;width:1356;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" filled="f" stroked="f">
                    <v:textbox>
                      <w:txbxContent>
                        <w:p w:rsidR="00E5791E" w:rsidRPr="00FA6050" w:rsidRDefault="00E5791E" w:rsidP="001D3F69">
                          <w:pPr>
                            <w:rPr>
                              <w:b/>
                              <w:sz w:val="96"/>
                            </w:rPr>
                          </w:pPr>
                          <w:r w:rsidRPr="00FA6050">
                            <w:rPr>
                              <w:b/>
                              <w:sz w:val="72"/>
                            </w:rPr>
                            <w:sym w:font="Symbol" w:char="F0C7"/>
                          </w:r>
                        </w:p>
                      </w:txbxContent>
                    </v:textbox>
                  </v:shape>
                  <v:shape id="Text Box 867" o:spid="_x0000_s1084" type="#_x0000_t202" style="position:absolute;left:3055;top:8704;width:1356;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" filled="f" stroked="f">
                    <v:textbox>
                      <w:txbxContent>
                        <w:p w:rsidR="00E5791E" w:rsidRPr="00685EA0" w:rsidRDefault="00E5791E" w:rsidP="001D3F69">
                          <w:pPr>
                            <w:spacing w:before="60"/>
                            <w:rPr>
                              <w:sz w:val="96"/>
                            </w:rPr>
                          </w:pPr>
                          <w:r w:rsidRPr="00685EA0">
                            <w:rPr>
                              <w:sz w:val="72"/>
                            </w:rPr>
                            <w:t>#</w:t>
                          </w:r>
                        </w:p>
                      </w:txbxContent>
                    </v:textbox>
                  </v:shape>
                </v:group>
                <v:shape id="AutoShape 868" o:spid="_x0000_s1085" type="#_x0000_t32" style="position:absolute;left:2038;top:9043;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">
                  <v:stroke endarrow="block"/>
                </v:shape>
                <v:shape id="AutoShape 869" o:spid="_x0000_s1086" type="#_x0000_t32" style="position:absolute;left:4863;top:9043;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">
                  <v:stroke endarrow="block"/>
                </v:shape>
                <v:shape id="AutoShape 870" o:spid="_x0000_s1087" type="#_x0000_t32" style="position:absolute;left:7688;top:9043;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">
                  <v:stroke endarrow="block"/>
                </v:shape>
                <v:shape id="Text Box 871" o:spid="_x0000_s1088" type="#_x0000_t202" style="position:absolute;left:1586;top:8365;width:1582;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" filled="f" stroked="f">
                  <v:textbox>
                    <w:txbxContent>
                      <w:p w:rsidR="00E5791E" w:rsidRPr="00246A69" w:rsidRDefault="00E5791E" w:rsidP="001D3F69">
                        <w:r w:rsidRPr="00246A69">
                          <w:t>FT</w:t>
                        </w:r>
                        <w:proofErr w:type="gramStart"/>
                        <w:r w:rsidRPr="00246A69">
                          <w:t>2  vapeur</w:t>
                        </w:r>
                        <w:proofErr w:type="gramEnd"/>
                      </w:p>
                      <w:p w:rsidR="00E5791E" w:rsidRPr="00246A69" w:rsidRDefault="00E5791E" w:rsidP="001D3F69">
                        <w:r w:rsidRPr="00246A69">
                          <w:t xml:space="preserve">0 à 6 </w:t>
                        </w:r>
                        <w:proofErr w:type="spellStart"/>
                        <w:proofErr w:type="gramStart"/>
                        <w:r w:rsidRPr="007D2A25">
                          <w:t>kg.s</w:t>
                        </w:r>
                        <w:proofErr w:type="spellEnd"/>
                        <w:proofErr w:type="gramEnd"/>
                        <w:r w:rsidRPr="008E5B5D">
                          <w:rPr>
                            <w:vertAlign w:val="superscript"/>
                          </w:rPr>
                          <w:t>–</w:t>
                        </w:r>
                        <w:r w:rsidRPr="007D2A25">
                          <w:rPr>
                            <w:vertAlign w:val="superscript"/>
                          </w:rPr>
                          <w:t>1</w:t>
                        </w:r>
                      </w:p>
                    </w:txbxContent>
                  </v:textbox>
                </v:shape>
                <v:shape id="Text Box 872" o:spid="_x0000_s1089" type="#_x0000_t202" style="position:absolute;left:4863;top:8365;width:1582;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" filled="f" stroked="f">
                  <v:textbox>
                    <w:txbxContent>
                      <w:p w:rsidR="00E5791E" w:rsidRPr="00801173" w:rsidRDefault="00E5791E" w:rsidP="001D3F69">
                        <w:r w:rsidRPr="00685EA0">
                          <w:rPr>
                            <w:i/>
                          </w:rPr>
                          <w:t>I</w:t>
                        </w:r>
                        <w:r w:rsidRPr="00801173">
                          <w:t xml:space="preserve"> </w:t>
                        </w:r>
                        <w:r>
                          <w:t>(</w:t>
                        </w:r>
                        <w:r w:rsidRPr="00685EA0">
                          <w:t>mA</w:t>
                        </w:r>
                        <w:r>
                          <w:rPr>
                            <w:i/>
                          </w:rPr>
                          <w:t>)</w:t>
                        </w:r>
                      </w:p>
                      <w:p w:rsidR="00E5791E" w:rsidRDefault="00E5791E" w:rsidP="001D3F69">
                        <w:r w:rsidRPr="00801173">
                          <w:t>4 à 20</w:t>
                        </w:r>
                        <w:r>
                          <w:t xml:space="preserve"> mA</w:t>
                        </w:r>
                      </w:p>
                    </w:txbxContent>
                  </v:textbox>
                </v:shape>
                <v:shape id="Text Box 873" o:spid="_x0000_s1090" type="#_x0000_t202" style="position:absolute;left:8931;top:8591;width:1582;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" filled="f" stroked="f">
                  <v:textbox>
                    <w:txbxContent>
                      <w:p w:rsidR="00E5791E" w:rsidRPr="00801173" w:rsidRDefault="00E5791E" w:rsidP="001D3F69">
                        <w:r>
                          <w:t>MW1</w:t>
                        </w:r>
                      </w:p>
                      <w:p w:rsidR="00E5791E" w:rsidRDefault="00E5791E" w:rsidP="001D3F69">
                        <w:r>
                          <w:t>(Entier)</w:t>
                        </w:r>
                      </w:p>
                    </w:txbxContent>
                  </v:textbox>
                </v:shape>
                <v:shape id="Text Box 874" o:spid="_x0000_s1091" type="#_x0000_t202" style="position:absolute;left:3846;top:7913;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" filled="f" stroked="f">
                  <v:textbox>
                    <w:txbxContent>
                      <w:p w:rsidR="00E5791E" w:rsidRPr="00801173" w:rsidRDefault="00E5791E" w:rsidP="001D3F69">
                        <w:pPr>
                          <w:rPr>
                            <w:sz w:val="28"/>
                          </w:rPr>
                        </w:pPr>
                        <w:r w:rsidRPr="00801173">
                          <w:rPr>
                            <w:sz w:val="28"/>
                          </w:rPr>
                          <w:t>B1</w:t>
                        </w:r>
                      </w:p>
                    </w:txbxContent>
                  </v:textbox>
                </v:shape>
                <v:shape id="Text Box 875" o:spid="_x0000_s1092" type="#_x0000_t202" style="position:absolute;left:6558;top:7913;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" filled="f" stroked="f">
                  <v:textbox>
                    <w:txbxContent>
                      <w:p w:rsidR="00E5791E" w:rsidRPr="00801173" w:rsidRDefault="00E5791E" w:rsidP="001D3F69">
                        <w:pPr>
                          <w:rPr>
                            <w:sz w:val="28"/>
                          </w:rPr>
                        </w:pPr>
                        <w:r w:rsidRPr="00801173">
                          <w:rPr>
                            <w:sz w:val="28"/>
                          </w:rPr>
                          <w:t>B</w:t>
                        </w:r>
                        <w:r>
                          <w:rPr>
                            <w:sz w:val="28"/>
                          </w:rPr>
                          <w:t>2</w:t>
                        </w:r>
                      </w:p>
                    </w:txbxContent>
                  </v:textbox>
                </v:shape>
                <w10:anchorlock/>
              </v:group>
            </w:pict>
          </mc:Fallback>
        </mc:AlternateContent>
      </w:r>
    </w:p>
    <w:p w:rsidR="001D3F69" w:rsidRPr="001D3F69" w:rsidRDefault="001D3F69" w:rsidP="001E5F4B">
      <w:pPr>
        <w:spacing w:after="120"/>
        <w:jc w:val="both"/>
        <w:rPr>
          <w:b/>
        </w:rPr>
      </w:pPr>
      <w:r w:rsidRPr="001D3F69">
        <w:rPr>
          <w:b/>
        </w:rPr>
        <w:t xml:space="preserve">Q5 - </w:t>
      </w:r>
      <w:r w:rsidRPr="001D3F69">
        <w:t>Quelle est la fonction du bloc B2</w:t>
      </w:r>
      <w:r w:rsidRPr="001D3F69">
        <w:rPr>
          <w:b/>
        </w:rPr>
        <w:t xml:space="preserve"> ? </w:t>
      </w:r>
    </w:p>
    <w:p w:rsidR="001D3F69" w:rsidRPr="001D3F69" w:rsidRDefault="001D3F69" w:rsidP="001E5F4B">
      <w:pPr>
        <w:spacing w:after="120"/>
        <w:jc w:val="both"/>
      </w:pPr>
      <w:r w:rsidRPr="001D3F69">
        <w:rPr>
          <w:b/>
        </w:rPr>
        <w:t>Q6 </w:t>
      </w:r>
      <w:r w:rsidR="00F93BCB">
        <w:rPr>
          <w:b/>
        </w:rPr>
        <w:t>-</w:t>
      </w:r>
      <w:r w:rsidRPr="001D3F69">
        <w:rPr>
          <w:b/>
        </w:rPr>
        <w:t> </w:t>
      </w:r>
      <w:r w:rsidR="0061047E">
        <w:t xml:space="preserve">Le mot MW1 </w:t>
      </w:r>
      <w:r w:rsidR="007D2A25">
        <w:t xml:space="preserve">en sortie du convertisseur </w:t>
      </w:r>
      <w:r w:rsidR="0061047E">
        <w:t xml:space="preserve">est codé sur </w:t>
      </w:r>
      <w:r w:rsidRPr="001D3F69">
        <w:t>10</w:t>
      </w:r>
      <w:r w:rsidR="0061047E">
        <w:t xml:space="preserve"> bits</w:t>
      </w:r>
      <w:r w:rsidRPr="001D3F69">
        <w:t xml:space="preserve">, compléter le </w:t>
      </w:r>
      <w:r w:rsidRPr="00D871B8">
        <w:rPr>
          <w:b/>
        </w:rPr>
        <w:t xml:space="preserve">document réponse </w:t>
      </w:r>
      <w:r w:rsidRPr="0061047E">
        <w:rPr>
          <w:b/>
        </w:rPr>
        <w:t>annexe 9</w:t>
      </w:r>
      <w:r w:rsidR="001E5F4B">
        <w:rPr>
          <w:b/>
        </w:rPr>
        <w:t xml:space="preserve"> à re</w:t>
      </w:r>
      <w:r w:rsidR="000B102D">
        <w:rPr>
          <w:b/>
        </w:rPr>
        <w:t>ndre</w:t>
      </w:r>
      <w:r w:rsidR="001E5F4B">
        <w:rPr>
          <w:b/>
        </w:rPr>
        <w:t xml:space="preserve"> avec la copie</w:t>
      </w:r>
      <w:r w:rsidRPr="001D3F69">
        <w:t>.</w:t>
      </w:r>
    </w:p>
    <w:p w:rsidR="001D3F69" w:rsidRPr="001D3F69" w:rsidRDefault="001D3F69" w:rsidP="001E5F4B">
      <w:pPr>
        <w:spacing w:after="120"/>
        <w:jc w:val="both"/>
        <w:rPr>
          <w:b/>
        </w:rPr>
      </w:pPr>
    </w:p>
    <w:p w:rsidR="001D3F69" w:rsidRDefault="001D3F69" w:rsidP="001E5F4B">
      <w:pPr>
        <w:jc w:val="both"/>
        <w:rPr>
          <w:color w:val="000000"/>
        </w:rPr>
      </w:pPr>
      <w:r w:rsidRPr="001D3F69">
        <w:rPr>
          <w:color w:val="000000"/>
        </w:rPr>
        <w:tab/>
        <w:t xml:space="preserve">Pour des raisons de sécurité, il est impératif de générer une alarme si le débit de vapeur est insuffisant. Le chronogramme de </w:t>
      </w:r>
      <w:r w:rsidRPr="00F35F86">
        <w:rPr>
          <w:b/>
          <w:color w:val="000000"/>
        </w:rPr>
        <w:t>l’annexe</w:t>
      </w:r>
      <w:r w:rsidRPr="001D3F69">
        <w:rPr>
          <w:color w:val="000000"/>
        </w:rPr>
        <w:t xml:space="preserve"> </w:t>
      </w:r>
      <w:r w:rsidRPr="00F35F86">
        <w:rPr>
          <w:b/>
          <w:color w:val="000000"/>
        </w:rPr>
        <w:t>10</w:t>
      </w:r>
      <w:r w:rsidRPr="001D3F69">
        <w:rPr>
          <w:color w:val="000000"/>
        </w:rPr>
        <w:t xml:space="preserve"> décri</w:t>
      </w:r>
      <w:r w:rsidR="0023738A">
        <w:rPr>
          <w:color w:val="000000"/>
        </w:rPr>
        <w:t>t</w:t>
      </w:r>
      <w:r w:rsidR="007D2A25">
        <w:rPr>
          <w:color w:val="000000"/>
        </w:rPr>
        <w:t xml:space="preserve"> le fonctionnement de l’alarme sachant que les différentes valeurs de s</w:t>
      </w:r>
      <w:r w:rsidR="00CF7D24">
        <w:rPr>
          <w:color w:val="000000"/>
        </w:rPr>
        <w:t xml:space="preserve">euils de </w:t>
      </w:r>
      <w:r w:rsidR="007D2A25">
        <w:rPr>
          <w:color w:val="000000"/>
        </w:rPr>
        <w:t>MW</w:t>
      </w:r>
      <w:r w:rsidR="00CF7D24">
        <w:rPr>
          <w:color w:val="000000"/>
        </w:rPr>
        <w:t xml:space="preserve">1 sont : </w:t>
      </w:r>
    </w:p>
    <w:p w:rsidR="00CF7D24" w:rsidRDefault="00CF7D24" w:rsidP="001E5F4B">
      <w:pPr>
        <w:pStyle w:val="Paragraphedeliste"/>
        <w:numPr>
          <w:ilvl w:val="0"/>
          <w:numId w:val="35"/>
        </w:numPr>
        <w:spacing w:before="120"/>
        <w:jc w:val="both"/>
        <w:rPr>
          <w:color w:val="000000"/>
        </w:rPr>
      </w:pPr>
      <w:r w:rsidRPr="00F93BCB">
        <w:rPr>
          <w:color w:val="000000"/>
        </w:rPr>
        <w:t>MW1(2</w:t>
      </w:r>
      <w:r w:rsidRPr="00CF7D24">
        <w:rPr>
          <w:b/>
        </w:rPr>
        <w:t xml:space="preserve"> </w:t>
      </w:r>
      <w:proofErr w:type="gramStart"/>
      <w:r w:rsidRPr="00CF7D24">
        <w:t>kg.s</w:t>
      </w:r>
      <w:proofErr w:type="gramEnd"/>
      <w:r w:rsidR="00B30304" w:rsidRPr="008E5B5D">
        <w:rPr>
          <w:vertAlign w:val="superscript"/>
        </w:rPr>
        <w:t>–</w:t>
      </w:r>
      <w:r w:rsidRPr="00CF7D24">
        <w:rPr>
          <w:vertAlign w:val="superscript"/>
        </w:rPr>
        <w:t>1</w:t>
      </w:r>
      <w:r w:rsidRPr="00F93BCB">
        <w:rPr>
          <w:color w:val="000000"/>
        </w:rPr>
        <w:t>)</w:t>
      </w:r>
      <w:r>
        <w:rPr>
          <w:color w:val="000000"/>
        </w:rPr>
        <w:t xml:space="preserve"> = 341</w:t>
      </w:r>
    </w:p>
    <w:p w:rsidR="00CF7D24" w:rsidRDefault="00CF7D24" w:rsidP="001E5F4B">
      <w:pPr>
        <w:pStyle w:val="Paragraphedeliste"/>
        <w:numPr>
          <w:ilvl w:val="0"/>
          <w:numId w:val="35"/>
        </w:numPr>
        <w:spacing w:before="120"/>
        <w:jc w:val="both"/>
        <w:rPr>
          <w:color w:val="000000"/>
        </w:rPr>
      </w:pPr>
      <w:r>
        <w:rPr>
          <w:color w:val="000000"/>
        </w:rPr>
        <w:t xml:space="preserve">MW1(3 </w:t>
      </w:r>
      <w:proofErr w:type="gramStart"/>
      <w:r w:rsidRPr="00CF7D24">
        <w:t>kg.s</w:t>
      </w:r>
      <w:proofErr w:type="gramEnd"/>
      <w:r w:rsidR="00B30304" w:rsidRPr="008E5B5D">
        <w:rPr>
          <w:vertAlign w:val="superscript"/>
        </w:rPr>
        <w:t>–</w:t>
      </w:r>
      <w:r w:rsidRPr="00CF7D24">
        <w:rPr>
          <w:vertAlign w:val="superscript"/>
        </w:rPr>
        <w:t>1</w:t>
      </w:r>
      <w:r>
        <w:rPr>
          <w:color w:val="000000"/>
        </w:rPr>
        <w:t>) = 512</w:t>
      </w:r>
    </w:p>
    <w:p w:rsidR="00CF7D24" w:rsidRPr="00F93BCB" w:rsidRDefault="00CF7D24" w:rsidP="001E5F4B">
      <w:pPr>
        <w:pStyle w:val="Paragraphedeliste"/>
        <w:numPr>
          <w:ilvl w:val="0"/>
          <w:numId w:val="35"/>
        </w:numPr>
        <w:spacing w:before="120"/>
        <w:jc w:val="both"/>
        <w:rPr>
          <w:color w:val="000000"/>
        </w:rPr>
      </w:pPr>
      <w:r>
        <w:rPr>
          <w:color w:val="000000"/>
        </w:rPr>
        <w:t xml:space="preserve">MW1(5 </w:t>
      </w:r>
      <w:proofErr w:type="gramStart"/>
      <w:r w:rsidRPr="00CF7D24">
        <w:t>kg.s</w:t>
      </w:r>
      <w:proofErr w:type="gramEnd"/>
      <w:r w:rsidR="00B30304" w:rsidRPr="008E5B5D">
        <w:rPr>
          <w:vertAlign w:val="superscript"/>
        </w:rPr>
        <w:t>–</w:t>
      </w:r>
      <w:r w:rsidRPr="00CF7D24">
        <w:rPr>
          <w:vertAlign w:val="superscript"/>
        </w:rPr>
        <w:t>1</w:t>
      </w:r>
      <w:r>
        <w:rPr>
          <w:color w:val="000000"/>
        </w:rPr>
        <w:t>) = 853</w:t>
      </w:r>
    </w:p>
    <w:p w:rsidR="001D3F69" w:rsidRDefault="001D3F69" w:rsidP="001E5F4B">
      <w:pPr>
        <w:spacing w:before="120"/>
        <w:ind w:left="652" w:hanging="652"/>
        <w:jc w:val="both"/>
        <w:rPr>
          <w:color w:val="000000"/>
        </w:rPr>
      </w:pPr>
      <w:r w:rsidRPr="001D3F69">
        <w:rPr>
          <w:b/>
          <w:color w:val="000000"/>
        </w:rPr>
        <w:t>Q7 </w:t>
      </w:r>
      <w:r w:rsidR="00F93BCB">
        <w:rPr>
          <w:b/>
          <w:color w:val="000000"/>
        </w:rPr>
        <w:t>-</w:t>
      </w:r>
      <w:r w:rsidRPr="001D3F69">
        <w:rPr>
          <w:color w:val="000000"/>
        </w:rPr>
        <w:t xml:space="preserve"> </w:t>
      </w:r>
      <w:r w:rsidR="008D7DC7">
        <w:rPr>
          <w:color w:val="000000"/>
        </w:rPr>
        <w:t>Réaliser</w:t>
      </w:r>
      <w:r w:rsidRPr="001D3F69">
        <w:rPr>
          <w:color w:val="000000"/>
        </w:rPr>
        <w:t xml:space="preserve"> l’or</w:t>
      </w:r>
      <w:r w:rsidR="008D7DC7">
        <w:rPr>
          <w:color w:val="000000"/>
        </w:rPr>
        <w:t>gan</w:t>
      </w:r>
      <w:r w:rsidRPr="001D3F69">
        <w:rPr>
          <w:color w:val="000000"/>
        </w:rPr>
        <w:t xml:space="preserve">igramme </w:t>
      </w:r>
      <w:r w:rsidR="00534AF8">
        <w:rPr>
          <w:color w:val="000000"/>
        </w:rPr>
        <w:t xml:space="preserve">de gestion des </w:t>
      </w:r>
      <w:r w:rsidR="008D7DC7">
        <w:rPr>
          <w:color w:val="000000"/>
        </w:rPr>
        <w:t>alarme</w:t>
      </w:r>
      <w:r w:rsidR="00534AF8">
        <w:rPr>
          <w:color w:val="000000"/>
        </w:rPr>
        <w:t>s</w:t>
      </w:r>
      <w:r w:rsidRPr="001D3F69">
        <w:rPr>
          <w:color w:val="000000"/>
        </w:rPr>
        <w:t>.</w:t>
      </w:r>
      <w:r w:rsidR="00F93BCB">
        <w:rPr>
          <w:color w:val="000000"/>
        </w:rPr>
        <w:t xml:space="preserve"> </w:t>
      </w:r>
    </w:p>
    <w:p w:rsidR="00CF7D24" w:rsidRPr="001D3F69" w:rsidRDefault="00CF7D24" w:rsidP="001E5F4B">
      <w:pPr>
        <w:spacing w:before="120"/>
        <w:ind w:left="652" w:hanging="652"/>
        <w:jc w:val="both"/>
        <w:rPr>
          <w:color w:val="000000"/>
        </w:rPr>
      </w:pPr>
    </w:p>
    <w:p w:rsidR="001D3F69" w:rsidRPr="001D3F69" w:rsidRDefault="001D3F69" w:rsidP="001E5F4B">
      <w:pPr>
        <w:jc w:val="both"/>
        <w:rPr>
          <w:color w:val="000000"/>
        </w:rPr>
      </w:pPr>
      <w:r w:rsidRPr="001D3F69">
        <w:rPr>
          <w:color w:val="000000"/>
        </w:rPr>
        <w:tab/>
      </w:r>
      <w:r w:rsidRPr="001D3F69">
        <w:t xml:space="preserve">La production normale est gérée par un grafcet nommé GPN. La gestion des alarmes est gérée pas le grafcet de surveillance GS. Le grafcet GPN </w:t>
      </w:r>
      <w:r w:rsidRPr="001D3F69">
        <w:rPr>
          <w:color w:val="000000"/>
        </w:rPr>
        <w:t xml:space="preserve">est </w:t>
      </w:r>
      <w:r w:rsidR="00CF7D24">
        <w:rPr>
          <w:color w:val="000000"/>
        </w:rPr>
        <w:t>réinitialisé</w:t>
      </w:r>
      <w:r w:rsidRPr="001D3F69">
        <w:rPr>
          <w:color w:val="000000"/>
        </w:rPr>
        <w:t xml:space="preserve"> dans les cas suivants :</w:t>
      </w:r>
    </w:p>
    <w:p w:rsidR="001D3F69" w:rsidRPr="001D3F69" w:rsidRDefault="001D3F69" w:rsidP="001E5F4B">
      <w:pPr>
        <w:pStyle w:val="Paragraphedeliste"/>
        <w:numPr>
          <w:ilvl w:val="1"/>
          <w:numId w:val="30"/>
        </w:numPr>
        <w:spacing w:before="120"/>
        <w:jc w:val="both"/>
        <w:rPr>
          <w:color w:val="000000"/>
        </w:rPr>
      </w:pPr>
      <w:r w:rsidRPr="001D3F69">
        <w:rPr>
          <w:color w:val="000000"/>
        </w:rPr>
        <w:t>Si le bit de sécurité A</w:t>
      </w:r>
      <w:r w:rsidR="008D7DC7">
        <w:rPr>
          <w:color w:val="000000"/>
        </w:rPr>
        <w:t>L</w:t>
      </w:r>
      <w:r w:rsidRPr="001D3F69">
        <w:rPr>
          <w:color w:val="000000"/>
        </w:rPr>
        <w:t>_Rg est activé ;</w:t>
      </w:r>
    </w:p>
    <w:p w:rsidR="001D3F69" w:rsidRPr="001D3F69" w:rsidRDefault="001D3F69" w:rsidP="001E5F4B">
      <w:pPr>
        <w:pStyle w:val="Paragraphedeliste"/>
        <w:numPr>
          <w:ilvl w:val="1"/>
          <w:numId w:val="30"/>
        </w:numPr>
        <w:spacing w:before="120"/>
        <w:jc w:val="both"/>
        <w:rPr>
          <w:color w:val="000000"/>
        </w:rPr>
      </w:pPr>
      <w:r w:rsidRPr="001D3F69">
        <w:rPr>
          <w:color w:val="000000"/>
        </w:rPr>
        <w:t>Si l’arrêt d’urgence (AU</w:t>
      </w:r>
      <w:r w:rsidR="008D7DC7">
        <w:rPr>
          <w:color w:val="000000"/>
        </w:rPr>
        <w:t xml:space="preserve"> – de type NO</w:t>
      </w:r>
      <w:r w:rsidRPr="001D3F69">
        <w:rPr>
          <w:color w:val="000000"/>
        </w:rPr>
        <w:t>) est enclenché</w:t>
      </w:r>
      <w:r w:rsidR="001E5F4B">
        <w:rPr>
          <w:color w:val="000000"/>
        </w:rPr>
        <w:t>.</w:t>
      </w:r>
    </w:p>
    <w:p w:rsidR="001D3F69" w:rsidRPr="001D3F69" w:rsidRDefault="001D3F69" w:rsidP="001E5F4B">
      <w:pPr>
        <w:spacing w:after="120"/>
        <w:jc w:val="both"/>
      </w:pPr>
    </w:p>
    <w:p w:rsidR="001D3F69" w:rsidRPr="001D3F69" w:rsidRDefault="001D3F69" w:rsidP="001E5F4B">
      <w:pPr>
        <w:jc w:val="both"/>
        <w:rPr>
          <w:bCs/>
        </w:rPr>
      </w:pPr>
      <w:r w:rsidRPr="001D3F69">
        <w:rPr>
          <w:bCs/>
        </w:rPr>
        <w:t>La reprise de fonctionnement sera possible si </w:t>
      </w:r>
      <w:r w:rsidR="00F35F86">
        <w:rPr>
          <w:bCs/>
        </w:rPr>
        <w:t>toutes les conditions suivantes sont réunies</w:t>
      </w:r>
      <w:r w:rsidRPr="001D3F69">
        <w:rPr>
          <w:bCs/>
        </w:rPr>
        <w:t>:</w:t>
      </w:r>
    </w:p>
    <w:p w:rsidR="001D3F69" w:rsidRPr="001D3F69" w:rsidRDefault="008D7DC7" w:rsidP="001E5F4B">
      <w:pPr>
        <w:pStyle w:val="Paragraphedeliste"/>
        <w:numPr>
          <w:ilvl w:val="1"/>
          <w:numId w:val="30"/>
        </w:numPr>
        <w:spacing w:before="120"/>
        <w:jc w:val="both"/>
        <w:rPr>
          <w:bCs/>
        </w:rPr>
      </w:pPr>
      <w:r>
        <w:rPr>
          <w:color w:val="000000"/>
        </w:rPr>
        <w:t>Le bit de sécurité AL</w:t>
      </w:r>
      <w:r w:rsidR="001D3F69" w:rsidRPr="001D3F69">
        <w:rPr>
          <w:color w:val="000000"/>
        </w:rPr>
        <w:t>_Og est désactivé ;</w:t>
      </w:r>
    </w:p>
    <w:p w:rsidR="001D3F69" w:rsidRPr="001D3F69" w:rsidRDefault="001D3F69" w:rsidP="001E5F4B">
      <w:pPr>
        <w:pStyle w:val="Paragraphedeliste"/>
        <w:numPr>
          <w:ilvl w:val="1"/>
          <w:numId w:val="30"/>
        </w:numPr>
        <w:spacing w:before="120"/>
        <w:jc w:val="both"/>
        <w:rPr>
          <w:bCs/>
        </w:rPr>
      </w:pPr>
      <w:r w:rsidRPr="001D3F69">
        <w:rPr>
          <w:color w:val="000000"/>
        </w:rPr>
        <w:t xml:space="preserve">L’arrêt d’urgence (AU) est </w:t>
      </w:r>
      <w:r w:rsidR="008D7DC7">
        <w:rPr>
          <w:color w:val="000000"/>
        </w:rPr>
        <w:t>désenclenché</w:t>
      </w:r>
      <w:r w:rsidRPr="001D3F69">
        <w:rPr>
          <w:color w:val="000000"/>
        </w:rPr>
        <w:t> ;</w:t>
      </w:r>
    </w:p>
    <w:p w:rsidR="001D3F69" w:rsidRPr="001D3F69" w:rsidRDefault="001D3F69" w:rsidP="001E5F4B">
      <w:pPr>
        <w:pStyle w:val="Paragraphedeliste"/>
        <w:numPr>
          <w:ilvl w:val="1"/>
          <w:numId w:val="30"/>
        </w:numPr>
        <w:spacing w:before="120"/>
        <w:jc w:val="both"/>
        <w:rPr>
          <w:bCs/>
        </w:rPr>
      </w:pPr>
      <w:r w:rsidRPr="001D3F69">
        <w:rPr>
          <w:bCs/>
        </w:rPr>
        <w:t>Le bouton poussoir ‘</w:t>
      </w:r>
      <w:r w:rsidRPr="001D3F69">
        <w:rPr>
          <w:b/>
          <w:bCs/>
        </w:rPr>
        <w:t>REPRISE’</w:t>
      </w:r>
      <w:r w:rsidRPr="001D3F69">
        <w:rPr>
          <w:bCs/>
        </w:rPr>
        <w:t xml:space="preserve"> est activé par le service de maintenance.</w:t>
      </w:r>
    </w:p>
    <w:p w:rsidR="001D3F69" w:rsidRPr="001D3F69" w:rsidRDefault="001D3F69" w:rsidP="001E5F4B">
      <w:pPr>
        <w:jc w:val="both"/>
        <w:rPr>
          <w:bCs/>
        </w:rPr>
      </w:pPr>
    </w:p>
    <w:p w:rsidR="001D3F69" w:rsidRDefault="001D3F69" w:rsidP="001E5F4B">
      <w:pPr>
        <w:jc w:val="both"/>
        <w:rPr>
          <w:color w:val="000000"/>
        </w:rPr>
      </w:pPr>
      <w:r w:rsidRPr="001D3F69">
        <w:rPr>
          <w:b/>
          <w:color w:val="000000"/>
        </w:rPr>
        <w:t>Q8 –</w:t>
      </w:r>
      <w:r w:rsidRPr="001D3F69">
        <w:rPr>
          <w:color w:val="000000"/>
        </w:rPr>
        <w:t xml:space="preserve"> Dessiner le grafcet </w:t>
      </w:r>
      <w:r w:rsidR="00B079CF" w:rsidRPr="001D3F69">
        <w:t xml:space="preserve">de surveillance </w:t>
      </w:r>
      <w:r w:rsidRPr="001D3F69">
        <w:rPr>
          <w:color w:val="000000"/>
        </w:rPr>
        <w:t xml:space="preserve">GS dont l’étape initiale sera </w:t>
      </w:r>
      <w:r w:rsidR="00D871B8" w:rsidRPr="001D3F69">
        <w:rPr>
          <w:color w:val="000000"/>
        </w:rPr>
        <w:t>numérotée</w:t>
      </w:r>
      <w:r w:rsidRPr="001D3F69">
        <w:rPr>
          <w:color w:val="000000"/>
        </w:rPr>
        <w:t xml:space="preserve"> 100</w:t>
      </w:r>
      <w:r w:rsidR="001E5F4B">
        <w:rPr>
          <w:color w:val="000000"/>
        </w:rPr>
        <w:t>.</w:t>
      </w:r>
    </w:p>
    <w:p w:rsidR="001D3F69" w:rsidRPr="001D3F69" w:rsidRDefault="001D3F69" w:rsidP="001D3F69">
      <w:pPr>
        <w:rPr>
          <w:b/>
          <w:color w:val="7030A0"/>
        </w:rPr>
      </w:pPr>
      <w:r w:rsidRPr="001D3F69">
        <w:rPr>
          <w:b/>
          <w:color w:val="7030A0"/>
        </w:rPr>
        <w:br w:type="page"/>
      </w:r>
    </w:p>
    <w:p w:rsidR="00C15F49" w:rsidRPr="00E91788" w:rsidRDefault="00C15F49" w:rsidP="00C15F49">
      <w:pPr>
        <w:rPr>
          <w:b/>
        </w:rPr>
      </w:pPr>
    </w:p>
    <w:p w:rsidR="007F4AD0" w:rsidRPr="00E91788" w:rsidRDefault="005F6635" w:rsidP="007F4AD0">
      <w:pPr>
        <w:jc w:val="center"/>
        <w:rPr>
          <w:b/>
        </w:rPr>
      </w:pPr>
      <w:r>
        <w:rPr>
          <w:b/>
        </w:rPr>
        <w:t>PARTIE</w:t>
      </w:r>
      <w:r w:rsidR="007F4AD0" w:rsidRPr="00E91788">
        <w:rPr>
          <w:b/>
        </w:rPr>
        <w:t xml:space="preserve"> 2</w:t>
      </w:r>
      <w:r w:rsidR="00F918AD" w:rsidRPr="00E91788">
        <w:rPr>
          <w:b/>
        </w:rPr>
        <w:t xml:space="preserve"> REGULA</w:t>
      </w:r>
      <w:r w:rsidR="008D7DC7" w:rsidRPr="00E91788">
        <w:rPr>
          <w:b/>
        </w:rPr>
        <w:t>TION DE TEMPERATURE</w:t>
      </w:r>
      <w:r w:rsidR="00F918AD" w:rsidRPr="00E91788">
        <w:rPr>
          <w:b/>
        </w:rPr>
        <w:t xml:space="preserve"> SMR</w:t>
      </w:r>
    </w:p>
    <w:p w:rsidR="007F4AD0" w:rsidRPr="00E91788" w:rsidRDefault="007F4AD0" w:rsidP="00C15F49">
      <w:pPr>
        <w:rPr>
          <w:b/>
        </w:rPr>
      </w:pPr>
    </w:p>
    <w:p w:rsidR="008D7DC7" w:rsidRPr="00E91788" w:rsidRDefault="008D7DC7" w:rsidP="008D7DC7">
      <w:pPr>
        <w:rPr>
          <w:b/>
        </w:rPr>
      </w:pPr>
    </w:p>
    <w:p w:rsidR="00C15F49" w:rsidRPr="00E91788" w:rsidRDefault="001D3F69" w:rsidP="008D7DC7">
      <w:pPr>
        <w:pStyle w:val="Paragraphedeliste"/>
        <w:numPr>
          <w:ilvl w:val="0"/>
          <w:numId w:val="36"/>
        </w:numPr>
        <w:rPr>
          <w:b/>
          <w:bCs/>
        </w:rPr>
      </w:pPr>
      <w:r w:rsidRPr="00E91788">
        <w:rPr>
          <w:b/>
        </w:rPr>
        <w:t>Séquence de démarrage du procédé de reformage</w:t>
      </w:r>
      <w:r w:rsidR="008D7DC7" w:rsidRPr="00E91788">
        <w:rPr>
          <w:b/>
        </w:rPr>
        <w:t xml:space="preserve"> </w:t>
      </w:r>
      <w:r w:rsidR="00C15F49" w:rsidRPr="00E91788">
        <w:rPr>
          <w:b/>
        </w:rPr>
        <w:t>(SMR)</w:t>
      </w:r>
    </w:p>
    <w:p w:rsidR="00C15F49" w:rsidRPr="00E91788" w:rsidRDefault="00C15F49" w:rsidP="00C15F49">
      <w:pPr>
        <w:rPr>
          <w:b/>
        </w:rPr>
      </w:pPr>
    </w:p>
    <w:p w:rsidR="001D3F69" w:rsidRPr="00E91788" w:rsidRDefault="001D3F69" w:rsidP="001D3F69">
      <w:r w:rsidRPr="00E91788">
        <w:t xml:space="preserve">Le démarrage du réacteur SMR </w:t>
      </w:r>
      <w:r w:rsidR="008114D1">
        <w:t xml:space="preserve">s’effectue à l’aide </w:t>
      </w:r>
      <w:r w:rsidR="008114D1" w:rsidRPr="00E91788">
        <w:rPr>
          <w:rFonts w:asciiTheme="majorHAnsi" w:hAnsiTheme="majorHAnsi" w:cstheme="majorHAnsi"/>
        </w:rPr>
        <w:t>du grafcet GT2</w:t>
      </w:r>
      <w:r w:rsidR="008114D1">
        <w:rPr>
          <w:rFonts w:asciiTheme="majorHAnsi" w:hAnsiTheme="majorHAnsi" w:cstheme="majorHAnsi"/>
        </w:rPr>
        <w:t xml:space="preserve">, représenté dans le document réponse de </w:t>
      </w:r>
      <w:r w:rsidR="008114D1" w:rsidRPr="008114D1">
        <w:rPr>
          <w:rFonts w:asciiTheme="majorHAnsi" w:hAnsiTheme="majorHAnsi" w:cstheme="majorHAnsi"/>
          <w:b/>
        </w:rPr>
        <w:t>l’annexe 9</w:t>
      </w:r>
      <w:r w:rsidR="008114D1">
        <w:rPr>
          <w:rFonts w:asciiTheme="majorHAnsi" w:hAnsiTheme="majorHAnsi" w:cstheme="majorHAnsi"/>
        </w:rPr>
        <w:t>, et</w:t>
      </w:r>
      <w:r w:rsidR="008114D1">
        <w:t xml:space="preserve"> </w:t>
      </w:r>
      <w:r w:rsidRPr="00E91788">
        <w:t>se déroule de la façon suivante :</w:t>
      </w:r>
    </w:p>
    <w:p w:rsidR="001D3F69" w:rsidRPr="00E91788" w:rsidRDefault="001D3F69" w:rsidP="001D3F69"/>
    <w:p w:rsidR="001D3F69" w:rsidRPr="00E91788" w:rsidRDefault="008114D1" w:rsidP="001D3F69">
      <w:pPr>
        <w:pStyle w:val="Paragraphedeliste"/>
        <w:numPr>
          <w:ilvl w:val="4"/>
          <w:numId w:val="27"/>
        </w:numPr>
        <w:tabs>
          <w:tab w:val="left" w:pos="1276"/>
        </w:tabs>
        <w:ind w:left="1418" w:hanging="284"/>
        <w:rPr>
          <w:rFonts w:asciiTheme="majorHAnsi" w:hAnsiTheme="majorHAnsi" w:cstheme="majorHAnsi"/>
        </w:rPr>
      </w:pPr>
      <w:r>
        <w:rPr>
          <w:rFonts w:asciiTheme="majorHAnsi" w:hAnsiTheme="majorHAnsi" w:cstheme="majorHAnsi"/>
        </w:rPr>
        <w:t>Le</w:t>
      </w:r>
      <w:r w:rsidR="001D3F69" w:rsidRPr="00E91788">
        <w:rPr>
          <w:rFonts w:asciiTheme="majorHAnsi" w:hAnsiTheme="majorHAnsi" w:cstheme="majorHAnsi"/>
        </w:rPr>
        <w:t xml:space="preserve"> grafcet GT2</w:t>
      </w:r>
      <w:r>
        <w:rPr>
          <w:rFonts w:asciiTheme="majorHAnsi" w:hAnsiTheme="majorHAnsi" w:cstheme="majorHAnsi"/>
        </w:rPr>
        <w:t xml:space="preserve"> démarre lorsque </w:t>
      </w:r>
      <w:r w:rsidRPr="00E91788">
        <w:rPr>
          <w:rFonts w:asciiTheme="majorHAnsi" w:hAnsiTheme="majorHAnsi" w:cstheme="majorHAnsi"/>
        </w:rPr>
        <w:t>l’étape </w:t>
      </w:r>
      <w:r>
        <w:rPr>
          <w:rFonts w:asciiTheme="majorHAnsi" w:hAnsiTheme="majorHAnsi" w:cstheme="majorHAnsi"/>
        </w:rPr>
        <w:t>50 notée X</w:t>
      </w:r>
      <w:r w:rsidR="00E5791E">
        <w:rPr>
          <w:rFonts w:asciiTheme="majorHAnsi" w:hAnsiTheme="majorHAnsi" w:cstheme="majorHAnsi"/>
        </w:rPr>
        <w:t xml:space="preserve">50 </w:t>
      </w:r>
      <w:r w:rsidR="00E5791E" w:rsidRPr="00E91788">
        <w:rPr>
          <w:rFonts w:asciiTheme="majorHAnsi" w:hAnsiTheme="majorHAnsi" w:cstheme="majorHAnsi"/>
        </w:rPr>
        <w:t>du</w:t>
      </w:r>
      <w:r w:rsidR="001D3F69" w:rsidRPr="00E91788">
        <w:rPr>
          <w:rFonts w:asciiTheme="majorHAnsi" w:hAnsiTheme="majorHAnsi" w:cstheme="majorHAnsi"/>
        </w:rPr>
        <w:t xml:space="preserve"> grafcet de coordination GC</w:t>
      </w:r>
      <w:r>
        <w:rPr>
          <w:rFonts w:asciiTheme="majorHAnsi" w:hAnsiTheme="majorHAnsi" w:cstheme="majorHAnsi"/>
        </w:rPr>
        <w:t xml:space="preserve"> (non fourni)</w:t>
      </w:r>
      <w:r w:rsidR="001D3F69" w:rsidRPr="00E91788">
        <w:rPr>
          <w:rFonts w:asciiTheme="majorHAnsi" w:hAnsiTheme="majorHAnsi" w:cstheme="majorHAnsi"/>
        </w:rPr>
        <w:t xml:space="preserve"> est </w:t>
      </w:r>
      <w:r>
        <w:rPr>
          <w:rFonts w:asciiTheme="majorHAnsi" w:hAnsiTheme="majorHAnsi" w:cstheme="majorHAnsi"/>
        </w:rPr>
        <w:t>activé</w:t>
      </w:r>
      <w:r w:rsidR="002C162D">
        <w:rPr>
          <w:rFonts w:asciiTheme="majorHAnsi" w:hAnsiTheme="majorHAnsi" w:cstheme="majorHAnsi"/>
        </w:rPr>
        <w:t>e</w:t>
      </w:r>
      <w:r w:rsidR="00E63A6B">
        <w:rPr>
          <w:rFonts w:asciiTheme="majorHAnsi" w:hAnsiTheme="majorHAnsi" w:cstheme="majorHAnsi"/>
        </w:rPr>
        <w:t>.</w:t>
      </w:r>
    </w:p>
    <w:p w:rsidR="001D3F69" w:rsidRPr="00E91788" w:rsidRDefault="001D3F69" w:rsidP="001D3F69">
      <w:pPr>
        <w:pStyle w:val="Paragraphedeliste"/>
        <w:numPr>
          <w:ilvl w:val="4"/>
          <w:numId w:val="27"/>
        </w:numPr>
        <w:tabs>
          <w:tab w:val="left" w:pos="1276"/>
        </w:tabs>
        <w:ind w:left="1418" w:hanging="284"/>
        <w:rPr>
          <w:b/>
        </w:rPr>
      </w:pPr>
      <w:r w:rsidRPr="00E91788">
        <w:t>La co</w:t>
      </w:r>
      <w:r w:rsidR="008D7DC7" w:rsidRPr="00E91788">
        <w:t>mmande</w:t>
      </w:r>
      <w:r w:rsidRPr="00E91788">
        <w:t xml:space="preserve"> </w:t>
      </w:r>
      <w:r w:rsidR="00CF7D24" w:rsidRPr="00E91788">
        <w:t>du régulateur (MW10)</w:t>
      </w:r>
      <w:r w:rsidRPr="00E91788">
        <w:t xml:space="preserve"> est augmentée de 10 % toutes les 15 m</w:t>
      </w:r>
      <w:r w:rsidR="001E5F4B">
        <w:t>inutes jusqu'à 60% de sa valeur.</w:t>
      </w:r>
    </w:p>
    <w:p w:rsidR="001D3F69" w:rsidRPr="00E91788" w:rsidRDefault="001D3F69" w:rsidP="001D3F69">
      <w:pPr>
        <w:pStyle w:val="Paragraphedeliste"/>
        <w:numPr>
          <w:ilvl w:val="4"/>
          <w:numId w:val="27"/>
        </w:numPr>
        <w:tabs>
          <w:tab w:val="left" w:pos="1276"/>
        </w:tabs>
        <w:ind w:left="1418" w:hanging="284"/>
        <w:rPr>
          <w:b/>
        </w:rPr>
      </w:pPr>
      <w:r w:rsidRPr="00E91788">
        <w:t xml:space="preserve">Lorsque la </w:t>
      </w:r>
      <w:r w:rsidR="00CF7D24" w:rsidRPr="00E91788">
        <w:t xml:space="preserve">mesure de </w:t>
      </w:r>
      <w:r w:rsidRPr="00E91788">
        <w:t xml:space="preserve">température </w:t>
      </w:r>
      <w:r w:rsidR="00CF7D24" w:rsidRPr="00E91788">
        <w:t xml:space="preserve">(MW11) </w:t>
      </w:r>
      <w:r w:rsidRPr="00E91788">
        <w:t xml:space="preserve">dépasse 700 ° C, le bit </w:t>
      </w:r>
      <w:r w:rsidRPr="00E91788">
        <w:rPr>
          <w:b/>
        </w:rPr>
        <w:t>Temp_ok</w:t>
      </w:r>
      <w:r w:rsidRPr="00E91788">
        <w:t xml:space="preserve"> est mis à 1 ce qui entraine la mise en service du régulateur.</w:t>
      </w:r>
    </w:p>
    <w:p w:rsidR="001D3F69" w:rsidRPr="00E91788" w:rsidRDefault="001D3F69" w:rsidP="001D3F69">
      <w:pPr>
        <w:pStyle w:val="Paragraphedeliste"/>
        <w:numPr>
          <w:ilvl w:val="4"/>
          <w:numId w:val="27"/>
        </w:numPr>
        <w:tabs>
          <w:tab w:val="left" w:pos="1276"/>
        </w:tabs>
        <w:ind w:left="1418" w:hanging="284"/>
        <w:rPr>
          <w:b/>
        </w:rPr>
      </w:pPr>
      <w:r w:rsidRPr="00E91788">
        <w:t xml:space="preserve">Le grafcet GT2 est réinitialisé à l’étape 51 </w:t>
      </w:r>
      <w:r w:rsidR="00E63A6B">
        <w:t xml:space="preserve">notée X51 </w:t>
      </w:r>
      <w:r w:rsidRPr="00E91788">
        <w:t>du grafcet GC.</w:t>
      </w:r>
    </w:p>
    <w:p w:rsidR="001D3F69" w:rsidRPr="00E91788" w:rsidRDefault="001D3F69" w:rsidP="001D3F69">
      <w:pPr>
        <w:rPr>
          <w:b/>
        </w:rPr>
      </w:pPr>
    </w:p>
    <w:p w:rsidR="001D3F69" w:rsidRPr="00E91788" w:rsidRDefault="001D3F69" w:rsidP="001D3F69">
      <w:pPr>
        <w:rPr>
          <w:b/>
          <w:bCs/>
        </w:rPr>
      </w:pPr>
      <w:r w:rsidRPr="00E91788">
        <w:rPr>
          <w:b/>
        </w:rPr>
        <w:t>Q9 –</w:t>
      </w:r>
      <w:r w:rsidR="00D871B8">
        <w:t xml:space="preserve"> Compléter le grafcet GT2 du </w:t>
      </w:r>
      <w:r w:rsidR="00D871B8" w:rsidRPr="00D871B8">
        <w:rPr>
          <w:b/>
        </w:rPr>
        <w:t>document réponse</w:t>
      </w:r>
      <w:r w:rsidRPr="00E91788">
        <w:t xml:space="preserve"> </w:t>
      </w:r>
      <w:r w:rsidR="00D871B8" w:rsidRPr="00D871B8">
        <w:rPr>
          <w:b/>
        </w:rPr>
        <w:t xml:space="preserve">en </w:t>
      </w:r>
      <w:r w:rsidRPr="00D871B8">
        <w:rPr>
          <w:b/>
        </w:rPr>
        <w:t>annexe</w:t>
      </w:r>
      <w:r w:rsidRPr="00D871B8">
        <w:t xml:space="preserve"> </w:t>
      </w:r>
      <w:r w:rsidR="008D7DC7" w:rsidRPr="00D871B8">
        <w:rPr>
          <w:b/>
        </w:rPr>
        <w:t>9</w:t>
      </w:r>
      <w:r w:rsidR="001E5F4B" w:rsidRPr="001E5F4B">
        <w:rPr>
          <w:b/>
        </w:rPr>
        <w:t xml:space="preserve"> </w:t>
      </w:r>
      <w:r w:rsidR="001E5F4B">
        <w:rPr>
          <w:b/>
        </w:rPr>
        <w:t>à re</w:t>
      </w:r>
      <w:r w:rsidR="000B102D">
        <w:rPr>
          <w:b/>
        </w:rPr>
        <w:t>ndre</w:t>
      </w:r>
      <w:r w:rsidR="001E5F4B">
        <w:rPr>
          <w:b/>
        </w:rPr>
        <w:t xml:space="preserve"> avec la copie.</w:t>
      </w:r>
    </w:p>
    <w:p w:rsidR="007F4AD0" w:rsidRPr="00E91788" w:rsidRDefault="007F4AD0" w:rsidP="00C15F49">
      <w:pPr>
        <w:rPr>
          <w:b/>
        </w:rPr>
      </w:pPr>
    </w:p>
    <w:p w:rsidR="00C15F49" w:rsidRPr="00E91788" w:rsidRDefault="00C15F49" w:rsidP="00C15F49">
      <w:pPr>
        <w:rPr>
          <w:b/>
        </w:rPr>
      </w:pPr>
    </w:p>
    <w:p w:rsidR="00C15F49" w:rsidRPr="008D7DC7" w:rsidRDefault="00C15F49" w:rsidP="008D7DC7">
      <w:pPr>
        <w:pStyle w:val="Paragraphedeliste"/>
        <w:numPr>
          <w:ilvl w:val="0"/>
          <w:numId w:val="36"/>
        </w:numPr>
        <w:rPr>
          <w:b/>
        </w:rPr>
      </w:pPr>
      <w:r w:rsidRPr="00E91788">
        <w:rPr>
          <w:b/>
        </w:rPr>
        <w:t xml:space="preserve">Etude </w:t>
      </w:r>
      <w:r w:rsidRPr="008D7DC7">
        <w:rPr>
          <w:b/>
        </w:rPr>
        <w:t>de la boucle de régulation de température du réacteur</w:t>
      </w:r>
      <w:r w:rsidR="00AC7A71" w:rsidRPr="008D7DC7">
        <w:rPr>
          <w:b/>
        </w:rPr>
        <w:t xml:space="preserve"> (SMR</w:t>
      </w:r>
      <w:proofErr w:type="gramStart"/>
      <w:r w:rsidR="00AC7A71" w:rsidRPr="008D7DC7">
        <w:rPr>
          <w:b/>
        </w:rPr>
        <w:t xml:space="preserve">) </w:t>
      </w:r>
      <w:r w:rsidR="00970F2F" w:rsidRPr="008D7DC7">
        <w:rPr>
          <w:b/>
        </w:rPr>
        <w:t>.</w:t>
      </w:r>
      <w:proofErr w:type="gramEnd"/>
    </w:p>
    <w:p w:rsidR="00C15F49" w:rsidRDefault="00C15F49" w:rsidP="00C15F49">
      <w:pPr>
        <w:rPr>
          <w:b/>
          <w:color w:val="0070C0"/>
        </w:rPr>
      </w:pPr>
      <w:r>
        <w:rPr>
          <w:b/>
          <w:color w:val="0070C0"/>
        </w:rPr>
        <w:t xml:space="preserve"> </w:t>
      </w:r>
    </w:p>
    <w:p w:rsidR="00C15F49" w:rsidRPr="00F945C3" w:rsidRDefault="008D7DC7" w:rsidP="001E5F4B">
      <w:pPr>
        <w:jc w:val="both"/>
        <w:rPr>
          <w:color w:val="000000" w:themeColor="text1"/>
        </w:rPr>
      </w:pPr>
      <w:r w:rsidRPr="008D7DC7">
        <w:t>L</w:t>
      </w:r>
      <w:r w:rsidR="00C15F49" w:rsidRPr="00F945C3">
        <w:t>e composé est maintenant injecté dans un réacteur, en présence d’un cataly</w:t>
      </w:r>
      <w:r w:rsidR="00AC7A71" w:rsidRPr="00F945C3">
        <w:t>seur</w:t>
      </w:r>
      <w:r>
        <w:t xml:space="preserve"> et </w:t>
      </w:r>
      <w:r w:rsidR="0039669B">
        <w:t xml:space="preserve">chauffé à </w:t>
      </w:r>
      <w:r w:rsidR="00C15F49" w:rsidRPr="00F945C3">
        <w:t>9</w:t>
      </w:r>
      <w:r w:rsidR="00AC7A71" w:rsidRPr="00F945C3">
        <w:t>00°C</w:t>
      </w:r>
      <w:r w:rsidR="0039669B">
        <w:t>. A</w:t>
      </w:r>
      <w:r w:rsidR="00C15F49" w:rsidRPr="00F945C3">
        <w:rPr>
          <w:color w:val="000000" w:themeColor="text1"/>
        </w:rPr>
        <w:t xml:space="preserve"> la sortie du réacteur, on obtient un mélange dihydrogène et monoxyde de carbone.</w:t>
      </w:r>
    </w:p>
    <w:p w:rsidR="00C15F49" w:rsidRPr="00F945C3" w:rsidRDefault="00C15F49" w:rsidP="001E5F4B">
      <w:pPr>
        <w:jc w:val="both"/>
        <w:rPr>
          <w:color w:val="000000" w:themeColor="text1"/>
        </w:rPr>
      </w:pPr>
    </w:p>
    <w:p w:rsidR="00C15F49" w:rsidRPr="00F945C3" w:rsidRDefault="00C15F49" w:rsidP="001E5F4B">
      <w:pPr>
        <w:jc w:val="both"/>
      </w:pPr>
      <w:r w:rsidRPr="00F945C3">
        <w:rPr>
          <w:color w:val="000000" w:themeColor="text1"/>
        </w:rPr>
        <w:t>La mesure de tempéra</w:t>
      </w:r>
      <w:r w:rsidR="00AC7A71" w:rsidRPr="00F945C3">
        <w:rPr>
          <w:color w:val="000000" w:themeColor="text1"/>
        </w:rPr>
        <w:t>ture</w:t>
      </w:r>
      <w:r w:rsidR="00B102F3" w:rsidRPr="00F945C3">
        <w:rPr>
          <w:color w:val="000000" w:themeColor="text1"/>
        </w:rPr>
        <w:t xml:space="preserve"> moyenne</w:t>
      </w:r>
      <w:r w:rsidR="00E63A6B">
        <w:rPr>
          <w:color w:val="000000" w:themeColor="text1"/>
        </w:rPr>
        <w:t xml:space="preserve"> du mélange</w:t>
      </w:r>
      <w:r w:rsidR="00AC7A71" w:rsidRPr="00F945C3">
        <w:rPr>
          <w:color w:val="000000" w:themeColor="text1"/>
        </w:rPr>
        <w:t xml:space="preserve"> </w:t>
      </w:r>
      <w:r w:rsidR="00B41412" w:rsidRPr="00F945C3">
        <w:t>est réalisée à l’aide</w:t>
      </w:r>
      <w:r w:rsidR="00AC7A71" w:rsidRPr="00F945C3">
        <w:t xml:space="preserve"> de trois</w:t>
      </w:r>
      <w:r w:rsidRPr="00F945C3">
        <w:t xml:space="preserve"> ensemble</w:t>
      </w:r>
      <w:r w:rsidR="00AC7A71" w:rsidRPr="00F945C3">
        <w:t>s</w:t>
      </w:r>
      <w:r w:rsidRPr="00F945C3">
        <w:t xml:space="preserve"> capteur-transmetteur c</w:t>
      </w:r>
      <w:r w:rsidR="00F945C3">
        <w:t xml:space="preserve">omme indiqué sur le </w:t>
      </w:r>
      <w:r w:rsidR="0039669B">
        <w:t>schéma TI</w:t>
      </w:r>
      <w:r w:rsidR="0039669B" w:rsidRPr="00F945C3">
        <w:t xml:space="preserve"> (</w:t>
      </w:r>
      <w:r w:rsidR="0039669B">
        <w:t>Tuyauterie</w:t>
      </w:r>
      <w:r w:rsidR="006159BE">
        <w:t xml:space="preserve"> </w:t>
      </w:r>
      <w:r w:rsidR="00700D30">
        <w:t>I</w:t>
      </w:r>
      <w:r w:rsidR="00700D30" w:rsidRPr="00F945C3">
        <w:t>nstrumentation</w:t>
      </w:r>
      <w:r w:rsidR="00700D30">
        <w:t>) en</w:t>
      </w:r>
      <w:r w:rsidR="00F945C3" w:rsidRPr="00F945C3">
        <w:rPr>
          <w:b/>
        </w:rPr>
        <w:t xml:space="preserve"> annexe 3</w:t>
      </w:r>
      <w:r w:rsidRPr="00F945C3">
        <w:t>.</w:t>
      </w:r>
    </w:p>
    <w:p w:rsidR="00B102F3" w:rsidRPr="000F08C3" w:rsidRDefault="00B102F3" w:rsidP="00C15F49">
      <w:pPr>
        <w:rPr>
          <w:b/>
        </w:rPr>
      </w:pPr>
    </w:p>
    <w:p w:rsidR="009810A4" w:rsidRPr="00F945C3" w:rsidRDefault="001D3F69" w:rsidP="00B102F3">
      <w:r w:rsidRPr="001D3F69">
        <w:rPr>
          <w:b/>
        </w:rPr>
        <w:t>Q10</w:t>
      </w:r>
      <w:r w:rsidR="00B81A23" w:rsidRPr="001D3F69">
        <w:rPr>
          <w:b/>
        </w:rPr>
        <w:t>-</w:t>
      </w:r>
      <w:r>
        <w:t xml:space="preserve"> </w:t>
      </w:r>
      <w:r w:rsidR="00B81A23">
        <w:t xml:space="preserve">Proposer, sur le </w:t>
      </w:r>
      <w:r w:rsidR="00B81A23" w:rsidRPr="002D0E47">
        <w:rPr>
          <w:b/>
        </w:rPr>
        <w:t>document</w:t>
      </w:r>
      <w:r w:rsidR="00B81A23">
        <w:t xml:space="preserve"> </w:t>
      </w:r>
      <w:r w:rsidR="00B81A23" w:rsidRPr="00B81A23">
        <w:rPr>
          <w:b/>
          <w:color w:val="000000" w:themeColor="text1"/>
        </w:rPr>
        <w:t>réponse 3 annexe 3</w:t>
      </w:r>
      <w:r w:rsidR="001E5F4B">
        <w:rPr>
          <w:b/>
          <w:color w:val="000000" w:themeColor="text1"/>
        </w:rPr>
        <w:t xml:space="preserve"> </w:t>
      </w:r>
      <w:r w:rsidR="001E5F4B">
        <w:rPr>
          <w:b/>
        </w:rPr>
        <w:t>à re</w:t>
      </w:r>
      <w:r w:rsidR="000B102D">
        <w:rPr>
          <w:b/>
        </w:rPr>
        <w:t>ndre</w:t>
      </w:r>
      <w:r w:rsidR="001E5F4B">
        <w:rPr>
          <w:b/>
        </w:rPr>
        <w:t xml:space="preserve"> avec la copie</w:t>
      </w:r>
      <w:r w:rsidR="00B81A23">
        <w:t xml:space="preserve">, </w:t>
      </w:r>
      <w:r w:rsidR="009810A4" w:rsidRPr="00F945C3">
        <w:t xml:space="preserve">une solution </w:t>
      </w:r>
      <w:r w:rsidR="000F08C3" w:rsidRPr="00F945C3">
        <w:t>technique</w:t>
      </w:r>
      <w:r w:rsidR="009810A4" w:rsidRPr="00F945C3">
        <w:t xml:space="preserve"> </w:t>
      </w:r>
      <w:r w:rsidR="00970F2F">
        <w:t xml:space="preserve">sous forme de schéma TI </w:t>
      </w:r>
      <w:r w:rsidR="000F08C3" w:rsidRPr="00F945C3">
        <w:t>permettant de</w:t>
      </w:r>
      <w:r w:rsidR="006D5DCB" w:rsidRPr="00F945C3">
        <w:t xml:space="preserve"> convertir les trois signaux transmetteurs en une mesure de </w:t>
      </w:r>
      <w:r w:rsidR="00E57556">
        <w:t xml:space="preserve">la </w:t>
      </w:r>
      <w:r w:rsidR="006D5DCB" w:rsidRPr="00F945C3">
        <w:t>température moyenne</w:t>
      </w:r>
      <w:r w:rsidR="00E57556">
        <w:t xml:space="preserve"> dans le réacteur</w:t>
      </w:r>
      <w:r w:rsidR="006D5DCB" w:rsidRPr="00F945C3">
        <w:t xml:space="preserve">. </w:t>
      </w:r>
    </w:p>
    <w:p w:rsidR="001D3F69" w:rsidRDefault="001D3F69">
      <w:pPr>
        <w:rPr>
          <w:b/>
          <w:color w:val="000000" w:themeColor="text1"/>
        </w:rPr>
      </w:pPr>
    </w:p>
    <w:p w:rsidR="006159BE" w:rsidRDefault="006159BE">
      <w:pPr>
        <w:rPr>
          <w:b/>
          <w:color w:val="000000" w:themeColor="text1"/>
        </w:rPr>
      </w:pPr>
    </w:p>
    <w:p w:rsidR="00C15F49" w:rsidRPr="009F5E53" w:rsidRDefault="00C15F49" w:rsidP="00C15F49">
      <w:pPr>
        <w:pStyle w:val="NormalWeb"/>
        <w:spacing w:before="0" w:beforeAutospacing="0" w:after="0" w:afterAutospacing="0"/>
        <w:rPr>
          <w:rFonts w:eastAsia="MS Mincho"/>
          <w:highlight w:val="yellow"/>
          <w:lang w:val="pt-PT"/>
        </w:rPr>
      </w:pPr>
      <w:r w:rsidRPr="00044087">
        <w:rPr>
          <w:rFonts w:ascii="Arial" w:hAnsi="Arial" w:cs="Arial"/>
          <w:b/>
          <w:i/>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w:t>
      </w:r>
    </w:p>
    <w:p w:rsidR="00B102F3" w:rsidRDefault="00B102F3" w:rsidP="00C15F49">
      <w:pPr>
        <w:rPr>
          <w:b/>
          <w:color w:val="000000" w:themeColor="text1"/>
        </w:rPr>
      </w:pPr>
    </w:p>
    <w:p w:rsidR="006159BE" w:rsidRDefault="001B6413" w:rsidP="001B6413">
      <w:pPr>
        <w:rPr>
          <w:color w:val="000000" w:themeColor="text1"/>
        </w:rPr>
      </w:pPr>
      <w:r w:rsidRPr="001D3F69">
        <w:rPr>
          <w:b/>
          <w:color w:val="000000" w:themeColor="text1"/>
        </w:rPr>
        <w:t>Q</w:t>
      </w:r>
      <w:r w:rsidR="001D3F69" w:rsidRPr="001D3F69">
        <w:rPr>
          <w:b/>
          <w:color w:val="000000" w:themeColor="text1"/>
        </w:rPr>
        <w:t>11</w:t>
      </w:r>
      <w:r w:rsidRPr="001D3F69">
        <w:rPr>
          <w:b/>
          <w:color w:val="000000" w:themeColor="text1"/>
        </w:rPr>
        <w:t>-</w:t>
      </w:r>
      <w:r w:rsidR="006159BE" w:rsidRPr="006159BE">
        <w:rPr>
          <w:color w:val="000000" w:themeColor="text1"/>
        </w:rPr>
        <w:t xml:space="preserve"> </w:t>
      </w:r>
      <w:r w:rsidR="006159BE">
        <w:rPr>
          <w:color w:val="000000" w:themeColor="text1"/>
        </w:rPr>
        <w:t>Le</w:t>
      </w:r>
      <w:r w:rsidR="00E63A6B">
        <w:rPr>
          <w:color w:val="000000" w:themeColor="text1"/>
        </w:rPr>
        <w:t>s</w:t>
      </w:r>
      <w:r w:rsidR="006159BE">
        <w:rPr>
          <w:color w:val="000000" w:themeColor="text1"/>
        </w:rPr>
        <w:t xml:space="preserve"> transmetteur</w:t>
      </w:r>
      <w:r w:rsidR="00E63A6B">
        <w:rPr>
          <w:color w:val="000000" w:themeColor="text1"/>
        </w:rPr>
        <w:t>s sont</w:t>
      </w:r>
      <w:r w:rsidR="006159BE">
        <w:rPr>
          <w:color w:val="000000" w:themeColor="text1"/>
        </w:rPr>
        <w:t xml:space="preserve"> étalonné</w:t>
      </w:r>
      <w:r w:rsidR="00E63A6B">
        <w:rPr>
          <w:color w:val="000000" w:themeColor="text1"/>
        </w:rPr>
        <w:t>s</w:t>
      </w:r>
      <w:r w:rsidR="006159BE">
        <w:rPr>
          <w:color w:val="000000" w:themeColor="text1"/>
        </w:rPr>
        <w:t xml:space="preserve"> pour une échelle de 200°C à 1400°C. E</w:t>
      </w:r>
      <w:r w:rsidR="006159BE" w:rsidRPr="006159BE">
        <w:rPr>
          <w:color w:val="000000" w:themeColor="text1"/>
        </w:rPr>
        <w:t>n utilisant l’</w:t>
      </w:r>
      <w:r w:rsidR="006159BE" w:rsidRPr="005B374F">
        <w:rPr>
          <w:b/>
          <w:color w:val="000000" w:themeColor="text1"/>
        </w:rPr>
        <w:t>annexe</w:t>
      </w:r>
      <w:r w:rsidR="006159BE">
        <w:rPr>
          <w:color w:val="000000" w:themeColor="text1"/>
        </w:rPr>
        <w:t xml:space="preserve"> </w:t>
      </w:r>
      <w:r w:rsidR="006159BE" w:rsidRPr="005B374F">
        <w:rPr>
          <w:b/>
          <w:color w:val="000000" w:themeColor="text1"/>
        </w:rPr>
        <w:t>8</w:t>
      </w:r>
      <w:r w:rsidR="006159BE">
        <w:rPr>
          <w:b/>
          <w:color w:val="000000" w:themeColor="text1"/>
        </w:rPr>
        <w:t xml:space="preserve">, </w:t>
      </w:r>
      <w:r w:rsidR="006159BE">
        <w:rPr>
          <w:color w:val="000000" w:themeColor="text1"/>
        </w:rPr>
        <w:t>r</w:t>
      </w:r>
      <w:r w:rsidRPr="00B81A23">
        <w:rPr>
          <w:color w:val="000000" w:themeColor="text1"/>
        </w:rPr>
        <w:t>éaliser l’impl</w:t>
      </w:r>
      <w:r w:rsidR="00A2684B">
        <w:rPr>
          <w:color w:val="000000" w:themeColor="text1"/>
        </w:rPr>
        <w:t>antation d’une des sondes et d’un</w:t>
      </w:r>
      <w:r w:rsidRPr="00B81A23">
        <w:rPr>
          <w:color w:val="000000" w:themeColor="text1"/>
        </w:rPr>
        <w:t xml:space="preserve"> transmetteur</w:t>
      </w:r>
      <w:r w:rsidR="00B81A23" w:rsidRPr="00B81A23">
        <w:rPr>
          <w:color w:val="000000" w:themeColor="text1"/>
        </w:rPr>
        <w:t xml:space="preserve"> sur le </w:t>
      </w:r>
      <w:r w:rsidR="00B81A23" w:rsidRPr="002D0E47">
        <w:rPr>
          <w:b/>
          <w:color w:val="000000" w:themeColor="text1"/>
        </w:rPr>
        <w:t>document</w:t>
      </w:r>
      <w:r w:rsidR="00B81A23" w:rsidRPr="00B81A23">
        <w:rPr>
          <w:b/>
          <w:color w:val="000000" w:themeColor="text1"/>
        </w:rPr>
        <w:t xml:space="preserve"> réponse</w:t>
      </w:r>
      <w:r w:rsidR="00B81A23" w:rsidRPr="00B81A23">
        <w:rPr>
          <w:color w:val="000000" w:themeColor="text1"/>
        </w:rPr>
        <w:t xml:space="preserve"> </w:t>
      </w:r>
      <w:r w:rsidR="00B81A23" w:rsidRPr="00B81A23">
        <w:rPr>
          <w:b/>
          <w:color w:val="000000" w:themeColor="text1"/>
        </w:rPr>
        <w:t>4 annexe 4</w:t>
      </w:r>
      <w:r w:rsidR="001E5F4B">
        <w:rPr>
          <w:b/>
          <w:color w:val="000000" w:themeColor="text1"/>
        </w:rPr>
        <w:t xml:space="preserve"> </w:t>
      </w:r>
      <w:r w:rsidR="001E5F4B">
        <w:rPr>
          <w:b/>
        </w:rPr>
        <w:t>à remettre avec la copie</w:t>
      </w:r>
      <w:r w:rsidR="006159BE">
        <w:rPr>
          <w:b/>
          <w:color w:val="000000" w:themeColor="text1"/>
        </w:rPr>
        <w:t>.</w:t>
      </w:r>
      <w:r w:rsidR="006159BE" w:rsidRPr="006159BE">
        <w:rPr>
          <w:color w:val="000000" w:themeColor="text1"/>
        </w:rPr>
        <w:t xml:space="preserve"> V</w:t>
      </w:r>
      <w:r w:rsidRPr="00B81A23">
        <w:rPr>
          <w:color w:val="000000" w:themeColor="text1"/>
        </w:rPr>
        <w:t>ous indiquerez</w:t>
      </w:r>
      <w:r w:rsidR="006159BE">
        <w:rPr>
          <w:color w:val="000000" w:themeColor="text1"/>
        </w:rPr>
        <w:t> :</w:t>
      </w:r>
    </w:p>
    <w:p w:rsidR="001E5F4B" w:rsidRDefault="001E5F4B" w:rsidP="001B6413">
      <w:pPr>
        <w:rPr>
          <w:color w:val="000000" w:themeColor="text1"/>
        </w:rPr>
      </w:pPr>
    </w:p>
    <w:p w:rsidR="006159BE" w:rsidRDefault="001B6413" w:rsidP="006159BE">
      <w:pPr>
        <w:pStyle w:val="Paragraphedeliste"/>
        <w:numPr>
          <w:ilvl w:val="2"/>
          <w:numId w:val="27"/>
        </w:numPr>
        <w:rPr>
          <w:color w:val="000000" w:themeColor="text1"/>
        </w:rPr>
      </w:pPr>
      <w:proofErr w:type="gramStart"/>
      <w:r w:rsidRPr="006159BE">
        <w:rPr>
          <w:color w:val="000000" w:themeColor="text1"/>
        </w:rPr>
        <w:t>le</w:t>
      </w:r>
      <w:proofErr w:type="gramEnd"/>
      <w:r w:rsidRPr="006159BE">
        <w:rPr>
          <w:color w:val="000000" w:themeColor="text1"/>
        </w:rPr>
        <w:t xml:space="preserve"> type de sonde à choisir,</w:t>
      </w:r>
    </w:p>
    <w:p w:rsidR="006159BE" w:rsidRDefault="001B6413" w:rsidP="006159BE">
      <w:pPr>
        <w:pStyle w:val="Paragraphedeliste"/>
        <w:numPr>
          <w:ilvl w:val="2"/>
          <w:numId w:val="27"/>
        </w:numPr>
        <w:rPr>
          <w:color w:val="000000" w:themeColor="text1"/>
        </w:rPr>
      </w:pPr>
      <w:proofErr w:type="gramStart"/>
      <w:r w:rsidRPr="006159BE">
        <w:rPr>
          <w:color w:val="000000" w:themeColor="text1"/>
        </w:rPr>
        <w:t>le</w:t>
      </w:r>
      <w:proofErr w:type="gramEnd"/>
      <w:r w:rsidRPr="006159BE">
        <w:rPr>
          <w:color w:val="000000" w:themeColor="text1"/>
        </w:rPr>
        <w:t xml:space="preserve"> schéma de l’implantation de la sonde,</w:t>
      </w:r>
    </w:p>
    <w:p w:rsidR="006159BE" w:rsidRDefault="001B6413" w:rsidP="006159BE">
      <w:pPr>
        <w:pStyle w:val="Paragraphedeliste"/>
        <w:numPr>
          <w:ilvl w:val="2"/>
          <w:numId w:val="27"/>
        </w:numPr>
        <w:rPr>
          <w:color w:val="000000" w:themeColor="text1"/>
        </w:rPr>
      </w:pPr>
      <w:proofErr w:type="gramStart"/>
      <w:r w:rsidRPr="006159BE">
        <w:rPr>
          <w:color w:val="000000" w:themeColor="text1"/>
        </w:rPr>
        <w:t>le</w:t>
      </w:r>
      <w:proofErr w:type="gramEnd"/>
      <w:r w:rsidRPr="006159BE">
        <w:rPr>
          <w:color w:val="000000" w:themeColor="text1"/>
        </w:rPr>
        <w:t xml:space="preserve"> type des câbles utilisés,</w:t>
      </w:r>
    </w:p>
    <w:p w:rsidR="006159BE" w:rsidRDefault="001B6413" w:rsidP="006159BE">
      <w:pPr>
        <w:pStyle w:val="Paragraphedeliste"/>
        <w:numPr>
          <w:ilvl w:val="2"/>
          <w:numId w:val="27"/>
        </w:numPr>
        <w:rPr>
          <w:color w:val="000000" w:themeColor="text1"/>
        </w:rPr>
      </w:pPr>
      <w:proofErr w:type="gramStart"/>
      <w:r w:rsidRPr="006159BE">
        <w:rPr>
          <w:color w:val="000000" w:themeColor="text1"/>
        </w:rPr>
        <w:t>le</w:t>
      </w:r>
      <w:proofErr w:type="gramEnd"/>
      <w:r w:rsidRPr="006159BE">
        <w:rPr>
          <w:color w:val="000000" w:themeColor="text1"/>
        </w:rPr>
        <w:t xml:space="preserve"> schéma électrique du raccordement de la sonde vers le transmetteur</w:t>
      </w:r>
      <w:r w:rsidR="001E5F4B">
        <w:rPr>
          <w:color w:val="000000" w:themeColor="text1"/>
        </w:rPr>
        <w:t>,</w:t>
      </w:r>
    </w:p>
    <w:p w:rsidR="00C15F49" w:rsidRPr="006159BE" w:rsidRDefault="001B6413" w:rsidP="006A31CA">
      <w:pPr>
        <w:pStyle w:val="Paragraphedeliste"/>
        <w:numPr>
          <w:ilvl w:val="2"/>
          <w:numId w:val="27"/>
        </w:numPr>
        <w:rPr>
          <w:b/>
        </w:rPr>
      </w:pPr>
      <w:proofErr w:type="gramStart"/>
      <w:r w:rsidRPr="006159BE">
        <w:rPr>
          <w:color w:val="000000" w:themeColor="text1"/>
        </w:rPr>
        <w:t>le</w:t>
      </w:r>
      <w:proofErr w:type="gramEnd"/>
      <w:r w:rsidRPr="006159BE">
        <w:rPr>
          <w:color w:val="000000" w:themeColor="text1"/>
        </w:rPr>
        <w:t xml:space="preserve"> câblage du transmetteur</w:t>
      </w:r>
      <w:r w:rsidR="00E63A6B">
        <w:rPr>
          <w:color w:val="000000" w:themeColor="text1"/>
        </w:rPr>
        <w:t xml:space="preserve"> connecté à un ampèremètre.</w:t>
      </w:r>
    </w:p>
    <w:p w:rsidR="006159BE" w:rsidRPr="006159BE" w:rsidRDefault="006159BE" w:rsidP="00C15F49">
      <w:pPr>
        <w:rPr>
          <w:b/>
        </w:rPr>
      </w:pPr>
    </w:p>
    <w:p w:rsidR="006159BE" w:rsidRPr="006159BE" w:rsidRDefault="006159BE" w:rsidP="00C15F49">
      <w:pPr>
        <w:rPr>
          <w:b/>
        </w:rPr>
      </w:pPr>
    </w:p>
    <w:p w:rsidR="001D3F69" w:rsidRDefault="001D3F69" w:rsidP="00C15F49">
      <w:pPr>
        <w:rPr>
          <w:color w:val="000000" w:themeColor="text1"/>
        </w:rPr>
      </w:pPr>
    </w:p>
    <w:p w:rsidR="00C15F49" w:rsidRPr="00A9184B" w:rsidRDefault="00C15F49" w:rsidP="00C15F49">
      <w:pPr>
        <w:rPr>
          <w:color w:val="000000" w:themeColor="text1"/>
        </w:rPr>
      </w:pPr>
      <w:r w:rsidRPr="00A9184B">
        <w:rPr>
          <w:color w:val="000000" w:themeColor="text1"/>
        </w:rPr>
        <w:t>Lors des phases de démarrage, les techniciens sont am</w:t>
      </w:r>
      <w:r w:rsidR="00E91788">
        <w:rPr>
          <w:color w:val="000000" w:themeColor="text1"/>
        </w:rPr>
        <w:t xml:space="preserve">enés à vérifier la concordance </w:t>
      </w:r>
      <w:r w:rsidRPr="00A9184B">
        <w:rPr>
          <w:color w:val="000000" w:themeColor="text1"/>
        </w:rPr>
        <w:t>des signaux entre les valeu</w:t>
      </w:r>
      <w:r w:rsidR="00B102F3" w:rsidRPr="00A9184B">
        <w:rPr>
          <w:color w:val="000000" w:themeColor="text1"/>
        </w:rPr>
        <w:t xml:space="preserve">rs </w:t>
      </w:r>
      <w:r w:rsidR="00F223D6">
        <w:rPr>
          <w:color w:val="000000" w:themeColor="text1"/>
        </w:rPr>
        <w:t>attendues</w:t>
      </w:r>
      <w:r w:rsidR="00B102F3" w:rsidRPr="00A9184B">
        <w:rPr>
          <w:color w:val="000000" w:themeColor="text1"/>
        </w:rPr>
        <w:t xml:space="preserve"> et les valeurs affichées </w:t>
      </w:r>
      <w:r w:rsidRPr="00A9184B">
        <w:rPr>
          <w:color w:val="000000" w:themeColor="text1"/>
        </w:rPr>
        <w:t>au niveau du SNCC.</w:t>
      </w:r>
    </w:p>
    <w:p w:rsidR="00020634" w:rsidRDefault="00020634" w:rsidP="00C15F49">
      <w:pPr>
        <w:rPr>
          <w:b/>
          <w:color w:val="000000" w:themeColor="text1"/>
        </w:rPr>
      </w:pPr>
    </w:p>
    <w:p w:rsidR="00A2684B" w:rsidRPr="00B81A23" w:rsidRDefault="00A2684B" w:rsidP="00A2684B">
      <w:pPr>
        <w:jc w:val="both"/>
        <w:rPr>
          <w:color w:val="000000" w:themeColor="text1"/>
        </w:rPr>
      </w:pPr>
      <w:r>
        <w:rPr>
          <w:b/>
          <w:color w:val="000000" w:themeColor="text1"/>
        </w:rPr>
        <w:t>Q12</w:t>
      </w:r>
      <w:r w:rsidRPr="001D3F69">
        <w:rPr>
          <w:b/>
          <w:color w:val="000000" w:themeColor="text1"/>
        </w:rPr>
        <w:t>-</w:t>
      </w:r>
      <w:r>
        <w:rPr>
          <w:color w:val="000000" w:themeColor="text1"/>
        </w:rPr>
        <w:t xml:space="preserve"> </w:t>
      </w:r>
      <w:r w:rsidRPr="00B81A23">
        <w:rPr>
          <w:color w:val="000000" w:themeColor="text1"/>
        </w:rPr>
        <w:t xml:space="preserve">Calculer la valeur théorique du signal </w:t>
      </w:r>
      <w:r>
        <w:rPr>
          <w:color w:val="000000" w:themeColor="text1"/>
        </w:rPr>
        <w:t xml:space="preserve">(4 à 20 mA) </w:t>
      </w:r>
      <w:r w:rsidRPr="00B81A23">
        <w:rPr>
          <w:color w:val="000000" w:themeColor="text1"/>
        </w:rPr>
        <w:t xml:space="preserve">que </w:t>
      </w:r>
      <w:r>
        <w:rPr>
          <w:color w:val="000000" w:themeColor="text1"/>
        </w:rPr>
        <w:t xml:space="preserve">le </w:t>
      </w:r>
      <w:r w:rsidRPr="00B81A23">
        <w:rPr>
          <w:color w:val="000000" w:themeColor="text1"/>
        </w:rPr>
        <w:t xml:space="preserve">transmetteur doit délivrer </w:t>
      </w:r>
      <w:r>
        <w:rPr>
          <w:color w:val="000000" w:themeColor="text1"/>
        </w:rPr>
        <w:t xml:space="preserve">pour une </w:t>
      </w:r>
      <w:r w:rsidRPr="00B81A23">
        <w:rPr>
          <w:color w:val="000000" w:themeColor="text1"/>
        </w:rPr>
        <w:t>température</w:t>
      </w:r>
      <w:r>
        <w:rPr>
          <w:color w:val="000000" w:themeColor="text1"/>
        </w:rPr>
        <w:t xml:space="preserve"> </w:t>
      </w:r>
      <w:r w:rsidR="00D4023A">
        <w:rPr>
          <w:color w:val="000000" w:themeColor="text1"/>
        </w:rPr>
        <w:t>3</w:t>
      </w:r>
      <w:r w:rsidRPr="00B81A23">
        <w:rPr>
          <w:color w:val="000000" w:themeColor="text1"/>
        </w:rPr>
        <w:t xml:space="preserve">50 </w:t>
      </w:r>
      <w:r w:rsidRPr="00B81A23">
        <w:rPr>
          <w:i/>
          <w:color w:val="000000" w:themeColor="text1"/>
        </w:rPr>
        <w:t>°</w:t>
      </w:r>
      <w:proofErr w:type="gramStart"/>
      <w:r w:rsidRPr="00B81A23">
        <w:rPr>
          <w:i/>
          <w:color w:val="000000" w:themeColor="text1"/>
        </w:rPr>
        <w:t>C</w:t>
      </w:r>
      <w:r>
        <w:rPr>
          <w:color w:val="000000" w:themeColor="text1"/>
        </w:rPr>
        <w:t xml:space="preserve"> .</w:t>
      </w:r>
      <w:proofErr w:type="gramEnd"/>
    </w:p>
    <w:p w:rsidR="00020634" w:rsidRDefault="00020634" w:rsidP="00C15F49">
      <w:pPr>
        <w:rPr>
          <w:b/>
          <w:color w:val="000000" w:themeColor="text1"/>
        </w:rPr>
      </w:pPr>
    </w:p>
    <w:p w:rsidR="00020634" w:rsidRPr="00B81A23" w:rsidRDefault="00A2684B" w:rsidP="00C058F5">
      <w:pPr>
        <w:jc w:val="both"/>
        <w:rPr>
          <w:color w:val="000000" w:themeColor="text1"/>
        </w:rPr>
      </w:pPr>
      <w:r>
        <w:rPr>
          <w:b/>
          <w:color w:val="000000" w:themeColor="text1"/>
        </w:rPr>
        <w:t>Q13</w:t>
      </w:r>
      <w:r w:rsidR="00020634" w:rsidRPr="001D3F69">
        <w:rPr>
          <w:b/>
          <w:color w:val="000000" w:themeColor="text1"/>
        </w:rPr>
        <w:t>-</w:t>
      </w:r>
      <w:r w:rsidR="00020634" w:rsidRPr="00B81A23">
        <w:rPr>
          <w:color w:val="000000" w:themeColor="text1"/>
        </w:rPr>
        <w:t xml:space="preserve"> </w:t>
      </w:r>
      <w:r>
        <w:rPr>
          <w:color w:val="000000" w:themeColor="text1"/>
        </w:rPr>
        <w:t xml:space="preserve">Le technicien souhaite vérifier le bon fonctionnement du transmetteur. </w:t>
      </w:r>
      <w:r w:rsidR="00B102F3" w:rsidRPr="00B81A23">
        <w:rPr>
          <w:color w:val="000000" w:themeColor="text1"/>
        </w:rPr>
        <w:t>Indiquer la procédure</w:t>
      </w:r>
      <w:r>
        <w:rPr>
          <w:color w:val="000000" w:themeColor="text1"/>
        </w:rPr>
        <w:t xml:space="preserve"> </w:t>
      </w:r>
      <w:r w:rsidR="00B102F3" w:rsidRPr="00B81A23">
        <w:rPr>
          <w:color w:val="000000" w:themeColor="text1"/>
        </w:rPr>
        <w:t>utilisée pou</w:t>
      </w:r>
      <w:r w:rsidR="001F0F00" w:rsidRPr="00B81A23">
        <w:rPr>
          <w:color w:val="000000" w:themeColor="text1"/>
        </w:rPr>
        <w:t xml:space="preserve">r réaliser ce type d’opération. </w:t>
      </w:r>
      <w:r w:rsidR="00B102F3" w:rsidRPr="00B81A23">
        <w:rPr>
          <w:color w:val="000000" w:themeColor="text1"/>
        </w:rPr>
        <w:t xml:space="preserve"> Pour information le transmetteur dispose d’un dispositif de compensation de soudure froide</w:t>
      </w:r>
      <w:r w:rsidR="00634368" w:rsidRPr="00B81A23">
        <w:rPr>
          <w:color w:val="000000" w:themeColor="text1"/>
        </w:rPr>
        <w:t>.</w:t>
      </w:r>
      <w:r w:rsidR="00020634" w:rsidRPr="00B81A23">
        <w:rPr>
          <w:color w:val="000000" w:themeColor="text1"/>
        </w:rPr>
        <w:t xml:space="preserve"> </w:t>
      </w:r>
    </w:p>
    <w:p w:rsidR="00634368" w:rsidRDefault="00634368" w:rsidP="00C15F49">
      <w:pPr>
        <w:jc w:val="both"/>
        <w:rPr>
          <w:b/>
        </w:rPr>
      </w:pPr>
    </w:p>
    <w:p w:rsidR="00546896" w:rsidRPr="00E91788" w:rsidRDefault="00546896" w:rsidP="00546896">
      <w:pPr>
        <w:rPr>
          <w:b/>
        </w:rPr>
      </w:pPr>
    </w:p>
    <w:p w:rsidR="00C15F49" w:rsidRPr="00546896" w:rsidRDefault="00C15F49" w:rsidP="00546896">
      <w:pPr>
        <w:pStyle w:val="Paragraphedeliste"/>
        <w:numPr>
          <w:ilvl w:val="0"/>
          <w:numId w:val="36"/>
        </w:numPr>
        <w:rPr>
          <w:b/>
        </w:rPr>
      </w:pPr>
      <w:r w:rsidRPr="00546896">
        <w:rPr>
          <w:b/>
          <w:color w:val="000000" w:themeColor="text1"/>
        </w:rPr>
        <w:t>Régulation de température du mélange méthane-vapeur</w:t>
      </w:r>
    </w:p>
    <w:p w:rsidR="00C15F49" w:rsidRDefault="00C15F49" w:rsidP="00C15F49">
      <w:pPr>
        <w:jc w:val="both"/>
        <w:rPr>
          <w:b/>
          <w:color w:val="000000" w:themeColor="text1"/>
        </w:rPr>
      </w:pPr>
    </w:p>
    <w:p w:rsidR="00C15F49" w:rsidRPr="00B81A23" w:rsidRDefault="00C15F49" w:rsidP="00C15F49">
      <w:pPr>
        <w:jc w:val="both"/>
      </w:pPr>
      <w:r w:rsidRPr="00B81A23">
        <w:rPr>
          <w:color w:val="000000" w:themeColor="text1"/>
        </w:rPr>
        <w:t>La régulation de température est réalisée en</w:t>
      </w:r>
      <w:r w:rsidR="002913FA">
        <w:rPr>
          <w:color w:val="000000" w:themeColor="text1"/>
        </w:rPr>
        <w:t xml:space="preserve"> modifiant le débit combustible</w:t>
      </w:r>
      <w:r w:rsidRPr="00B81A23">
        <w:rPr>
          <w:color w:val="000000" w:themeColor="text1"/>
        </w:rPr>
        <w:t xml:space="preserve">, </w:t>
      </w:r>
      <w:r w:rsidR="002913FA">
        <w:rPr>
          <w:color w:val="000000" w:themeColor="text1"/>
        </w:rPr>
        <w:t xml:space="preserve">en </w:t>
      </w:r>
      <w:r w:rsidR="00B81A23" w:rsidRPr="00B81A23">
        <w:rPr>
          <w:b/>
          <w:color w:val="000000" w:themeColor="text1"/>
        </w:rPr>
        <w:t>annexe</w:t>
      </w:r>
      <w:r w:rsidRPr="00B81A23">
        <w:rPr>
          <w:b/>
          <w:color w:val="000000" w:themeColor="text1"/>
        </w:rPr>
        <w:t xml:space="preserve"> 3</w:t>
      </w:r>
      <w:r w:rsidRPr="00B81A23">
        <w:rPr>
          <w:color w:val="000000" w:themeColor="text1"/>
        </w:rPr>
        <w:t>.</w:t>
      </w:r>
    </w:p>
    <w:p w:rsidR="00C15F49" w:rsidRPr="00C17732" w:rsidRDefault="00C15F49" w:rsidP="00C15F49">
      <w:pPr>
        <w:jc w:val="both"/>
        <w:rPr>
          <w:b/>
        </w:rPr>
      </w:pPr>
    </w:p>
    <w:p w:rsidR="00B41412" w:rsidRPr="00B81A23" w:rsidRDefault="00C15F49" w:rsidP="00C15F49">
      <w:pPr>
        <w:jc w:val="both"/>
      </w:pPr>
      <w:r w:rsidRPr="001D3F69">
        <w:rPr>
          <w:b/>
          <w:color w:val="000000" w:themeColor="text1"/>
        </w:rPr>
        <w:t>Q</w:t>
      </w:r>
      <w:r w:rsidR="001D3F69" w:rsidRPr="001D3F69">
        <w:rPr>
          <w:b/>
          <w:color w:val="000000" w:themeColor="text1"/>
        </w:rPr>
        <w:t>14</w:t>
      </w:r>
      <w:r w:rsidRPr="001D3F69">
        <w:rPr>
          <w:b/>
          <w:color w:val="000000" w:themeColor="text1"/>
        </w:rPr>
        <w:t>-</w:t>
      </w:r>
      <w:r w:rsidR="001D3F69">
        <w:t xml:space="preserve"> </w:t>
      </w:r>
      <w:r w:rsidR="00B81A23" w:rsidRPr="00B81A23">
        <w:t xml:space="preserve">Réaliser, sur le </w:t>
      </w:r>
      <w:r w:rsidR="00B81A23" w:rsidRPr="002D0E47">
        <w:rPr>
          <w:b/>
        </w:rPr>
        <w:t>document réponse</w:t>
      </w:r>
      <w:r w:rsidR="00B81A23" w:rsidRPr="00B81A23">
        <w:rPr>
          <w:b/>
        </w:rPr>
        <w:t xml:space="preserve"> 3</w:t>
      </w:r>
      <w:r w:rsidR="006531F6" w:rsidRPr="00B81A23">
        <w:rPr>
          <w:b/>
        </w:rPr>
        <w:t xml:space="preserve"> l’annexe 3</w:t>
      </w:r>
      <w:r w:rsidR="00C058F5" w:rsidRPr="00C058F5">
        <w:rPr>
          <w:b/>
        </w:rPr>
        <w:t xml:space="preserve"> </w:t>
      </w:r>
      <w:r w:rsidR="00C058F5">
        <w:rPr>
          <w:b/>
        </w:rPr>
        <w:t>à r</w:t>
      </w:r>
      <w:r w:rsidR="000B102D">
        <w:rPr>
          <w:b/>
        </w:rPr>
        <w:t>endre</w:t>
      </w:r>
      <w:r w:rsidR="00C058F5">
        <w:rPr>
          <w:b/>
        </w:rPr>
        <w:t xml:space="preserve"> avec la copie</w:t>
      </w:r>
      <w:r w:rsidR="006531F6" w:rsidRPr="00B81A23">
        <w:t xml:space="preserve">, </w:t>
      </w:r>
      <w:r w:rsidRPr="00B81A23">
        <w:t xml:space="preserve">le schéma </w:t>
      </w:r>
      <w:r w:rsidR="00A9184B">
        <w:t>TI</w:t>
      </w:r>
      <w:r w:rsidR="00A9184B" w:rsidRPr="00F945C3">
        <w:t xml:space="preserve"> (</w:t>
      </w:r>
      <w:r w:rsidR="00A9184B">
        <w:t>Tuyauterie</w:t>
      </w:r>
      <w:r w:rsidR="00A9184B" w:rsidRPr="00F945C3">
        <w:t xml:space="preserve"> </w:t>
      </w:r>
      <w:r w:rsidR="00700D30">
        <w:t>I</w:t>
      </w:r>
      <w:r w:rsidR="00700D30" w:rsidRPr="00F945C3">
        <w:t>nstrumentation</w:t>
      </w:r>
      <w:r w:rsidR="00700D30">
        <w:t>) de</w:t>
      </w:r>
      <w:r w:rsidRPr="00B81A23">
        <w:t xml:space="preserve"> la boucle de régulation de température du réacteur.</w:t>
      </w:r>
    </w:p>
    <w:p w:rsidR="00B41412" w:rsidRDefault="00B41412" w:rsidP="00C15F49">
      <w:pPr>
        <w:jc w:val="both"/>
        <w:rPr>
          <w:b/>
        </w:rPr>
      </w:pPr>
    </w:p>
    <w:p w:rsidR="00C15F49" w:rsidRPr="00A9184B" w:rsidRDefault="001D3F69" w:rsidP="00C15F49">
      <w:pPr>
        <w:jc w:val="both"/>
      </w:pPr>
      <w:r w:rsidRPr="001D3F69">
        <w:rPr>
          <w:b/>
          <w:color w:val="000000" w:themeColor="text1"/>
        </w:rPr>
        <w:t>Q15</w:t>
      </w:r>
      <w:r w:rsidR="00C15F49" w:rsidRPr="001D3F69">
        <w:rPr>
          <w:b/>
          <w:color w:val="000000" w:themeColor="text1"/>
        </w:rPr>
        <w:t>-</w:t>
      </w:r>
      <w:r>
        <w:t xml:space="preserve"> </w:t>
      </w:r>
      <w:r w:rsidR="00C15F49" w:rsidRPr="00B81A23">
        <w:t>Indiquer les différentes grandeurs f</w:t>
      </w:r>
      <w:r w:rsidR="002913FA">
        <w:t xml:space="preserve">onctionnelles mises en présence </w:t>
      </w:r>
      <w:r w:rsidR="00A9184B">
        <w:t xml:space="preserve">(grandeur réglée, grandeur réglante et </w:t>
      </w:r>
      <w:r w:rsidR="00DA57E8">
        <w:t xml:space="preserve">les </w:t>
      </w:r>
      <w:r w:rsidR="00A9184B">
        <w:t>grandeur</w:t>
      </w:r>
      <w:r w:rsidR="00DA57E8">
        <w:t>s</w:t>
      </w:r>
      <w:r w:rsidR="00A9184B">
        <w:t xml:space="preserve"> perturbatrice</w:t>
      </w:r>
      <w:r w:rsidR="00DA57E8">
        <w:t>s</w:t>
      </w:r>
      <w:r w:rsidR="002913FA">
        <w:t>)</w:t>
      </w:r>
      <w:r w:rsidR="00A9184B">
        <w:t>.</w:t>
      </w:r>
    </w:p>
    <w:p w:rsidR="00C15F49" w:rsidRDefault="00C15F49" w:rsidP="00C15F49">
      <w:pPr>
        <w:jc w:val="both"/>
        <w:rPr>
          <w:b/>
        </w:rPr>
      </w:pPr>
    </w:p>
    <w:p w:rsidR="00C15F49" w:rsidRPr="00B81A23" w:rsidRDefault="001D3F69" w:rsidP="00C15F49">
      <w:pPr>
        <w:jc w:val="both"/>
      </w:pPr>
      <w:r>
        <w:rPr>
          <w:b/>
          <w:color w:val="000000" w:themeColor="text1"/>
        </w:rPr>
        <w:t>Q16</w:t>
      </w:r>
      <w:r w:rsidR="00C15F49" w:rsidRPr="001D3F69">
        <w:rPr>
          <w:b/>
          <w:color w:val="000000" w:themeColor="text1"/>
        </w:rPr>
        <w:t>-</w:t>
      </w:r>
      <w:r w:rsidR="00C15F49" w:rsidRPr="00B81A23">
        <w:t xml:space="preserve"> Le choix d’une vanne FMA</w:t>
      </w:r>
      <w:r w:rsidR="00A9184B">
        <w:t xml:space="preserve"> (NF</w:t>
      </w:r>
      <w:r w:rsidR="00D4023A">
        <w:t>, ‘’Normalement Fermée’’</w:t>
      </w:r>
      <w:r w:rsidR="00A9184B">
        <w:t>)</w:t>
      </w:r>
      <w:r w:rsidR="00C15F49" w:rsidRPr="00B81A23">
        <w:t xml:space="preserve"> est-il justifié pour cette installation ? Justifier votre réponse. Indiquer en justifiant votre réponse le sens d’action du régulateur.</w:t>
      </w:r>
    </w:p>
    <w:p w:rsidR="00C15F49" w:rsidRDefault="00C15F49" w:rsidP="00C15F49">
      <w:pPr>
        <w:jc w:val="both"/>
        <w:rPr>
          <w:b/>
        </w:rPr>
      </w:pPr>
    </w:p>
    <w:p w:rsidR="00546896" w:rsidRPr="00E91788" w:rsidRDefault="00546896" w:rsidP="00546896">
      <w:pPr>
        <w:rPr>
          <w:b/>
        </w:rPr>
      </w:pPr>
    </w:p>
    <w:p w:rsidR="00C15F49" w:rsidRPr="00546896" w:rsidRDefault="00C15F49" w:rsidP="00546896">
      <w:pPr>
        <w:pStyle w:val="Paragraphedeliste"/>
        <w:numPr>
          <w:ilvl w:val="0"/>
          <w:numId w:val="36"/>
        </w:numPr>
        <w:rPr>
          <w:b/>
        </w:rPr>
      </w:pPr>
      <w:r w:rsidRPr="00546896">
        <w:rPr>
          <w:b/>
        </w:rPr>
        <w:t>Analyse des performances de la boucle</w:t>
      </w:r>
      <w:r w:rsidR="00546896">
        <w:rPr>
          <w:b/>
        </w:rPr>
        <w:t xml:space="preserve"> de régulation de température.</w:t>
      </w:r>
    </w:p>
    <w:p w:rsidR="00C15F49" w:rsidRPr="00DD1FC8" w:rsidRDefault="00C15F49" w:rsidP="00C15F49">
      <w:pPr>
        <w:jc w:val="both"/>
        <w:rPr>
          <w:b/>
        </w:rPr>
      </w:pPr>
    </w:p>
    <w:p w:rsidR="00C15F49" w:rsidRPr="00B81A23" w:rsidRDefault="00C15F49" w:rsidP="00C15F49">
      <w:pPr>
        <w:jc w:val="both"/>
      </w:pPr>
      <w:r w:rsidRPr="00B81A23">
        <w:t xml:space="preserve">Lors du démarrage de l’installation, des essais en </w:t>
      </w:r>
      <w:r w:rsidR="00D4023A">
        <w:t xml:space="preserve">mode automatique </w:t>
      </w:r>
      <w:r w:rsidRPr="00B81A23">
        <w:t>ont</w:t>
      </w:r>
      <w:r w:rsidR="001B6983" w:rsidRPr="00B81A23">
        <w:t xml:space="preserve"> été réalisés</w:t>
      </w:r>
      <w:r w:rsidR="00961373">
        <w:t>.</w:t>
      </w:r>
      <w:r w:rsidR="001B6983" w:rsidRPr="00B81A23">
        <w:t xml:space="preserve"> </w:t>
      </w:r>
      <w:r w:rsidR="00961373">
        <w:t xml:space="preserve"> </w:t>
      </w:r>
    </w:p>
    <w:p w:rsidR="00C15F49" w:rsidRPr="00DD1FC8" w:rsidRDefault="00C15F49" w:rsidP="00C15F49">
      <w:pPr>
        <w:jc w:val="both"/>
        <w:rPr>
          <w:b/>
        </w:rPr>
      </w:pPr>
    </w:p>
    <w:p w:rsidR="00C15F49" w:rsidRPr="00DD1FC8" w:rsidRDefault="00C15F49" w:rsidP="00C15F49">
      <w:pPr>
        <w:jc w:val="both"/>
        <w:rPr>
          <w:b/>
        </w:rPr>
      </w:pPr>
      <w:r w:rsidRPr="001D3F69">
        <w:rPr>
          <w:b/>
          <w:color w:val="000000" w:themeColor="text1"/>
        </w:rPr>
        <w:t>Q</w:t>
      </w:r>
      <w:r w:rsidR="001D3F69">
        <w:rPr>
          <w:b/>
          <w:color w:val="000000" w:themeColor="text1"/>
        </w:rPr>
        <w:t>17</w:t>
      </w:r>
      <w:r w:rsidRPr="001D3F69">
        <w:rPr>
          <w:b/>
          <w:color w:val="000000" w:themeColor="text1"/>
        </w:rPr>
        <w:t>-</w:t>
      </w:r>
      <w:r w:rsidR="001D3F69">
        <w:t xml:space="preserve"> </w:t>
      </w:r>
      <w:r w:rsidR="00961373">
        <w:t xml:space="preserve">  Q</w:t>
      </w:r>
      <w:r w:rsidRPr="00B81A23">
        <w:t xml:space="preserve">uel est l’intérêt de </w:t>
      </w:r>
      <w:r w:rsidR="00961373">
        <w:t>ces essais</w:t>
      </w:r>
      <w:r w:rsidRPr="00B81A23">
        <w:t xml:space="preserve"> au niveau des réglages</w:t>
      </w:r>
      <w:r w:rsidRPr="00DD1FC8">
        <w:rPr>
          <w:b/>
        </w:rPr>
        <w:t>.</w:t>
      </w:r>
    </w:p>
    <w:p w:rsidR="001D3F69" w:rsidRDefault="001D3F69" w:rsidP="001D3F69"/>
    <w:p w:rsidR="00C15F49" w:rsidRPr="006D5DCB" w:rsidRDefault="00C15F49" w:rsidP="00C15F49">
      <w:pPr>
        <w:jc w:val="both"/>
      </w:pPr>
    </w:p>
    <w:p w:rsidR="00C15F49" w:rsidRPr="006D5DCB" w:rsidRDefault="00C15F49" w:rsidP="00C15F49">
      <w:pPr>
        <w:spacing w:line="276" w:lineRule="auto"/>
        <w:jc w:val="both"/>
        <w:rPr>
          <w:b/>
          <w:i/>
        </w:rPr>
      </w:pPr>
      <w:r w:rsidRPr="006D5DCB">
        <w:rPr>
          <w:b/>
          <w:i/>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 sur la copie.</w:t>
      </w:r>
    </w:p>
    <w:p w:rsidR="00546896" w:rsidRDefault="00546896" w:rsidP="00546896"/>
    <w:p w:rsidR="00546896" w:rsidRPr="00B81A23" w:rsidRDefault="00546896" w:rsidP="00546896">
      <w:r w:rsidRPr="00B81A23">
        <w:t>Un essai a été enregistré afin d’être analysé</w:t>
      </w:r>
      <w:r w:rsidRPr="005B6A97">
        <w:t xml:space="preserve"> en</w:t>
      </w:r>
      <w:r w:rsidRPr="00B81A23">
        <w:rPr>
          <w:b/>
        </w:rPr>
        <w:t xml:space="preserve"> annexe 5</w:t>
      </w:r>
      <w:r w:rsidR="00C058F5">
        <w:rPr>
          <w:b/>
        </w:rPr>
        <w:t xml:space="preserve"> à re</w:t>
      </w:r>
      <w:r w:rsidR="000B102D">
        <w:rPr>
          <w:b/>
        </w:rPr>
        <w:t>ndre</w:t>
      </w:r>
      <w:r w:rsidR="00C058F5">
        <w:rPr>
          <w:b/>
        </w:rPr>
        <w:t xml:space="preserve"> avec la copie</w:t>
      </w:r>
      <w:r>
        <w:rPr>
          <w:b/>
        </w:rPr>
        <w:t>.</w:t>
      </w:r>
    </w:p>
    <w:p w:rsidR="00546896" w:rsidRPr="00DD1FC8" w:rsidRDefault="00546896" w:rsidP="00546896">
      <w:pPr>
        <w:jc w:val="both"/>
        <w:rPr>
          <w:b/>
        </w:rPr>
      </w:pPr>
      <w:r>
        <w:t xml:space="preserve">Pour être satisfaisant, </w:t>
      </w:r>
      <w:r w:rsidRPr="002D0E47">
        <w:t>l’écart statique doit être nul et le temps de réponse à plus</w:t>
      </w:r>
      <w:r>
        <w:t xml:space="preserve"> ou</w:t>
      </w:r>
      <w:r w:rsidRPr="002D0E47">
        <w:t xml:space="preserve"> moins 5 % doit être inférieur à 10</w:t>
      </w:r>
      <w:r>
        <w:rPr>
          <w:b/>
          <w:color w:val="FF0000"/>
        </w:rPr>
        <w:t xml:space="preserve"> </w:t>
      </w:r>
      <w:r w:rsidRPr="002D0E47">
        <w:t>heures.</w:t>
      </w:r>
    </w:p>
    <w:p w:rsidR="006D5DCB" w:rsidRPr="00DD1FC8" w:rsidRDefault="006D5DCB" w:rsidP="00C15F49">
      <w:pPr>
        <w:jc w:val="both"/>
        <w:rPr>
          <w:b/>
        </w:rPr>
      </w:pPr>
    </w:p>
    <w:p w:rsidR="002D0E47" w:rsidRPr="002D0E47" w:rsidRDefault="001D3F69" w:rsidP="00C15F49">
      <w:pPr>
        <w:jc w:val="both"/>
      </w:pPr>
      <w:r w:rsidRPr="002D0E47">
        <w:rPr>
          <w:b/>
        </w:rPr>
        <w:t>Q18</w:t>
      </w:r>
      <w:r w:rsidR="00C15F49" w:rsidRPr="002D0E47">
        <w:rPr>
          <w:b/>
        </w:rPr>
        <w:t>-</w:t>
      </w:r>
      <w:r w:rsidRPr="002D0E47">
        <w:t xml:space="preserve"> </w:t>
      </w:r>
      <w:r w:rsidR="00C15F49" w:rsidRPr="002D0E47">
        <w:t>Déterminer les critères de</w:t>
      </w:r>
      <w:r w:rsidR="002D0E47" w:rsidRPr="002D0E47">
        <w:t xml:space="preserve"> performances </w:t>
      </w:r>
      <w:r w:rsidR="00546896">
        <w:t xml:space="preserve">de l’essai sur le </w:t>
      </w:r>
      <w:r w:rsidR="00546896" w:rsidRPr="00546896">
        <w:rPr>
          <w:b/>
        </w:rPr>
        <w:t>document réponse 5</w:t>
      </w:r>
      <w:r w:rsidR="00E469A7">
        <w:rPr>
          <w:b/>
        </w:rPr>
        <w:t xml:space="preserve"> en annexe 5</w:t>
      </w:r>
      <w:r w:rsidR="000B102D">
        <w:rPr>
          <w:b/>
        </w:rPr>
        <w:t xml:space="preserve"> à rendre avec la copie</w:t>
      </w:r>
      <w:r w:rsidR="002D0E47" w:rsidRPr="002D0E47">
        <w:t>.</w:t>
      </w:r>
    </w:p>
    <w:p w:rsidR="002D0E47" w:rsidRPr="002D0E47" w:rsidRDefault="002D0E47" w:rsidP="00C15F49">
      <w:pPr>
        <w:jc w:val="both"/>
      </w:pPr>
      <w:r w:rsidRPr="002D0E47">
        <w:t>Q</w:t>
      </w:r>
      <w:r w:rsidR="00C15F49" w:rsidRPr="002D0E47">
        <w:t>uelles sont vos conclusions ?</w:t>
      </w:r>
      <w:r w:rsidR="00B81A23" w:rsidRPr="002D0E47">
        <w:t xml:space="preserve"> </w:t>
      </w:r>
    </w:p>
    <w:p w:rsidR="002D0E47" w:rsidRPr="00546896" w:rsidRDefault="002D0E47" w:rsidP="00C15F49">
      <w:pPr>
        <w:jc w:val="both"/>
        <w:rPr>
          <w:b/>
        </w:rPr>
      </w:pPr>
    </w:p>
    <w:p w:rsidR="00C15F49" w:rsidRDefault="00C15F49" w:rsidP="00C15F49">
      <w:pPr>
        <w:rPr>
          <w:b/>
        </w:rPr>
      </w:pPr>
    </w:p>
    <w:p w:rsidR="00EC3623" w:rsidRDefault="00EC3623" w:rsidP="00C15F49">
      <w:pPr>
        <w:rPr>
          <w:b/>
        </w:rPr>
      </w:pPr>
    </w:p>
    <w:p w:rsidR="00EC3623" w:rsidRDefault="00EC3623" w:rsidP="00C15F49">
      <w:pPr>
        <w:rPr>
          <w:b/>
        </w:rPr>
      </w:pPr>
    </w:p>
    <w:p w:rsidR="00EC3623" w:rsidRDefault="00EC3623" w:rsidP="00C15F49">
      <w:pPr>
        <w:rPr>
          <w:b/>
        </w:rPr>
      </w:pPr>
    </w:p>
    <w:p w:rsidR="00EC3623" w:rsidRDefault="00EC3623" w:rsidP="00C15F49">
      <w:pPr>
        <w:rPr>
          <w:b/>
        </w:rPr>
      </w:pPr>
    </w:p>
    <w:p w:rsidR="00EC3623" w:rsidRDefault="00EC3623" w:rsidP="00C15F49">
      <w:pPr>
        <w:rPr>
          <w:b/>
        </w:rPr>
      </w:pPr>
    </w:p>
    <w:p w:rsidR="00EC3623" w:rsidRPr="009245A8" w:rsidRDefault="00EC3623" w:rsidP="00C15F49">
      <w:pPr>
        <w:rPr>
          <w:b/>
        </w:rPr>
      </w:pPr>
    </w:p>
    <w:p w:rsidR="00C15F49" w:rsidRPr="009245A8" w:rsidRDefault="00C15F49" w:rsidP="00C15F49">
      <w:pPr>
        <w:spacing w:line="276" w:lineRule="auto"/>
        <w:jc w:val="both"/>
        <w:rPr>
          <w:b/>
          <w:i/>
        </w:rPr>
      </w:pPr>
      <w:r w:rsidRPr="009245A8">
        <w:rPr>
          <w:b/>
          <w:i/>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 sur la copie.</w:t>
      </w:r>
    </w:p>
    <w:p w:rsidR="00546896" w:rsidRDefault="00546896" w:rsidP="00546896">
      <w:pPr>
        <w:jc w:val="both"/>
      </w:pPr>
    </w:p>
    <w:p w:rsidR="00C15F49" w:rsidRDefault="00546896" w:rsidP="00D50B3C">
      <w:pPr>
        <w:jc w:val="both"/>
        <w:rPr>
          <w:b/>
        </w:rPr>
      </w:pPr>
      <w:r w:rsidRPr="00B81A23">
        <w:t xml:space="preserve">Les différents essais </w:t>
      </w:r>
      <w:r w:rsidR="00B027C7">
        <w:t>montrent que le système ne répond pas</w:t>
      </w:r>
      <w:r w:rsidRPr="00B81A23">
        <w:t xml:space="preserve"> au cahier des charges</w:t>
      </w:r>
      <w:r w:rsidR="00B027C7">
        <w:t>. U</w:t>
      </w:r>
      <w:r w:rsidRPr="00B81A23">
        <w:t xml:space="preserve">ne identification </w:t>
      </w:r>
      <w:r w:rsidR="00F7697B">
        <w:t>du système en boucle ouverte</w:t>
      </w:r>
      <w:r w:rsidR="000B102D">
        <w:t xml:space="preserve"> a été réalisée, voir </w:t>
      </w:r>
      <w:bookmarkStart w:id="5" w:name="_GoBack"/>
      <w:bookmarkEnd w:id="5"/>
      <w:r w:rsidRPr="00B81A23">
        <w:rPr>
          <w:b/>
        </w:rPr>
        <w:t>annexe 6</w:t>
      </w:r>
      <w:r w:rsidR="00D50B3C">
        <w:rPr>
          <w:b/>
        </w:rPr>
        <w:t>.</w:t>
      </w:r>
    </w:p>
    <w:p w:rsidR="00D50B3C" w:rsidRPr="009245A8" w:rsidRDefault="00D50B3C" w:rsidP="00D50B3C">
      <w:pPr>
        <w:jc w:val="both"/>
      </w:pPr>
    </w:p>
    <w:p w:rsidR="0033057C" w:rsidRDefault="00C15F49" w:rsidP="00C15F49">
      <w:pPr>
        <w:jc w:val="both"/>
      </w:pPr>
      <w:r w:rsidRPr="001D3F69">
        <w:rPr>
          <w:b/>
          <w:color w:val="000000" w:themeColor="text1"/>
        </w:rPr>
        <w:t>Q</w:t>
      </w:r>
      <w:r w:rsidR="001D3F69" w:rsidRPr="001D3F69">
        <w:rPr>
          <w:b/>
          <w:color w:val="000000" w:themeColor="text1"/>
        </w:rPr>
        <w:t>19</w:t>
      </w:r>
      <w:r w:rsidRPr="001D3F69">
        <w:rPr>
          <w:b/>
          <w:color w:val="000000" w:themeColor="text1"/>
        </w:rPr>
        <w:t>-</w:t>
      </w:r>
      <w:r w:rsidR="001D3F69">
        <w:t xml:space="preserve"> </w:t>
      </w:r>
      <w:r w:rsidR="00B17B58" w:rsidRPr="00546896">
        <w:t xml:space="preserve">À partir du </w:t>
      </w:r>
      <w:r w:rsidR="00B17B58">
        <w:rPr>
          <w:b/>
        </w:rPr>
        <w:t>Document réponse 6 annexe 6 à r</w:t>
      </w:r>
      <w:r w:rsidR="000B102D">
        <w:rPr>
          <w:b/>
        </w:rPr>
        <w:t>endre</w:t>
      </w:r>
      <w:r w:rsidR="00B17B58">
        <w:rPr>
          <w:b/>
        </w:rPr>
        <w:t xml:space="preserve"> avec la copie, </w:t>
      </w:r>
      <w:r w:rsidR="00B17B58" w:rsidRPr="00575970">
        <w:t>e</w:t>
      </w:r>
      <w:r w:rsidRPr="00B81A23">
        <w:t xml:space="preserve">xpliquer la </w:t>
      </w:r>
      <w:r w:rsidR="00CC19BB">
        <w:t>démarche</w:t>
      </w:r>
      <w:r w:rsidRPr="00B81A23">
        <w:t xml:space="preserve"> à suivre pour </w:t>
      </w:r>
      <w:r w:rsidR="00B17B58">
        <w:t>déterminer les paramètres du modèle de BROIDA :</w:t>
      </w:r>
    </w:p>
    <w:p w:rsidR="0033057C" w:rsidRDefault="0033057C" w:rsidP="00C15F49">
      <w:pPr>
        <w:jc w:val="both"/>
      </w:pPr>
    </w:p>
    <w:p w:rsidR="0033057C" w:rsidRDefault="0033057C" w:rsidP="0033057C">
      <w:pPr>
        <w:pStyle w:val="Paragraphedeliste"/>
        <w:numPr>
          <w:ilvl w:val="0"/>
          <w:numId w:val="33"/>
        </w:numPr>
        <w:jc w:val="both"/>
      </w:pPr>
      <w:r>
        <w:t>Gs : gain statique</w:t>
      </w:r>
    </w:p>
    <w:p w:rsidR="0033057C" w:rsidRDefault="0033057C" w:rsidP="0033057C">
      <w:pPr>
        <w:pStyle w:val="Paragraphedeliste"/>
        <w:numPr>
          <w:ilvl w:val="0"/>
          <w:numId w:val="33"/>
        </w:numPr>
        <w:jc w:val="both"/>
      </w:pPr>
      <w:proofErr w:type="gramStart"/>
      <w:r>
        <w:t>θ</w:t>
      </w:r>
      <w:proofErr w:type="gramEnd"/>
      <w:r>
        <w:t> : constante de temps</w:t>
      </w:r>
    </w:p>
    <w:p w:rsidR="0033057C" w:rsidRDefault="0033057C" w:rsidP="0033057C">
      <w:pPr>
        <w:pStyle w:val="Paragraphedeliste"/>
        <w:numPr>
          <w:ilvl w:val="0"/>
          <w:numId w:val="33"/>
        </w:numPr>
        <w:jc w:val="both"/>
      </w:pPr>
      <w:r w:rsidRPr="0033057C">
        <w:rPr>
          <w:sz w:val="28"/>
          <w:szCs w:val="28"/>
        </w:rPr>
        <w:sym w:font="Symbol" w:char="F074"/>
      </w:r>
      <w:r>
        <w:t xml:space="preserve"> : temps de retard </w:t>
      </w:r>
    </w:p>
    <w:p w:rsidR="0033057C" w:rsidRDefault="00C15F49" w:rsidP="0033057C">
      <w:pPr>
        <w:pStyle w:val="Paragraphedeliste"/>
        <w:numPr>
          <w:ilvl w:val="0"/>
          <w:numId w:val="33"/>
        </w:numPr>
        <w:jc w:val="both"/>
      </w:pPr>
      <w:proofErr w:type="gramStart"/>
      <w:r w:rsidRPr="00B81A23">
        <w:t>le</w:t>
      </w:r>
      <w:proofErr w:type="gramEnd"/>
      <w:r w:rsidRPr="00B81A23">
        <w:t xml:space="preserve"> type et les actions des </w:t>
      </w:r>
      <w:r w:rsidR="00122D2D" w:rsidRPr="00B81A23">
        <w:t xml:space="preserve">réglages du régulateur de température </w:t>
      </w:r>
      <w:r w:rsidRPr="00B81A23">
        <w:t xml:space="preserve">associé à cette vanne. Si </w:t>
      </w:r>
      <w:r w:rsidR="003F7679">
        <w:t>le choix</w:t>
      </w:r>
      <w:r w:rsidRPr="00B81A23">
        <w:t xml:space="preserve"> porte</w:t>
      </w:r>
      <w:r w:rsidR="003F7679">
        <w:t xml:space="preserve"> sur un régulateur </w:t>
      </w:r>
      <w:r w:rsidR="003F7679" w:rsidRPr="00B81A23">
        <w:t>PID</w:t>
      </w:r>
      <w:r w:rsidR="003F7679">
        <w:t>, on choisira</w:t>
      </w:r>
      <w:r w:rsidRPr="00B81A23">
        <w:t xml:space="preserve"> un régulateur PID mixte.</w:t>
      </w:r>
      <w:r w:rsidR="0033057C">
        <w:t xml:space="preserve"> </w:t>
      </w:r>
    </w:p>
    <w:p w:rsidR="00C15F49" w:rsidRPr="00D46183" w:rsidRDefault="00C15F49" w:rsidP="00C15F49">
      <w:pPr>
        <w:rPr>
          <w:b/>
          <w:color w:val="0070C0"/>
        </w:rPr>
      </w:pPr>
    </w:p>
    <w:p w:rsidR="00D50B3C" w:rsidRDefault="00D50B3C">
      <w:pPr>
        <w:rPr>
          <w:b/>
        </w:rPr>
      </w:pPr>
      <w:bookmarkStart w:id="6" w:name="_Hlk525058252"/>
    </w:p>
    <w:p w:rsidR="00D50B3C" w:rsidRDefault="00D50B3C" w:rsidP="00D50B3C">
      <w:pPr>
        <w:jc w:val="both"/>
        <w:rPr>
          <w:u w:val="single"/>
        </w:rPr>
      </w:pPr>
      <w:r w:rsidRPr="00D50B3C">
        <w:rPr>
          <w:u w:val="single"/>
        </w:rPr>
        <w:t>Tableau des réglages de BROIDA :</w:t>
      </w:r>
    </w:p>
    <w:p w:rsidR="00D50B3C" w:rsidRDefault="00D50B3C" w:rsidP="00D50B3C">
      <w:pPr>
        <w:jc w:val="both"/>
        <w:rPr>
          <w:u w:val="single"/>
        </w:rPr>
      </w:pPr>
    </w:p>
    <w:p w:rsidR="00D50B3C" w:rsidRDefault="00D50B3C" w:rsidP="00D50B3C">
      <w:pPr>
        <w:jc w:val="center"/>
        <w:rPr>
          <w:b/>
          <w:position w:val="4"/>
          <w:sz w:val="20"/>
          <w:szCs w:val="20"/>
          <w:u w:val="single"/>
        </w:rPr>
      </w:pPr>
      <w:r w:rsidRPr="007C4A58">
        <w:rPr>
          <w:b/>
          <w:position w:val="-22"/>
          <w:sz w:val="20"/>
          <w:szCs w:val="20"/>
        </w:rPr>
        <w:object w:dxaOrig="2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8.5pt" o:ole="" fillcolor="window">
            <v:imagedata r:id="rId12" o:title=""/>
          </v:shape>
          <o:OLEObject Type="Embed" ProgID="Equation.2" ShapeID="_x0000_i1025" DrawAspect="Content" ObjectID="_1799743754" r:id="rId13"/>
        </w:object>
      </w:r>
      <w:r>
        <w:rPr>
          <w:b/>
          <w:sz w:val="20"/>
          <w:szCs w:val="20"/>
        </w:rPr>
        <w:t xml:space="preserve">   </w:t>
      </w:r>
      <w:proofErr w:type="gramStart"/>
      <w:r w:rsidRPr="007C4A58">
        <w:rPr>
          <w:b/>
          <w:position w:val="4"/>
          <w:sz w:val="20"/>
          <w:szCs w:val="20"/>
          <w:u w:val="single"/>
        </w:rPr>
        <w:t>autre</w:t>
      </w:r>
      <w:r>
        <w:rPr>
          <w:b/>
          <w:position w:val="4"/>
          <w:sz w:val="20"/>
          <w:szCs w:val="20"/>
          <w:u w:val="single"/>
        </w:rPr>
        <w:t xml:space="preserve">  </w:t>
      </w:r>
      <w:r w:rsidRPr="007C4A58">
        <w:rPr>
          <w:position w:val="4"/>
          <w:sz w:val="20"/>
          <w:szCs w:val="20"/>
          <w:u w:val="single"/>
        </w:rPr>
        <w:t>2</w:t>
      </w:r>
      <w:proofErr w:type="gramEnd"/>
      <w:r w:rsidRPr="007C4A58">
        <w:rPr>
          <w:position w:val="4"/>
          <w:sz w:val="20"/>
          <w:szCs w:val="20"/>
          <w:u w:val="single"/>
        </w:rPr>
        <w:t xml:space="preserve">    </w:t>
      </w:r>
      <w:r w:rsidRPr="007C4A58">
        <w:rPr>
          <w:b/>
          <w:position w:val="4"/>
          <w:sz w:val="20"/>
          <w:szCs w:val="20"/>
          <w:u w:val="single"/>
        </w:rPr>
        <w:t>PID</w:t>
      </w:r>
      <w:r w:rsidRPr="007C4A58">
        <w:rPr>
          <w:position w:val="4"/>
          <w:sz w:val="20"/>
          <w:szCs w:val="20"/>
          <w:u w:val="single"/>
        </w:rPr>
        <w:t xml:space="preserve">  5</w:t>
      </w:r>
      <w:r w:rsidRPr="007C4A58">
        <w:rPr>
          <w:b/>
          <w:position w:val="4"/>
          <w:sz w:val="20"/>
          <w:szCs w:val="20"/>
          <w:u w:val="single"/>
        </w:rPr>
        <w:t xml:space="preserve">                PI                  </w:t>
      </w:r>
      <w:r w:rsidRPr="007C4A58">
        <w:rPr>
          <w:position w:val="4"/>
          <w:sz w:val="20"/>
          <w:szCs w:val="20"/>
          <w:u w:val="single"/>
        </w:rPr>
        <w:t xml:space="preserve">10 </w:t>
      </w:r>
      <w:r w:rsidRPr="007C4A58">
        <w:rPr>
          <w:b/>
          <w:position w:val="4"/>
          <w:sz w:val="20"/>
          <w:szCs w:val="20"/>
          <w:u w:val="single"/>
        </w:rPr>
        <w:t xml:space="preserve">           P             </w:t>
      </w:r>
      <w:r w:rsidRPr="007C4A58">
        <w:rPr>
          <w:position w:val="4"/>
          <w:sz w:val="20"/>
          <w:szCs w:val="20"/>
          <w:u w:val="single"/>
        </w:rPr>
        <w:t xml:space="preserve">  20 </w:t>
      </w:r>
      <w:r w:rsidRPr="007C4A58">
        <w:rPr>
          <w:b/>
          <w:position w:val="4"/>
          <w:sz w:val="20"/>
          <w:szCs w:val="20"/>
          <w:u w:val="single"/>
        </w:rPr>
        <w:t xml:space="preserve">     Tout ou rien</w:t>
      </w:r>
    </w:p>
    <w:p w:rsidR="00D50B3C" w:rsidRDefault="00D50B3C" w:rsidP="00D50B3C">
      <w:pPr>
        <w:jc w:val="center"/>
        <w:rPr>
          <w:b/>
          <w:position w:val="4"/>
          <w:sz w:val="20"/>
          <w:szCs w:val="20"/>
          <w:u w:val="single"/>
        </w:rPr>
      </w:pPr>
    </w:p>
    <w:p w:rsidR="00D50B3C" w:rsidRPr="0033057C" w:rsidRDefault="00D50B3C" w:rsidP="00D50B3C">
      <w:pPr>
        <w:jc w:val="center"/>
        <w:rPr>
          <w:b/>
          <w:position w:val="4"/>
          <w:sz w:val="20"/>
          <w:szCs w:val="20"/>
        </w:rPr>
      </w:pPr>
    </w:p>
    <w:p w:rsidR="00D50B3C" w:rsidRDefault="00D50B3C" w:rsidP="00D50B3C">
      <w:pPr>
        <w:jc w:val="center"/>
        <w:rPr>
          <w:position w:val="4"/>
          <w:u w:val="single"/>
        </w:rPr>
      </w:pPr>
    </w:p>
    <w:tbl>
      <w:tblPr>
        <w:tblW w:w="8537" w:type="dxa"/>
        <w:tblInd w:w="637" w:type="dxa"/>
        <w:tblLayout w:type="fixed"/>
        <w:tblCellMar>
          <w:left w:w="70" w:type="dxa"/>
          <w:right w:w="70" w:type="dxa"/>
        </w:tblCellMar>
        <w:tblLook w:val="0000" w:firstRow="0" w:lastRow="0" w:firstColumn="0" w:lastColumn="0" w:noHBand="0" w:noVBand="0"/>
      </w:tblPr>
      <w:tblGrid>
        <w:gridCol w:w="857"/>
        <w:gridCol w:w="1280"/>
        <w:gridCol w:w="1280"/>
        <w:gridCol w:w="1280"/>
        <w:gridCol w:w="1280"/>
        <w:gridCol w:w="1280"/>
        <w:gridCol w:w="1280"/>
      </w:tblGrid>
      <w:tr w:rsidR="00D50B3C" w:rsidTr="006A31CA">
        <w:trPr>
          <w:cantSplit/>
        </w:trPr>
        <w:tc>
          <w:tcPr>
            <w:tcW w:w="857" w:type="dxa"/>
            <w:tcBorders>
              <w:top w:val="single" w:sz="12" w:space="0" w:color="auto"/>
              <w:left w:val="single" w:sz="12" w:space="0" w:color="auto"/>
              <w:bottom w:val="single" w:sz="6" w:space="0" w:color="auto"/>
              <w:right w:val="single" w:sz="12" w:space="0" w:color="auto"/>
            </w:tcBorders>
          </w:tcPr>
          <w:p w:rsidR="00D50B3C" w:rsidRDefault="00D50B3C" w:rsidP="006A31CA">
            <w:pPr>
              <w:spacing w:before="120" w:after="120"/>
              <w:jc w:val="center"/>
              <w:rPr>
                <w:b/>
              </w:rPr>
            </w:pPr>
          </w:p>
        </w:tc>
        <w:tc>
          <w:tcPr>
            <w:tcW w:w="1280" w:type="dxa"/>
            <w:tcBorders>
              <w:top w:val="single" w:sz="12" w:space="0" w:color="auto"/>
              <w:bottom w:val="single" w:sz="12" w:space="0" w:color="auto"/>
              <w:right w:val="single" w:sz="6" w:space="0" w:color="auto"/>
            </w:tcBorders>
          </w:tcPr>
          <w:p w:rsidR="00D50B3C" w:rsidRDefault="00D50B3C" w:rsidP="006A31CA">
            <w:pPr>
              <w:spacing w:before="120" w:after="120"/>
              <w:jc w:val="center"/>
              <w:rPr>
                <w:b/>
              </w:rPr>
            </w:pPr>
            <w:r>
              <w:rPr>
                <w:b/>
              </w:rPr>
              <w:t>P</w:t>
            </w:r>
          </w:p>
        </w:tc>
        <w:tc>
          <w:tcPr>
            <w:tcW w:w="1280" w:type="dxa"/>
            <w:tcBorders>
              <w:top w:val="single" w:sz="12" w:space="0" w:color="auto"/>
              <w:left w:val="single" w:sz="6" w:space="0" w:color="auto"/>
              <w:bottom w:val="single" w:sz="12" w:space="0" w:color="auto"/>
              <w:right w:val="single" w:sz="6" w:space="0" w:color="auto"/>
            </w:tcBorders>
          </w:tcPr>
          <w:p w:rsidR="00D50B3C" w:rsidRDefault="00D50B3C" w:rsidP="006A31CA">
            <w:pPr>
              <w:spacing w:before="120" w:after="120"/>
              <w:jc w:val="center"/>
              <w:rPr>
                <w:b/>
              </w:rPr>
            </w:pPr>
            <w:r>
              <w:rPr>
                <w:b/>
              </w:rPr>
              <w:t>PI série</w:t>
            </w:r>
          </w:p>
        </w:tc>
        <w:tc>
          <w:tcPr>
            <w:tcW w:w="1280" w:type="dxa"/>
            <w:tcBorders>
              <w:top w:val="single" w:sz="12" w:space="0" w:color="auto"/>
              <w:left w:val="single" w:sz="6" w:space="0" w:color="auto"/>
              <w:bottom w:val="single" w:sz="12" w:space="0" w:color="auto"/>
              <w:right w:val="single" w:sz="6" w:space="0" w:color="auto"/>
            </w:tcBorders>
          </w:tcPr>
          <w:p w:rsidR="00D50B3C" w:rsidRDefault="00D50B3C" w:rsidP="006A31CA">
            <w:pPr>
              <w:spacing w:before="120" w:after="120"/>
              <w:jc w:val="center"/>
              <w:rPr>
                <w:b/>
              </w:rPr>
            </w:pPr>
            <w:r>
              <w:rPr>
                <w:b/>
              </w:rPr>
              <w:t>PI  //</w:t>
            </w:r>
          </w:p>
        </w:tc>
        <w:tc>
          <w:tcPr>
            <w:tcW w:w="1280" w:type="dxa"/>
            <w:tcBorders>
              <w:top w:val="single" w:sz="12" w:space="0" w:color="auto"/>
              <w:left w:val="single" w:sz="6" w:space="0" w:color="auto"/>
              <w:bottom w:val="single" w:sz="12" w:space="0" w:color="auto"/>
              <w:right w:val="single" w:sz="6" w:space="0" w:color="auto"/>
            </w:tcBorders>
          </w:tcPr>
          <w:p w:rsidR="00D50B3C" w:rsidRDefault="00D50B3C" w:rsidP="006A31CA">
            <w:pPr>
              <w:spacing w:before="120" w:after="120"/>
              <w:jc w:val="center"/>
              <w:rPr>
                <w:b/>
              </w:rPr>
            </w:pPr>
            <w:r>
              <w:rPr>
                <w:b/>
              </w:rPr>
              <w:t>PID série</w:t>
            </w:r>
          </w:p>
        </w:tc>
        <w:tc>
          <w:tcPr>
            <w:tcW w:w="1280" w:type="dxa"/>
            <w:tcBorders>
              <w:top w:val="single" w:sz="12" w:space="0" w:color="auto"/>
              <w:left w:val="single" w:sz="6" w:space="0" w:color="auto"/>
              <w:bottom w:val="single" w:sz="12" w:space="0" w:color="auto"/>
              <w:right w:val="single" w:sz="6" w:space="0" w:color="auto"/>
            </w:tcBorders>
          </w:tcPr>
          <w:p w:rsidR="00D50B3C" w:rsidRDefault="00D50B3C" w:rsidP="006A31CA">
            <w:pPr>
              <w:spacing w:before="120" w:after="120"/>
              <w:jc w:val="center"/>
              <w:rPr>
                <w:b/>
                <w:lang w:val="en-GB"/>
              </w:rPr>
            </w:pPr>
            <w:r>
              <w:rPr>
                <w:b/>
                <w:lang w:val="en-GB"/>
              </w:rPr>
              <w:t>PID //</w:t>
            </w:r>
          </w:p>
        </w:tc>
        <w:tc>
          <w:tcPr>
            <w:tcW w:w="1280" w:type="dxa"/>
            <w:tcBorders>
              <w:top w:val="single" w:sz="12" w:space="0" w:color="auto"/>
              <w:left w:val="single" w:sz="6" w:space="0" w:color="auto"/>
              <w:bottom w:val="single" w:sz="12" w:space="0" w:color="auto"/>
              <w:right w:val="single" w:sz="12" w:space="0" w:color="auto"/>
            </w:tcBorders>
          </w:tcPr>
          <w:p w:rsidR="00D50B3C" w:rsidRDefault="00D50B3C" w:rsidP="006A31CA">
            <w:pPr>
              <w:spacing w:before="120" w:after="120"/>
              <w:jc w:val="center"/>
              <w:rPr>
                <w:b/>
                <w:lang w:val="en-GB"/>
              </w:rPr>
            </w:pPr>
            <w:r>
              <w:rPr>
                <w:b/>
                <w:lang w:val="en-GB"/>
              </w:rPr>
              <w:t>PIDmixte</w:t>
            </w:r>
          </w:p>
        </w:tc>
      </w:tr>
      <w:tr w:rsidR="00D50B3C" w:rsidTr="006A31CA">
        <w:trPr>
          <w:cantSplit/>
        </w:trPr>
        <w:tc>
          <w:tcPr>
            <w:tcW w:w="857" w:type="dxa"/>
            <w:tcBorders>
              <w:top w:val="single" w:sz="6" w:space="0" w:color="auto"/>
              <w:left w:val="single" w:sz="12" w:space="0" w:color="auto"/>
              <w:bottom w:val="single" w:sz="6" w:space="0" w:color="auto"/>
              <w:right w:val="single" w:sz="12" w:space="0" w:color="auto"/>
            </w:tcBorders>
          </w:tcPr>
          <w:p w:rsidR="00D50B3C" w:rsidRDefault="00D50B3C" w:rsidP="006A31CA">
            <w:pPr>
              <w:spacing w:before="120"/>
              <w:jc w:val="center"/>
              <w:rPr>
                <w:b/>
              </w:rPr>
            </w:pPr>
            <w:r>
              <w:rPr>
                <w:b/>
              </w:rPr>
              <w:t>Kp</w:t>
            </w:r>
          </w:p>
        </w:tc>
        <w:tc>
          <w:tcPr>
            <w:tcW w:w="1280" w:type="dxa"/>
            <w:tcBorders>
              <w:bottom w:val="single" w:sz="6" w:space="0" w:color="auto"/>
              <w:right w:val="single" w:sz="6" w:space="0" w:color="auto"/>
            </w:tcBorders>
          </w:tcPr>
          <w:p w:rsidR="00D50B3C" w:rsidRDefault="00D50B3C" w:rsidP="006A31CA">
            <w:pPr>
              <w:jc w:val="center"/>
            </w:pPr>
          </w:p>
          <w:p w:rsidR="00D50B3C" w:rsidRDefault="00D50B3C" w:rsidP="006A31CA">
            <w:pPr>
              <w:jc w:val="center"/>
            </w:pPr>
            <w:r w:rsidRPr="00AC5856">
              <w:rPr>
                <w:position w:val="-30"/>
              </w:rPr>
              <w:object w:dxaOrig="600" w:dyaOrig="680">
                <v:shape id="_x0000_i1026" type="#_x0000_t75" style="width:21.75pt;height:28.5pt" o:ole="">
                  <v:imagedata r:id="rId14" o:title=""/>
                </v:shape>
                <o:OLEObject Type="Embed" ProgID="Equation.2" ShapeID="_x0000_i1026" DrawAspect="Content" ObjectID="_1799743755" r:id="rId15"/>
              </w:object>
            </w:r>
          </w:p>
        </w:tc>
        <w:tc>
          <w:tcPr>
            <w:tcW w:w="1280" w:type="dxa"/>
            <w:tcBorders>
              <w:left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rsidRPr="00AC5856">
              <w:rPr>
                <w:position w:val="-30"/>
              </w:rPr>
              <w:object w:dxaOrig="600" w:dyaOrig="680">
                <v:shape id="_x0000_i1027" type="#_x0000_t75" style="width:21.75pt;height:28.5pt" o:ole="">
                  <v:imagedata r:id="rId16" o:title=""/>
                </v:shape>
                <o:OLEObject Type="Embed" ProgID="Equation.2" ShapeID="_x0000_i1027" DrawAspect="Content" ObjectID="_1799743756" r:id="rId17"/>
              </w:object>
            </w:r>
          </w:p>
        </w:tc>
        <w:tc>
          <w:tcPr>
            <w:tcW w:w="1280" w:type="dxa"/>
            <w:tcBorders>
              <w:left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rsidRPr="00AC5856">
              <w:rPr>
                <w:position w:val="-30"/>
              </w:rPr>
              <w:object w:dxaOrig="600" w:dyaOrig="680">
                <v:shape id="_x0000_i1028" type="#_x0000_t75" style="width:21.75pt;height:28.5pt" o:ole="">
                  <v:imagedata r:id="rId16" o:title=""/>
                </v:shape>
                <o:OLEObject Type="Embed" ProgID="Equation.2" ShapeID="_x0000_i1028" DrawAspect="Content" ObjectID="_1799743757" r:id="rId18"/>
              </w:object>
            </w:r>
          </w:p>
        </w:tc>
        <w:tc>
          <w:tcPr>
            <w:tcW w:w="1280" w:type="dxa"/>
            <w:tcBorders>
              <w:left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rsidRPr="00AC5856">
              <w:rPr>
                <w:position w:val="-30"/>
              </w:rPr>
              <w:object w:dxaOrig="720" w:dyaOrig="680">
                <v:shape id="_x0000_i1029" type="#_x0000_t75" style="width:28.5pt;height:28.5pt" o:ole="">
                  <v:imagedata r:id="rId19" o:title=""/>
                </v:shape>
                <o:OLEObject Type="Embed" ProgID="Equation.2" ShapeID="_x0000_i1029" DrawAspect="Content" ObjectID="_1799743758" r:id="rId20"/>
              </w:object>
            </w:r>
          </w:p>
        </w:tc>
        <w:tc>
          <w:tcPr>
            <w:tcW w:w="1280" w:type="dxa"/>
            <w:tcBorders>
              <w:left w:val="single" w:sz="6" w:space="0" w:color="auto"/>
              <w:bottom w:val="single" w:sz="6" w:space="0" w:color="auto"/>
              <w:right w:val="single" w:sz="6" w:space="0" w:color="auto"/>
            </w:tcBorders>
          </w:tcPr>
          <w:p w:rsidR="00D50B3C" w:rsidRDefault="00D50B3C" w:rsidP="006A31CA">
            <w:pPr>
              <w:jc w:val="center"/>
            </w:pPr>
            <w:r w:rsidRPr="00AC5856">
              <w:rPr>
                <w:position w:val="-28"/>
              </w:rPr>
              <w:object w:dxaOrig="800" w:dyaOrig="940">
                <v:shape id="_x0000_i1030" type="#_x0000_t75" style="width:43.5pt;height:43.5pt" o:ole="" fillcolor="window">
                  <v:imagedata r:id="rId21" o:title=""/>
                </v:shape>
                <o:OLEObject Type="Embed" ProgID="Equation.2" ShapeID="_x0000_i1030" DrawAspect="Content" ObjectID="_1799743759" r:id="rId22"/>
              </w:object>
            </w:r>
          </w:p>
        </w:tc>
        <w:tc>
          <w:tcPr>
            <w:tcW w:w="1280" w:type="dxa"/>
            <w:tcBorders>
              <w:left w:val="single" w:sz="6" w:space="0" w:color="auto"/>
              <w:bottom w:val="single" w:sz="6" w:space="0" w:color="auto"/>
              <w:right w:val="single" w:sz="12" w:space="0" w:color="auto"/>
            </w:tcBorders>
          </w:tcPr>
          <w:p w:rsidR="00D50B3C" w:rsidRDefault="00D50B3C" w:rsidP="006A31CA">
            <w:pPr>
              <w:jc w:val="center"/>
            </w:pPr>
            <w:r w:rsidRPr="00AC5856">
              <w:rPr>
                <w:position w:val="-28"/>
              </w:rPr>
              <w:object w:dxaOrig="800" w:dyaOrig="940">
                <v:shape id="_x0000_i1031" type="#_x0000_t75" style="width:43.5pt;height:43.5pt" o:ole="" fillcolor="window">
                  <v:imagedata r:id="rId21" o:title=""/>
                </v:shape>
                <o:OLEObject Type="Embed" ProgID="Equation.2" ShapeID="_x0000_i1031" DrawAspect="Content" ObjectID="_1799743760" r:id="rId23"/>
              </w:object>
            </w:r>
          </w:p>
        </w:tc>
      </w:tr>
      <w:tr w:rsidR="00D50B3C" w:rsidTr="006A31CA">
        <w:trPr>
          <w:cantSplit/>
        </w:trPr>
        <w:tc>
          <w:tcPr>
            <w:tcW w:w="857" w:type="dxa"/>
            <w:tcBorders>
              <w:top w:val="single" w:sz="6" w:space="0" w:color="auto"/>
              <w:left w:val="single" w:sz="12" w:space="0" w:color="auto"/>
              <w:bottom w:val="single" w:sz="6" w:space="0" w:color="auto"/>
              <w:right w:val="single" w:sz="12" w:space="0" w:color="auto"/>
            </w:tcBorders>
          </w:tcPr>
          <w:p w:rsidR="00D50B3C" w:rsidRDefault="00D50B3C" w:rsidP="006A31CA">
            <w:pPr>
              <w:spacing w:before="120"/>
              <w:jc w:val="center"/>
              <w:rPr>
                <w:b/>
              </w:rPr>
            </w:pPr>
            <w:r>
              <w:rPr>
                <w:b/>
              </w:rPr>
              <w:t>T</w:t>
            </w:r>
            <w:r>
              <w:rPr>
                <w:b/>
                <w:position w:val="-6"/>
              </w:rPr>
              <w:t>i</w:t>
            </w:r>
          </w:p>
        </w:tc>
        <w:tc>
          <w:tcPr>
            <w:tcW w:w="1280" w:type="dxa"/>
            <w:tcBorders>
              <w:top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t>Maximum</w:t>
            </w:r>
          </w:p>
        </w:tc>
        <w:tc>
          <w:tcPr>
            <w:tcW w:w="1280" w:type="dxa"/>
            <w:tcBorders>
              <w:top w:val="single" w:sz="6" w:space="0" w:color="auto"/>
              <w:left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fldChar w:fldCharType="begin"/>
            </w:r>
            <w:r>
              <w:instrText>SYMBOL 113 \f "Symbol"</w:instrText>
            </w:r>
            <w:r>
              <w:fldChar w:fldCharType="end"/>
            </w:r>
          </w:p>
        </w:tc>
        <w:tc>
          <w:tcPr>
            <w:tcW w:w="1280" w:type="dxa"/>
            <w:tcBorders>
              <w:top w:val="single" w:sz="6" w:space="0" w:color="auto"/>
              <w:left w:val="single" w:sz="6" w:space="0" w:color="auto"/>
              <w:bottom w:val="single" w:sz="6" w:space="0" w:color="auto"/>
              <w:right w:val="single" w:sz="6" w:space="0" w:color="auto"/>
            </w:tcBorders>
          </w:tcPr>
          <w:p w:rsidR="00D50B3C" w:rsidRDefault="00D50B3C" w:rsidP="006A31CA">
            <w:pPr>
              <w:jc w:val="center"/>
            </w:pPr>
            <w:r w:rsidRPr="00AC5856">
              <w:rPr>
                <w:position w:val="-22"/>
              </w:rPr>
              <w:object w:dxaOrig="460" w:dyaOrig="600">
                <v:shape id="_x0000_i1032" type="#_x0000_t75" style="width:21.75pt;height:28.5pt" o:ole="">
                  <v:imagedata r:id="rId24" o:title=""/>
                </v:shape>
                <o:OLEObject Type="Embed" ProgID="Equation.3" ShapeID="_x0000_i1032" DrawAspect="Content" ObjectID="_1799743761" r:id="rId25"/>
              </w:object>
            </w:r>
          </w:p>
        </w:tc>
        <w:tc>
          <w:tcPr>
            <w:tcW w:w="1280" w:type="dxa"/>
            <w:tcBorders>
              <w:top w:val="single" w:sz="6" w:space="0" w:color="auto"/>
              <w:left w:val="single" w:sz="6" w:space="0" w:color="auto"/>
              <w:bottom w:val="single" w:sz="6" w:space="0" w:color="auto"/>
              <w:right w:val="single" w:sz="6" w:space="0" w:color="auto"/>
            </w:tcBorders>
          </w:tcPr>
          <w:p w:rsidR="00D50B3C" w:rsidRDefault="00D50B3C" w:rsidP="006A31CA">
            <w:pPr>
              <w:jc w:val="center"/>
            </w:pPr>
          </w:p>
          <w:p w:rsidR="00D50B3C" w:rsidRDefault="00D50B3C" w:rsidP="006A31CA">
            <w:pPr>
              <w:jc w:val="center"/>
            </w:pPr>
            <w:r>
              <w:fldChar w:fldCharType="begin"/>
            </w:r>
            <w:r>
              <w:instrText>SYMBOL 113 \f "Symbol"</w:instrText>
            </w:r>
            <w:r>
              <w:fldChar w:fldCharType="end"/>
            </w:r>
          </w:p>
        </w:tc>
        <w:tc>
          <w:tcPr>
            <w:tcW w:w="1280" w:type="dxa"/>
            <w:tcBorders>
              <w:top w:val="single" w:sz="6" w:space="0" w:color="auto"/>
              <w:left w:val="single" w:sz="6" w:space="0" w:color="auto"/>
              <w:bottom w:val="single" w:sz="6" w:space="0" w:color="auto"/>
              <w:right w:val="single" w:sz="6" w:space="0" w:color="auto"/>
            </w:tcBorders>
          </w:tcPr>
          <w:p w:rsidR="00D50B3C" w:rsidRDefault="00D50B3C" w:rsidP="006A31CA">
            <w:pPr>
              <w:jc w:val="center"/>
            </w:pPr>
            <w:r w:rsidRPr="00AC5856">
              <w:rPr>
                <w:position w:val="-22"/>
              </w:rPr>
              <w:object w:dxaOrig="520" w:dyaOrig="600">
                <v:shape id="_x0000_i1033" type="#_x0000_t75" style="width:28.5pt;height:28.5pt" o:ole="">
                  <v:imagedata r:id="rId26" o:title=""/>
                </v:shape>
                <o:OLEObject Type="Embed" ProgID="Equation.3" ShapeID="_x0000_i1033" DrawAspect="Content" ObjectID="_1799743762" r:id="rId27"/>
              </w:object>
            </w:r>
            <w:r w:rsidRPr="00AC5856">
              <w:rPr>
                <w:position w:val="-10"/>
              </w:rPr>
              <w:object w:dxaOrig="180" w:dyaOrig="340">
                <v:shape id="_x0000_i1034" type="#_x0000_t75" style="width:7.5pt;height:21.75pt" o:ole="">
                  <v:imagedata r:id="rId28" o:title=""/>
                </v:shape>
                <o:OLEObject Type="Embed" ProgID="Equation.3" ShapeID="_x0000_i1034" DrawAspect="Content" ObjectID="_1799743763" r:id="rId29"/>
              </w:object>
            </w:r>
          </w:p>
        </w:tc>
        <w:tc>
          <w:tcPr>
            <w:tcW w:w="1280" w:type="dxa"/>
            <w:tcBorders>
              <w:top w:val="single" w:sz="6" w:space="0" w:color="auto"/>
              <w:left w:val="single" w:sz="6" w:space="0" w:color="auto"/>
              <w:bottom w:val="single" w:sz="6" w:space="0" w:color="auto"/>
              <w:right w:val="single" w:sz="12" w:space="0" w:color="auto"/>
            </w:tcBorders>
          </w:tcPr>
          <w:p w:rsidR="00D50B3C" w:rsidRDefault="00D50B3C" w:rsidP="006A31CA">
            <w:pPr>
              <w:jc w:val="center"/>
            </w:pPr>
          </w:p>
          <w:p w:rsidR="00D50B3C" w:rsidRDefault="00D50B3C" w:rsidP="006A31CA">
            <w:pPr>
              <w:jc w:val="center"/>
            </w:pPr>
            <w:r>
              <w:fldChar w:fldCharType="begin"/>
            </w:r>
            <w:r>
              <w:instrText>SYMBOL 113 \f "Symbol"</w:instrText>
            </w:r>
            <w:r>
              <w:fldChar w:fldCharType="end"/>
            </w:r>
            <w:r>
              <w:t>+0,4</w:t>
            </w:r>
            <w:r>
              <w:fldChar w:fldCharType="begin"/>
            </w:r>
            <w:r>
              <w:instrText>SYMBOL 116 \f "Symbol"</w:instrText>
            </w:r>
            <w:r>
              <w:fldChar w:fldCharType="end"/>
            </w:r>
          </w:p>
        </w:tc>
      </w:tr>
      <w:tr w:rsidR="00D50B3C" w:rsidTr="006A31CA">
        <w:trPr>
          <w:cantSplit/>
        </w:trPr>
        <w:tc>
          <w:tcPr>
            <w:tcW w:w="857" w:type="dxa"/>
            <w:tcBorders>
              <w:top w:val="single" w:sz="6" w:space="0" w:color="auto"/>
              <w:left w:val="single" w:sz="12" w:space="0" w:color="auto"/>
              <w:bottom w:val="single" w:sz="12" w:space="0" w:color="auto"/>
              <w:right w:val="single" w:sz="12" w:space="0" w:color="auto"/>
            </w:tcBorders>
          </w:tcPr>
          <w:p w:rsidR="00D50B3C" w:rsidRDefault="00D50B3C" w:rsidP="006A31CA">
            <w:pPr>
              <w:spacing w:before="120"/>
              <w:jc w:val="center"/>
              <w:rPr>
                <w:b/>
              </w:rPr>
            </w:pPr>
            <w:r>
              <w:rPr>
                <w:b/>
              </w:rPr>
              <w:t>T</w:t>
            </w:r>
            <w:r>
              <w:rPr>
                <w:b/>
                <w:position w:val="-6"/>
              </w:rPr>
              <w:t>d</w:t>
            </w:r>
          </w:p>
        </w:tc>
        <w:tc>
          <w:tcPr>
            <w:tcW w:w="1280" w:type="dxa"/>
            <w:tcBorders>
              <w:top w:val="single" w:sz="6" w:space="0" w:color="auto"/>
              <w:bottom w:val="single" w:sz="12" w:space="0" w:color="auto"/>
              <w:right w:val="single" w:sz="6" w:space="0" w:color="auto"/>
            </w:tcBorders>
          </w:tcPr>
          <w:p w:rsidR="00D50B3C" w:rsidRDefault="00D50B3C" w:rsidP="006A31CA">
            <w:pPr>
              <w:jc w:val="center"/>
            </w:pPr>
          </w:p>
          <w:p w:rsidR="00D50B3C" w:rsidRDefault="00D50B3C" w:rsidP="006A31CA">
            <w:pPr>
              <w:jc w:val="center"/>
            </w:pPr>
            <w:r>
              <w:t>0</w:t>
            </w:r>
          </w:p>
        </w:tc>
        <w:tc>
          <w:tcPr>
            <w:tcW w:w="1280" w:type="dxa"/>
            <w:tcBorders>
              <w:top w:val="single" w:sz="6" w:space="0" w:color="auto"/>
              <w:left w:val="single" w:sz="6" w:space="0" w:color="auto"/>
              <w:bottom w:val="single" w:sz="12" w:space="0" w:color="auto"/>
              <w:right w:val="single" w:sz="6" w:space="0" w:color="auto"/>
            </w:tcBorders>
          </w:tcPr>
          <w:p w:rsidR="00D50B3C" w:rsidRDefault="00D50B3C" w:rsidP="006A31CA">
            <w:pPr>
              <w:jc w:val="center"/>
            </w:pPr>
          </w:p>
          <w:p w:rsidR="00D50B3C" w:rsidRDefault="00D50B3C" w:rsidP="006A31CA">
            <w:pPr>
              <w:jc w:val="center"/>
            </w:pPr>
            <w:r>
              <w:t>0</w:t>
            </w:r>
          </w:p>
        </w:tc>
        <w:tc>
          <w:tcPr>
            <w:tcW w:w="1280" w:type="dxa"/>
            <w:tcBorders>
              <w:top w:val="single" w:sz="6" w:space="0" w:color="auto"/>
              <w:left w:val="single" w:sz="6" w:space="0" w:color="auto"/>
              <w:bottom w:val="single" w:sz="12" w:space="0" w:color="auto"/>
              <w:right w:val="single" w:sz="6" w:space="0" w:color="auto"/>
            </w:tcBorders>
          </w:tcPr>
          <w:p w:rsidR="00D50B3C" w:rsidRDefault="00D50B3C" w:rsidP="006A31CA">
            <w:pPr>
              <w:jc w:val="center"/>
            </w:pPr>
          </w:p>
          <w:p w:rsidR="00D50B3C" w:rsidRDefault="00D50B3C" w:rsidP="006A31CA">
            <w:pPr>
              <w:jc w:val="center"/>
            </w:pPr>
            <w:r>
              <w:t>0</w:t>
            </w:r>
          </w:p>
        </w:tc>
        <w:tc>
          <w:tcPr>
            <w:tcW w:w="1280" w:type="dxa"/>
            <w:tcBorders>
              <w:top w:val="single" w:sz="6" w:space="0" w:color="auto"/>
              <w:left w:val="single" w:sz="6" w:space="0" w:color="auto"/>
              <w:bottom w:val="single" w:sz="12" w:space="0" w:color="auto"/>
              <w:right w:val="single" w:sz="6" w:space="0" w:color="auto"/>
            </w:tcBorders>
          </w:tcPr>
          <w:p w:rsidR="00D50B3C" w:rsidRDefault="00D50B3C" w:rsidP="006A31CA">
            <w:pPr>
              <w:jc w:val="center"/>
            </w:pPr>
          </w:p>
          <w:p w:rsidR="00D50B3C" w:rsidRDefault="00D50B3C" w:rsidP="006A31CA">
            <w:pPr>
              <w:jc w:val="center"/>
            </w:pPr>
            <w:r>
              <w:t>0,4</w:t>
            </w:r>
            <w:r>
              <w:fldChar w:fldCharType="begin"/>
            </w:r>
            <w:r>
              <w:instrText>SYMBOL 116 \f "Symbol"</w:instrText>
            </w:r>
            <w:r>
              <w:fldChar w:fldCharType="end"/>
            </w:r>
          </w:p>
        </w:tc>
        <w:tc>
          <w:tcPr>
            <w:tcW w:w="1280" w:type="dxa"/>
            <w:tcBorders>
              <w:top w:val="single" w:sz="6" w:space="0" w:color="auto"/>
              <w:left w:val="single" w:sz="6" w:space="0" w:color="auto"/>
              <w:bottom w:val="single" w:sz="12" w:space="0" w:color="auto"/>
              <w:right w:val="single" w:sz="6" w:space="0" w:color="auto"/>
            </w:tcBorders>
          </w:tcPr>
          <w:p w:rsidR="00D50B3C" w:rsidRDefault="00D50B3C" w:rsidP="006A31CA">
            <w:pPr>
              <w:jc w:val="center"/>
            </w:pPr>
            <w:r w:rsidRPr="00AC5856">
              <w:rPr>
                <w:position w:val="-26"/>
              </w:rPr>
              <w:object w:dxaOrig="660" w:dyaOrig="600">
                <v:shape id="_x0000_i1035" type="#_x0000_t75" style="width:36pt;height:28.5pt" o:ole="">
                  <v:imagedata r:id="rId30" o:title=""/>
                </v:shape>
                <o:OLEObject Type="Embed" ProgID="Equation.3" ShapeID="_x0000_i1035" DrawAspect="Content" ObjectID="_1799743764" r:id="rId31"/>
              </w:object>
            </w:r>
          </w:p>
        </w:tc>
        <w:tc>
          <w:tcPr>
            <w:tcW w:w="1280" w:type="dxa"/>
            <w:tcBorders>
              <w:top w:val="single" w:sz="6" w:space="0" w:color="auto"/>
              <w:left w:val="single" w:sz="6" w:space="0" w:color="auto"/>
              <w:bottom w:val="single" w:sz="12" w:space="0" w:color="auto"/>
              <w:right w:val="single" w:sz="12" w:space="0" w:color="auto"/>
            </w:tcBorders>
          </w:tcPr>
          <w:p w:rsidR="00D50B3C" w:rsidRDefault="00D50B3C" w:rsidP="006A31CA">
            <w:pPr>
              <w:jc w:val="center"/>
            </w:pPr>
            <w:r w:rsidRPr="00AC5856">
              <w:rPr>
                <w:position w:val="-26"/>
              </w:rPr>
              <w:object w:dxaOrig="880" w:dyaOrig="620">
                <v:shape id="_x0000_i1036" type="#_x0000_t75" style="width:43.5pt;height:28.5pt" o:ole="" fillcolor="window">
                  <v:imagedata r:id="rId32" o:title=""/>
                </v:shape>
                <o:OLEObject Type="Embed" ProgID="Equation.2" ShapeID="_x0000_i1036" DrawAspect="Content" ObjectID="_1799743765" r:id="rId33"/>
              </w:object>
            </w:r>
          </w:p>
        </w:tc>
      </w:tr>
    </w:tbl>
    <w:p w:rsidR="00D50B3C" w:rsidRDefault="00D50B3C" w:rsidP="00D50B3C">
      <w:pPr>
        <w:ind w:left="1416"/>
        <w:rPr>
          <w:noProof/>
          <w:sz w:val="20"/>
        </w:rPr>
      </w:pPr>
      <w:r>
        <w:rPr>
          <w:noProof/>
          <w:sz w:val="20"/>
          <w:lang w:eastAsia="fr-FR"/>
        </w:rPr>
        <mc:AlternateContent>
          <mc:Choice Requires="wps">
            <w:drawing>
              <wp:anchor distT="0" distB="0" distL="114300" distR="114300" simplePos="0" relativeHeight="252122112" behindDoc="0" locked="0" layoutInCell="1" allowOverlap="1" wp14:anchorId="6B6DE6CD" wp14:editId="723C3092">
                <wp:simplePos x="0" y="0"/>
                <wp:positionH relativeFrom="column">
                  <wp:posOffset>-173990</wp:posOffset>
                </wp:positionH>
                <wp:positionV relativeFrom="paragraph">
                  <wp:posOffset>8255</wp:posOffset>
                </wp:positionV>
                <wp:extent cx="226695" cy="635"/>
                <wp:effectExtent l="19050" t="19050" r="1905" b="18415"/>
                <wp:wrapNone/>
                <wp:docPr id="4" name="Line 1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635"/>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F9C6" id="Line 1114" o:spid="_x0000_s1026" style="position:absolute;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65pt" to="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llFwIAAC0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" strokecolor="white" strokeweight="3pt"/>
            </w:pict>
          </mc:Fallback>
        </mc:AlternateContent>
      </w:r>
    </w:p>
    <w:p w:rsidR="00D50B3C" w:rsidRDefault="00D50B3C">
      <w:pPr>
        <w:rPr>
          <w:b/>
        </w:rPr>
      </w:pPr>
    </w:p>
    <w:p w:rsidR="00D50B3C" w:rsidRDefault="00D50B3C">
      <w:pPr>
        <w:rPr>
          <w:b/>
        </w:rPr>
      </w:pPr>
    </w:p>
    <w:p w:rsidR="00D50B3C" w:rsidRDefault="00D50B3C">
      <w:pPr>
        <w:rPr>
          <w:b/>
        </w:rPr>
      </w:pPr>
    </w:p>
    <w:p w:rsidR="009308A0" w:rsidRDefault="009308A0">
      <w:pPr>
        <w:rPr>
          <w:b/>
        </w:rPr>
      </w:pPr>
      <w:r>
        <w:rPr>
          <w:b/>
        </w:rPr>
        <w:br w:type="page"/>
      </w:r>
    </w:p>
    <w:p w:rsidR="00D50DB6" w:rsidRDefault="00C15F49" w:rsidP="00D50DB6">
      <w:pPr>
        <w:jc w:val="center"/>
        <w:rPr>
          <w:b/>
        </w:rPr>
      </w:pPr>
      <w:r w:rsidRPr="009F5E53">
        <w:rPr>
          <w:b/>
        </w:rPr>
        <w:lastRenderedPageBreak/>
        <w:t>ANNEXE 1</w:t>
      </w:r>
      <w:r w:rsidR="00D50DB6">
        <w:rPr>
          <w:b/>
        </w:rPr>
        <w:t xml:space="preserve"> </w:t>
      </w:r>
      <w:r w:rsidR="00D50DB6">
        <w:rPr>
          <w:b/>
        </w:rPr>
        <w:tab/>
        <w:t xml:space="preserve"> </w:t>
      </w:r>
      <w:r w:rsidRPr="00CB02BC">
        <w:rPr>
          <w:b/>
        </w:rPr>
        <w:t>DOCUMENT REPONSE 1</w:t>
      </w:r>
      <w:r w:rsidRPr="00D50DB6">
        <w:t xml:space="preserve"> question Q3</w:t>
      </w:r>
    </w:p>
    <w:p w:rsidR="00C15F49" w:rsidRPr="00F74DAD" w:rsidRDefault="00C15F49" w:rsidP="00D50DB6">
      <w:pPr>
        <w:jc w:val="center"/>
      </w:pPr>
      <w:r w:rsidRPr="00CB02BC">
        <w:rPr>
          <w:b/>
        </w:rPr>
        <w:t xml:space="preserve">Document </w:t>
      </w:r>
      <w:r w:rsidRPr="003C418A">
        <w:rPr>
          <w:b/>
        </w:rPr>
        <w:t>à rendre avec la copie</w:t>
      </w:r>
    </w:p>
    <w:p w:rsidR="00C15F49" w:rsidRDefault="00C15F49" w:rsidP="00C15F49"/>
    <w:bookmarkEnd w:id="6"/>
    <w:p w:rsidR="00C15F49" w:rsidRPr="006479BB" w:rsidRDefault="00D50DB6" w:rsidP="00C15F49">
      <w:pPr>
        <w:rPr>
          <w:b/>
        </w:rPr>
      </w:pPr>
      <w:r>
        <w:rPr>
          <w:b/>
        </w:rPr>
        <w:t>SCHEMA TI</w:t>
      </w:r>
      <w:r w:rsidR="006479BB" w:rsidRPr="006479BB">
        <w:rPr>
          <w:b/>
        </w:rPr>
        <w:t xml:space="preserve"> DE LA REGULATION DE PROPORTION</w:t>
      </w:r>
    </w:p>
    <w:p w:rsidR="006D5DCB" w:rsidRDefault="006D5DCB" w:rsidP="00C15F49">
      <w:pPr>
        <w:ind w:left="142"/>
        <w:jc w:val="center"/>
      </w:pPr>
    </w:p>
    <w:p w:rsidR="006D5DCB" w:rsidRDefault="006D5DCB" w:rsidP="00C15F49">
      <w:pPr>
        <w:ind w:left="142"/>
        <w:jc w:val="center"/>
      </w:pPr>
    </w:p>
    <w:p w:rsidR="00C15F49" w:rsidRDefault="00EB1ABF" w:rsidP="00C15F49">
      <w:pPr>
        <w:ind w:left="142"/>
        <w:jc w:val="center"/>
        <w:rPr>
          <w:b/>
          <w:bCs/>
        </w:rPr>
      </w:pPr>
      <w:r>
        <w:rPr>
          <w:noProof/>
          <w:lang w:eastAsia="fr-FR"/>
        </w:rPr>
        <mc:AlternateContent>
          <mc:Choice Requires="wps">
            <w:drawing>
              <wp:anchor distT="0" distB="0" distL="114300" distR="114300" simplePos="0" relativeHeight="252060672" behindDoc="0" locked="0" layoutInCell="1" allowOverlap="1">
                <wp:simplePos x="0" y="0"/>
                <wp:positionH relativeFrom="column">
                  <wp:posOffset>5240020</wp:posOffset>
                </wp:positionH>
                <wp:positionV relativeFrom="paragraph">
                  <wp:posOffset>2986405</wp:posOffset>
                </wp:positionV>
                <wp:extent cx="1133475" cy="474345"/>
                <wp:effectExtent l="0" t="2540" r="2540" b="0"/>
                <wp:wrapNone/>
                <wp:docPr id="302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8005CB">
                            <w:r>
                              <w:t>Vers four catalytique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93" type="#_x0000_t202" style="position:absolute;left:0;text-align:left;margin-left:412.6pt;margin-top:235.15pt;width:89.25pt;height:37.3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" stroked="f">
                <v:textbox>
                  <w:txbxContent>
                    <w:p w:rsidR="00E5791E" w:rsidRDefault="00E5791E" w:rsidP="008005CB">
                      <w:r>
                        <w:t>Vers four catalytique</w:t>
                      </w:r>
                    </w:p>
                  </w:txbxContent>
                </v:textbox>
              </v:shape>
            </w:pict>
          </mc:Fallback>
        </mc:AlternateContent>
      </w:r>
      <w:r>
        <w:rPr>
          <w:noProof/>
          <w:lang w:eastAsia="fr-FR"/>
        </w:rPr>
        <mc:AlternateContent>
          <mc:Choice Requires="wpc">
            <w:drawing>
              <wp:inline distT="0" distB="0" distL="0" distR="0">
                <wp:extent cx="6157595" cy="7561580"/>
                <wp:effectExtent l="635" t="0" r="4445" b="3810"/>
                <wp:docPr id="3022" name="Zone de dessin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06" name="Text Box 102"/>
                        <wps:cNvSpPr txBox="1">
                          <a:spLocks noChangeArrowheads="1"/>
                        </wps:cNvSpPr>
                        <wps:spPr bwMode="auto">
                          <a:xfrm>
                            <a:off x="238125" y="6938010"/>
                            <a:ext cx="57245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8005CB">
                              <w:r>
                                <w:t>Les vannes de régulation sont équipées de positionneurs électropneumatiques.</w:t>
                              </w:r>
                            </w:p>
                          </w:txbxContent>
                        </wps:txbx>
                        <wps:bodyPr rot="0" vert="horz" wrap="square" lIns="91440" tIns="45720" rIns="91440" bIns="45720" anchor="t" anchorCtr="0" upright="1">
                          <a:noAutofit/>
                        </wps:bodyPr>
                      </wps:wsp>
                      <wps:wsp>
                        <wps:cNvPr id="2907" name="Text Box 12"/>
                        <wps:cNvSpPr txBox="1">
                          <a:spLocks noChangeArrowheads="1"/>
                        </wps:cNvSpPr>
                        <wps:spPr bwMode="auto">
                          <a:xfrm>
                            <a:off x="0" y="459105"/>
                            <a:ext cx="8191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8005CB">
                              <w:r>
                                <w:rPr>
                                  <w:sz w:val="20"/>
                                  <w:szCs w:val="20"/>
                                </w:rPr>
                                <w:t>METHANE</w:t>
                              </w:r>
                            </w:p>
                          </w:txbxContent>
                        </wps:txbx>
                        <wps:bodyPr rot="0" vert="horz" wrap="square" lIns="91440" tIns="45720" rIns="91440" bIns="45720" anchor="t" anchorCtr="0" upright="1">
                          <a:noAutofit/>
                        </wps:bodyPr>
                      </wps:wsp>
                      <wpg:wgp>
                        <wpg:cNvPr id="2908" name="Group 15"/>
                        <wpg:cNvGrpSpPr>
                          <a:grpSpLocks/>
                        </wpg:cNvGrpSpPr>
                        <wpg:grpSpPr bwMode="auto">
                          <a:xfrm>
                            <a:off x="680085" y="477520"/>
                            <a:ext cx="593725" cy="768350"/>
                            <a:chOff x="3185" y="12599"/>
                            <a:chExt cx="935" cy="1208"/>
                          </a:xfrm>
                        </wpg:grpSpPr>
                        <wpg:grpSp>
                          <wpg:cNvPr id="2909" name="Group 16"/>
                          <wpg:cNvGrpSpPr>
                            <a:grpSpLocks/>
                          </wpg:cNvGrpSpPr>
                          <wpg:grpSpPr bwMode="auto">
                            <a:xfrm>
                              <a:off x="3342" y="12945"/>
                              <a:ext cx="543" cy="434"/>
                              <a:chOff x="2503" y="4241"/>
                              <a:chExt cx="543" cy="434"/>
                            </a:xfrm>
                          </wpg:grpSpPr>
                          <wps:wsp>
                            <wps:cNvPr id="2910" name="Line 17"/>
                            <wps:cNvCnPr>
                              <a:cxnSpLocks noChangeShapeType="1"/>
                            </wps:cNvCnPr>
                            <wps:spPr bwMode="auto">
                              <a:xfrm>
                                <a:off x="2503" y="4458"/>
                                <a:ext cx="0"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1" name="Line 18"/>
                            <wps:cNvCnPr>
                              <a:cxnSpLocks noChangeShapeType="1"/>
                            </wps:cNvCnPr>
                            <wps:spPr bwMode="auto">
                              <a:xfrm flipV="1">
                                <a:off x="2503" y="4458"/>
                                <a:ext cx="543"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2" name="Line 19"/>
                            <wps:cNvCnPr>
                              <a:cxnSpLocks noChangeShapeType="1"/>
                            </wps:cNvCnPr>
                            <wps:spPr bwMode="auto">
                              <a:xfrm>
                                <a:off x="2503" y="4458"/>
                                <a:ext cx="543"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3" name="Line 20"/>
                            <wps:cNvCnPr>
                              <a:cxnSpLocks noChangeShapeType="1"/>
                            </wps:cNvCnPr>
                            <wps:spPr bwMode="auto">
                              <a:xfrm>
                                <a:off x="3046" y="4458"/>
                                <a:ext cx="0"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4" name="Line 21"/>
                            <wps:cNvCnPr>
                              <a:cxnSpLocks noChangeShapeType="1"/>
                            </wps:cNvCnPr>
                            <wps:spPr bwMode="auto">
                              <a:xfrm>
                                <a:off x="2612" y="4241"/>
                                <a:ext cx="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5" name="Line 22"/>
                            <wps:cNvCnPr>
                              <a:cxnSpLocks noChangeShapeType="1"/>
                            </wps:cNvCnPr>
                            <wps:spPr bwMode="auto">
                              <a:xfrm flipV="1">
                                <a:off x="2768" y="4241"/>
                                <a:ext cx="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16" name="Rectangle 23"/>
                          <wps:cNvSpPr>
                            <a:spLocks noChangeArrowheads="1"/>
                          </wps:cNvSpPr>
                          <wps:spPr bwMode="auto">
                            <a:xfrm rot="5400000">
                              <a:off x="3441" y="12562"/>
                              <a:ext cx="34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7" name="Line 24"/>
                          <wps:cNvCnPr>
                            <a:cxnSpLocks noChangeShapeType="1"/>
                          </wps:cNvCnPr>
                          <wps:spPr bwMode="auto">
                            <a:xfrm rot="5400000">
                              <a:off x="3609" y="12749"/>
                              <a:ext cx="125" cy="1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8" name="Line 25"/>
                          <wps:cNvCnPr>
                            <a:cxnSpLocks noChangeShapeType="1"/>
                          </wps:cNvCnPr>
                          <wps:spPr bwMode="auto">
                            <a:xfrm rot="5400000" flipH="1">
                              <a:off x="3551" y="12574"/>
                              <a:ext cx="6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9" name="Line 26"/>
                          <wps:cNvCnPr>
                            <a:cxnSpLocks noChangeShapeType="1"/>
                          </wps:cNvCnPr>
                          <wps:spPr bwMode="auto">
                            <a:xfrm rot="5400000" flipH="1" flipV="1">
                              <a:off x="3536" y="12499"/>
                              <a:ext cx="6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0" name="Text Box 27"/>
                          <wps:cNvSpPr txBox="1">
                            <a:spLocks noChangeArrowheads="1"/>
                          </wps:cNvSpPr>
                          <wps:spPr bwMode="auto">
                            <a:xfrm>
                              <a:off x="3185" y="13430"/>
                              <a:ext cx="93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246A69" w:rsidRDefault="00E5791E" w:rsidP="00246A69">
                                <w:pPr>
                                  <w:rPr>
                                    <w:szCs w:val="18"/>
                                  </w:rPr>
                                </w:pPr>
                              </w:p>
                            </w:txbxContent>
                          </wps:txbx>
                          <wps:bodyPr rot="0" vert="horz" wrap="square" lIns="91440" tIns="45720" rIns="91440" bIns="45720" anchor="t" anchorCtr="0" upright="1">
                            <a:noAutofit/>
                          </wps:bodyPr>
                        </wps:wsp>
                      </wpg:wgp>
                      <wps:wsp>
                        <wps:cNvPr id="2921" name="AutoShape 28"/>
                        <wps:cNvCnPr>
                          <a:cxnSpLocks noChangeShapeType="1"/>
                        </wps:cNvCnPr>
                        <wps:spPr bwMode="auto">
                          <a:xfrm>
                            <a:off x="219075" y="904240"/>
                            <a:ext cx="5467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922" name="Group 38"/>
                        <wpg:cNvGrpSpPr>
                          <a:grpSpLocks/>
                        </wpg:cNvGrpSpPr>
                        <wpg:grpSpPr bwMode="auto">
                          <a:xfrm>
                            <a:off x="2273300" y="356235"/>
                            <a:ext cx="628650" cy="898525"/>
                            <a:chOff x="2116" y="8605"/>
                            <a:chExt cx="990" cy="1415"/>
                          </a:xfrm>
                        </wpg:grpSpPr>
                        <wps:wsp>
                          <wps:cNvPr id="2923" name="Line 39"/>
                          <wps:cNvCnPr>
                            <a:cxnSpLocks noChangeShapeType="1"/>
                          </wps:cNvCnPr>
                          <wps:spPr bwMode="auto">
                            <a:xfrm flipV="1">
                              <a:off x="2178" y="8605"/>
                              <a:ext cx="0"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4" name="Line 40"/>
                          <wps:cNvCnPr>
                            <a:cxnSpLocks noChangeShapeType="1"/>
                          </wps:cNvCnPr>
                          <wps:spPr bwMode="auto">
                            <a:xfrm flipV="1">
                              <a:off x="2116" y="8767"/>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5" name="Text Box 41"/>
                          <wps:cNvSpPr txBox="1">
                            <a:spLocks noChangeArrowheads="1"/>
                          </wps:cNvSpPr>
                          <wps:spPr bwMode="auto">
                            <a:xfrm>
                              <a:off x="2171" y="9643"/>
                              <a:ext cx="93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0F08C3" w:rsidRDefault="00E5791E" w:rsidP="008005CB">
                                <w:pPr>
                                  <w:rPr>
                                    <w:color w:val="000000" w:themeColor="text1"/>
                                    <w:sz w:val="18"/>
                                    <w:szCs w:val="18"/>
                                  </w:rPr>
                                </w:pPr>
                                <w:r>
                                  <w:rPr>
                                    <w:color w:val="000000" w:themeColor="text1"/>
                                    <w:sz w:val="18"/>
                                    <w:szCs w:val="18"/>
                                  </w:rPr>
                                  <w:t>FCV  1</w:t>
                                </w:r>
                              </w:p>
                            </w:txbxContent>
                          </wps:txbx>
                          <wps:bodyPr rot="0" vert="horz" wrap="square" lIns="91440" tIns="45720" rIns="91440" bIns="45720" anchor="t" anchorCtr="0" upright="1">
                            <a:noAutofit/>
                          </wps:bodyPr>
                        </wps:wsp>
                        <wpg:grpSp>
                          <wpg:cNvPr id="2926" name="Group 42"/>
                          <wpg:cNvGrpSpPr>
                            <a:grpSpLocks/>
                          </wpg:cNvGrpSpPr>
                          <wpg:grpSpPr bwMode="auto">
                            <a:xfrm>
                              <a:off x="2202" y="8830"/>
                              <a:ext cx="798" cy="813"/>
                              <a:chOff x="4297" y="3577"/>
                              <a:chExt cx="900" cy="900"/>
                            </a:xfrm>
                          </wpg:grpSpPr>
                          <wps:wsp>
                            <wps:cNvPr id="2927" name="Line 43"/>
                            <wps:cNvCnPr>
                              <a:cxnSpLocks noChangeShapeType="1"/>
                            </wps:cNvCnPr>
                            <wps:spPr bwMode="auto">
                              <a:xfrm>
                                <a:off x="42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8" name="Line 44"/>
                            <wps:cNvCnPr>
                              <a:cxnSpLocks noChangeShapeType="1"/>
                            </wps:cNvCnPr>
                            <wps:spPr bwMode="auto">
                              <a:xfrm flipV="1">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9" name="Line 45"/>
                            <wps:cNvCnPr>
                              <a:cxnSpLocks noChangeShapeType="1"/>
                            </wps:cNvCnPr>
                            <wps:spPr bwMode="auto">
                              <a:xfrm>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0" name="Line 46"/>
                            <wps:cNvCnPr>
                              <a:cxnSpLocks noChangeShapeType="1"/>
                            </wps:cNvCnPr>
                            <wps:spPr bwMode="auto">
                              <a:xfrm>
                                <a:off x="51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1" name="Oval 47"/>
                            <wps:cNvSpPr>
                              <a:spLocks noChangeArrowheads="1"/>
                            </wps:cNvSpPr>
                            <wps:spPr bwMode="auto">
                              <a:xfrm>
                                <a:off x="4477" y="357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32" name="Rectangle 48"/>
                            <wps:cNvSpPr>
                              <a:spLocks noChangeArrowheads="1"/>
                            </wps:cNvSpPr>
                            <wps:spPr bwMode="auto">
                              <a:xfrm>
                                <a:off x="4477" y="3757"/>
                                <a:ext cx="540"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933" name="Line 49"/>
                            <wps:cNvCnPr>
                              <a:cxnSpLocks noChangeShapeType="1"/>
                            </wps:cNvCnPr>
                            <wps:spPr bwMode="auto">
                              <a:xfrm>
                                <a:off x="4477" y="375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4" name="Line 50"/>
                            <wps:cNvCnPr>
                              <a:cxnSpLocks noChangeShapeType="1"/>
                            </wps:cNvCnPr>
                            <wps:spPr bwMode="auto">
                              <a:xfrm flipV="1">
                                <a:off x="4737" y="375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35" name="Rectangle 51"/>
                          <wps:cNvSpPr>
                            <a:spLocks noChangeArrowheads="1"/>
                          </wps:cNvSpPr>
                          <wps:spPr bwMode="auto">
                            <a:xfrm>
                              <a:off x="2348" y="9084"/>
                              <a:ext cx="492" cy="2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6" name="Line 52"/>
                          <wps:cNvCnPr>
                            <a:cxnSpLocks noChangeShapeType="1"/>
                          </wps:cNvCnPr>
                          <wps:spPr bwMode="auto">
                            <a:xfrm flipV="1">
                              <a:off x="2592" y="8605"/>
                              <a:ext cx="3"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7" name="Line 53"/>
                          <wps:cNvCnPr>
                            <a:cxnSpLocks noChangeShapeType="1"/>
                          </wps:cNvCnPr>
                          <wps:spPr bwMode="auto">
                            <a:xfrm flipH="1" flipV="1">
                              <a:off x="2176" y="8605"/>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8" name="Line 54"/>
                          <wps:cNvCnPr>
                            <a:cxnSpLocks noChangeShapeType="1"/>
                          </wps:cNvCnPr>
                          <wps:spPr bwMode="auto">
                            <a:xfrm flipH="1" flipV="1">
                              <a:off x="2177" y="9175"/>
                              <a:ext cx="16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9" name="Line 55"/>
                          <wps:cNvCnPr>
                            <a:cxnSpLocks noChangeShapeType="1"/>
                          </wps:cNvCnPr>
                          <wps:spPr bwMode="auto">
                            <a:xfrm flipV="1">
                              <a:off x="2116" y="8812"/>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940" name="AutoShape 56"/>
                        <wps:cNvCnPr>
                          <a:cxnSpLocks noChangeShapeType="1"/>
                        </wps:cNvCnPr>
                        <wps:spPr bwMode="auto">
                          <a:xfrm>
                            <a:off x="2834640" y="910590"/>
                            <a:ext cx="693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1" name="AutoShape 57"/>
                        <wps:cNvCnPr>
                          <a:cxnSpLocks noChangeShapeType="1"/>
                        </wps:cNvCnPr>
                        <wps:spPr bwMode="auto">
                          <a:xfrm>
                            <a:off x="3528060" y="916940"/>
                            <a:ext cx="635" cy="2102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942" name="Group 59"/>
                        <wpg:cNvGrpSpPr>
                          <a:grpSpLocks/>
                        </wpg:cNvGrpSpPr>
                        <wpg:grpSpPr bwMode="auto">
                          <a:xfrm>
                            <a:off x="699135" y="2954020"/>
                            <a:ext cx="593725" cy="768350"/>
                            <a:chOff x="3185" y="12599"/>
                            <a:chExt cx="935" cy="1208"/>
                          </a:xfrm>
                        </wpg:grpSpPr>
                        <wpg:grpSp>
                          <wpg:cNvPr id="2943" name="Group 60"/>
                          <wpg:cNvGrpSpPr>
                            <a:grpSpLocks/>
                          </wpg:cNvGrpSpPr>
                          <wpg:grpSpPr bwMode="auto">
                            <a:xfrm>
                              <a:off x="3342" y="12945"/>
                              <a:ext cx="543" cy="434"/>
                              <a:chOff x="2503" y="4241"/>
                              <a:chExt cx="543" cy="434"/>
                            </a:xfrm>
                          </wpg:grpSpPr>
                          <wps:wsp>
                            <wps:cNvPr id="2944" name="Line 61"/>
                            <wps:cNvCnPr>
                              <a:cxnSpLocks noChangeShapeType="1"/>
                            </wps:cNvCnPr>
                            <wps:spPr bwMode="auto">
                              <a:xfrm>
                                <a:off x="2503" y="4458"/>
                                <a:ext cx="0"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5" name="Line 62"/>
                            <wps:cNvCnPr>
                              <a:cxnSpLocks noChangeShapeType="1"/>
                            </wps:cNvCnPr>
                            <wps:spPr bwMode="auto">
                              <a:xfrm flipV="1">
                                <a:off x="2503" y="4458"/>
                                <a:ext cx="543"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6" name="Line 63"/>
                            <wps:cNvCnPr>
                              <a:cxnSpLocks noChangeShapeType="1"/>
                            </wps:cNvCnPr>
                            <wps:spPr bwMode="auto">
                              <a:xfrm>
                                <a:off x="2503" y="4458"/>
                                <a:ext cx="543"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 name="Line 64"/>
                            <wps:cNvCnPr>
                              <a:cxnSpLocks noChangeShapeType="1"/>
                            </wps:cNvCnPr>
                            <wps:spPr bwMode="auto">
                              <a:xfrm>
                                <a:off x="3046" y="4458"/>
                                <a:ext cx="0"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8" name="Line 65"/>
                            <wps:cNvCnPr>
                              <a:cxnSpLocks noChangeShapeType="1"/>
                            </wps:cNvCnPr>
                            <wps:spPr bwMode="auto">
                              <a:xfrm>
                                <a:off x="2612" y="4241"/>
                                <a:ext cx="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9" name="Line 66"/>
                            <wps:cNvCnPr>
                              <a:cxnSpLocks noChangeShapeType="1"/>
                            </wps:cNvCnPr>
                            <wps:spPr bwMode="auto">
                              <a:xfrm flipV="1">
                                <a:off x="2768" y="4241"/>
                                <a:ext cx="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50" name="Rectangle 67"/>
                          <wps:cNvSpPr>
                            <a:spLocks noChangeArrowheads="1"/>
                          </wps:cNvSpPr>
                          <wps:spPr bwMode="auto">
                            <a:xfrm rot="5400000">
                              <a:off x="3441" y="12562"/>
                              <a:ext cx="34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51" name="Line 68"/>
                          <wps:cNvCnPr>
                            <a:cxnSpLocks noChangeShapeType="1"/>
                          </wps:cNvCnPr>
                          <wps:spPr bwMode="auto">
                            <a:xfrm rot="5400000">
                              <a:off x="3609" y="12749"/>
                              <a:ext cx="125" cy="1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2" name="Line 69"/>
                          <wps:cNvCnPr>
                            <a:cxnSpLocks noChangeShapeType="1"/>
                          </wps:cNvCnPr>
                          <wps:spPr bwMode="auto">
                            <a:xfrm rot="5400000" flipH="1">
                              <a:off x="3551" y="12574"/>
                              <a:ext cx="6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3" name="Line 70"/>
                          <wps:cNvCnPr>
                            <a:cxnSpLocks noChangeShapeType="1"/>
                          </wps:cNvCnPr>
                          <wps:spPr bwMode="auto">
                            <a:xfrm rot="5400000" flipH="1" flipV="1">
                              <a:off x="3536" y="12499"/>
                              <a:ext cx="6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4" name="Text Box 71"/>
                          <wps:cNvSpPr txBox="1">
                            <a:spLocks noChangeArrowheads="1"/>
                          </wps:cNvSpPr>
                          <wps:spPr bwMode="auto">
                            <a:xfrm>
                              <a:off x="3185" y="13430"/>
                              <a:ext cx="93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246A69" w:rsidRDefault="00E5791E" w:rsidP="00246A69">
                                <w:pPr>
                                  <w:rPr>
                                    <w:szCs w:val="18"/>
                                  </w:rPr>
                                </w:pPr>
                              </w:p>
                            </w:txbxContent>
                          </wps:txbx>
                          <wps:bodyPr rot="0" vert="horz" wrap="square" lIns="91440" tIns="45720" rIns="91440" bIns="45720" anchor="t" anchorCtr="0" upright="1">
                            <a:noAutofit/>
                          </wps:bodyPr>
                        </wps:wsp>
                      </wpg:wgp>
                      <wps:wsp>
                        <wps:cNvPr id="2955" name="AutoShape 72"/>
                        <wps:cNvCnPr>
                          <a:cxnSpLocks noChangeShapeType="1"/>
                        </wps:cNvCnPr>
                        <wps:spPr bwMode="auto">
                          <a:xfrm>
                            <a:off x="238125" y="3380740"/>
                            <a:ext cx="5467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6" name="AutoShape 73"/>
                        <wps:cNvCnPr>
                          <a:cxnSpLocks noChangeShapeType="1"/>
                        </wps:cNvCnPr>
                        <wps:spPr bwMode="auto">
                          <a:xfrm>
                            <a:off x="1143635" y="3392805"/>
                            <a:ext cx="44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7" name="AutoShape 80"/>
                        <wps:cNvCnPr>
                          <a:cxnSpLocks noChangeShapeType="1"/>
                        </wps:cNvCnPr>
                        <wps:spPr bwMode="auto">
                          <a:xfrm>
                            <a:off x="1715770" y="339344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958" name="Group 81"/>
                        <wpg:cNvGrpSpPr>
                          <a:grpSpLocks/>
                        </wpg:cNvGrpSpPr>
                        <wpg:grpSpPr bwMode="auto">
                          <a:xfrm>
                            <a:off x="2292350" y="2832735"/>
                            <a:ext cx="628650" cy="898525"/>
                            <a:chOff x="2116" y="8605"/>
                            <a:chExt cx="990" cy="1415"/>
                          </a:xfrm>
                        </wpg:grpSpPr>
                        <wps:wsp>
                          <wps:cNvPr id="2959" name="Line 82"/>
                          <wps:cNvCnPr>
                            <a:cxnSpLocks noChangeShapeType="1"/>
                          </wps:cNvCnPr>
                          <wps:spPr bwMode="auto">
                            <a:xfrm flipV="1">
                              <a:off x="2178" y="8605"/>
                              <a:ext cx="0"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0" name="Line 83"/>
                          <wps:cNvCnPr>
                            <a:cxnSpLocks noChangeShapeType="1"/>
                          </wps:cNvCnPr>
                          <wps:spPr bwMode="auto">
                            <a:xfrm flipV="1">
                              <a:off x="2116" y="8767"/>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1" name="Text Box 84"/>
                          <wps:cNvSpPr txBox="1">
                            <a:spLocks noChangeArrowheads="1"/>
                          </wps:cNvSpPr>
                          <wps:spPr bwMode="auto">
                            <a:xfrm>
                              <a:off x="2171" y="9643"/>
                              <a:ext cx="93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0B0DE0" w:rsidRDefault="00E5791E" w:rsidP="008005CB">
                                <w:pPr>
                                  <w:rPr>
                                    <w:color w:val="000000" w:themeColor="text1"/>
                                    <w:sz w:val="18"/>
                                    <w:szCs w:val="18"/>
                                    <w:vertAlign w:val="subscript"/>
                                  </w:rPr>
                                </w:pPr>
                                <w:r>
                                  <w:rPr>
                                    <w:color w:val="000000" w:themeColor="text1"/>
                                    <w:sz w:val="18"/>
                                    <w:szCs w:val="18"/>
                                  </w:rPr>
                                  <w:t xml:space="preserve"> FCV 2</w:t>
                                </w:r>
                              </w:p>
                            </w:txbxContent>
                          </wps:txbx>
                          <wps:bodyPr rot="0" vert="horz" wrap="square" lIns="91440" tIns="45720" rIns="91440" bIns="45720" anchor="t" anchorCtr="0" upright="1">
                            <a:noAutofit/>
                          </wps:bodyPr>
                        </wps:wsp>
                        <wpg:grpSp>
                          <wpg:cNvPr id="2962" name="Group 85"/>
                          <wpg:cNvGrpSpPr>
                            <a:grpSpLocks/>
                          </wpg:cNvGrpSpPr>
                          <wpg:grpSpPr bwMode="auto">
                            <a:xfrm>
                              <a:off x="2202" y="8830"/>
                              <a:ext cx="798" cy="813"/>
                              <a:chOff x="4297" y="3577"/>
                              <a:chExt cx="900" cy="900"/>
                            </a:xfrm>
                          </wpg:grpSpPr>
                          <wps:wsp>
                            <wps:cNvPr id="2963" name="Line 86"/>
                            <wps:cNvCnPr>
                              <a:cxnSpLocks noChangeShapeType="1"/>
                            </wps:cNvCnPr>
                            <wps:spPr bwMode="auto">
                              <a:xfrm>
                                <a:off x="42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4" name="Line 87"/>
                            <wps:cNvCnPr>
                              <a:cxnSpLocks noChangeShapeType="1"/>
                            </wps:cNvCnPr>
                            <wps:spPr bwMode="auto">
                              <a:xfrm flipV="1">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5" name="Line 88"/>
                            <wps:cNvCnPr>
                              <a:cxnSpLocks noChangeShapeType="1"/>
                            </wps:cNvCnPr>
                            <wps:spPr bwMode="auto">
                              <a:xfrm>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6" name="Line 89"/>
                            <wps:cNvCnPr>
                              <a:cxnSpLocks noChangeShapeType="1"/>
                            </wps:cNvCnPr>
                            <wps:spPr bwMode="auto">
                              <a:xfrm>
                                <a:off x="51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7" name="Oval 90"/>
                            <wps:cNvSpPr>
                              <a:spLocks noChangeArrowheads="1"/>
                            </wps:cNvSpPr>
                            <wps:spPr bwMode="auto">
                              <a:xfrm>
                                <a:off x="4477" y="357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68" name="Rectangle 91"/>
                            <wps:cNvSpPr>
                              <a:spLocks noChangeArrowheads="1"/>
                            </wps:cNvSpPr>
                            <wps:spPr bwMode="auto">
                              <a:xfrm>
                                <a:off x="4477" y="3757"/>
                                <a:ext cx="540"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969" name="Line 92"/>
                            <wps:cNvCnPr>
                              <a:cxnSpLocks noChangeShapeType="1"/>
                            </wps:cNvCnPr>
                            <wps:spPr bwMode="auto">
                              <a:xfrm>
                                <a:off x="4477" y="375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0" name="Line 93"/>
                            <wps:cNvCnPr>
                              <a:cxnSpLocks noChangeShapeType="1"/>
                            </wps:cNvCnPr>
                            <wps:spPr bwMode="auto">
                              <a:xfrm flipV="1">
                                <a:off x="4737" y="375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71" name="Rectangle 94"/>
                          <wps:cNvSpPr>
                            <a:spLocks noChangeArrowheads="1"/>
                          </wps:cNvSpPr>
                          <wps:spPr bwMode="auto">
                            <a:xfrm>
                              <a:off x="2348" y="9084"/>
                              <a:ext cx="492" cy="2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2" name="Line 95"/>
                          <wps:cNvCnPr>
                            <a:cxnSpLocks noChangeShapeType="1"/>
                          </wps:cNvCnPr>
                          <wps:spPr bwMode="auto">
                            <a:xfrm flipV="1">
                              <a:off x="2592" y="8605"/>
                              <a:ext cx="3"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3" name="Line 96"/>
                          <wps:cNvCnPr>
                            <a:cxnSpLocks noChangeShapeType="1"/>
                          </wps:cNvCnPr>
                          <wps:spPr bwMode="auto">
                            <a:xfrm flipH="1" flipV="1">
                              <a:off x="2176" y="8605"/>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4" name="Line 97"/>
                          <wps:cNvCnPr>
                            <a:cxnSpLocks noChangeShapeType="1"/>
                          </wps:cNvCnPr>
                          <wps:spPr bwMode="auto">
                            <a:xfrm flipH="1" flipV="1">
                              <a:off x="2177" y="9175"/>
                              <a:ext cx="16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5" name="Line 98"/>
                          <wps:cNvCnPr>
                            <a:cxnSpLocks noChangeShapeType="1"/>
                          </wps:cNvCnPr>
                          <wps:spPr bwMode="auto">
                            <a:xfrm flipV="1">
                              <a:off x="2116" y="8812"/>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976" name="AutoShape 99"/>
                        <wps:cNvCnPr>
                          <a:cxnSpLocks noChangeShapeType="1"/>
                        </wps:cNvCnPr>
                        <wps:spPr bwMode="auto">
                          <a:xfrm>
                            <a:off x="2853690" y="3393440"/>
                            <a:ext cx="981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7" name="AutoShape 100"/>
                        <wps:cNvCnPr>
                          <a:cxnSpLocks noChangeShapeType="1"/>
                        </wps:cNvCnPr>
                        <wps:spPr bwMode="auto">
                          <a:xfrm flipV="1">
                            <a:off x="3528695" y="3021965"/>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8" name="AutoShape 30"/>
                        <wps:cNvCnPr>
                          <a:cxnSpLocks noChangeShapeType="1"/>
                        </wps:cNvCnPr>
                        <wps:spPr bwMode="auto">
                          <a:xfrm>
                            <a:off x="1124585" y="916305"/>
                            <a:ext cx="44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9" name="AutoShape 37"/>
                        <wps:cNvCnPr>
                          <a:cxnSpLocks noChangeShapeType="1"/>
                        </wps:cNvCnPr>
                        <wps:spPr bwMode="auto">
                          <a:xfrm>
                            <a:off x="1696720" y="91694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980" name="Group 433"/>
                        <wpg:cNvGrpSpPr>
                          <a:grpSpLocks/>
                        </wpg:cNvGrpSpPr>
                        <wpg:grpSpPr bwMode="auto">
                          <a:xfrm>
                            <a:off x="1351915" y="76835"/>
                            <a:ext cx="595630" cy="1023620"/>
                            <a:chOff x="5753" y="3681"/>
                            <a:chExt cx="938" cy="1612"/>
                          </a:xfrm>
                        </wpg:grpSpPr>
                        <wps:wsp>
                          <wps:cNvPr id="2981" name="Text Box 415"/>
                          <wps:cNvSpPr txBox="1">
                            <a:spLocks noChangeArrowheads="1"/>
                          </wps:cNvSpPr>
                          <wps:spPr bwMode="auto">
                            <a:xfrm>
                              <a:off x="5753" y="3796"/>
                              <a:ext cx="938"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8005CB">
                                <w:pPr>
                                  <w:rPr>
                                    <w:sz w:val="18"/>
                                    <w:szCs w:val="18"/>
                                  </w:rPr>
                                </w:pPr>
                                <w:r>
                                  <w:rPr>
                                    <w:sz w:val="18"/>
                                    <w:szCs w:val="18"/>
                                  </w:rPr>
                                  <w:t xml:space="preserve">    FT 1</w:t>
                                </w:r>
                              </w:p>
                              <w:p w:rsidR="00E5791E" w:rsidRPr="009E580C" w:rsidRDefault="00E5791E" w:rsidP="008005CB">
                                <w:pPr>
                                  <w:rPr>
                                    <w:sz w:val="16"/>
                                    <w:szCs w:val="16"/>
                                  </w:rPr>
                                </w:pPr>
                                <w:proofErr w:type="gramStart"/>
                                <w:r w:rsidRPr="009E580C">
                                  <w:rPr>
                                    <w:sz w:val="16"/>
                                    <w:szCs w:val="16"/>
                                  </w:rPr>
                                  <w:t>méthane</w:t>
                                </w:r>
                                <w:proofErr w:type="gramEnd"/>
                              </w:p>
                            </w:txbxContent>
                          </wps:txbx>
                          <wps:bodyPr rot="0" vert="horz" wrap="square" lIns="91440" tIns="45720" rIns="91440" bIns="45720" anchor="t" anchorCtr="0" upright="1">
                            <a:noAutofit/>
                          </wps:bodyPr>
                        </wps:wsp>
                        <wps:wsp>
                          <wps:cNvPr id="2982" name="Oval 416"/>
                          <wps:cNvSpPr>
                            <a:spLocks noChangeArrowheads="1"/>
                          </wps:cNvSpPr>
                          <wps:spPr bwMode="auto">
                            <a:xfrm>
                              <a:off x="5841" y="3681"/>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3" name="AutoShape 417"/>
                          <wps:cNvCnPr>
                            <a:cxnSpLocks noChangeShapeType="1"/>
                          </wps:cNvCnPr>
                          <wps:spPr bwMode="auto">
                            <a:xfrm>
                              <a:off x="6225" y="4453"/>
                              <a:ext cx="1"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84" name="Group 418"/>
                          <wpg:cNvGrpSpPr>
                            <a:grpSpLocks/>
                          </wpg:cNvGrpSpPr>
                          <wpg:grpSpPr bwMode="auto">
                            <a:xfrm>
                              <a:off x="5873" y="4783"/>
                              <a:ext cx="668" cy="510"/>
                              <a:chOff x="3778" y="4433"/>
                              <a:chExt cx="923" cy="720"/>
                            </a:xfrm>
                          </wpg:grpSpPr>
                          <wps:wsp>
                            <wps:cNvPr id="2985" name="Rectangle 419"/>
                            <wps:cNvSpPr>
                              <a:spLocks noChangeArrowheads="1"/>
                            </wps:cNvSpPr>
                            <wps:spPr bwMode="auto">
                              <a:xfrm>
                                <a:off x="3778" y="4433"/>
                                <a:ext cx="923"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6" name="Group 420"/>
                            <wpg:cNvGrpSpPr>
                              <a:grpSpLocks/>
                            </wpg:cNvGrpSpPr>
                            <wpg:grpSpPr bwMode="auto">
                              <a:xfrm>
                                <a:off x="3898" y="4673"/>
                                <a:ext cx="710" cy="180"/>
                                <a:chOff x="2071" y="4583"/>
                                <a:chExt cx="710" cy="180"/>
                              </a:xfrm>
                            </wpg:grpSpPr>
                            <wpg:grpSp>
                              <wpg:cNvPr id="2987" name="Group 421"/>
                              <wpg:cNvGrpSpPr>
                                <a:grpSpLocks/>
                              </wpg:cNvGrpSpPr>
                              <wpg:grpSpPr bwMode="auto">
                                <a:xfrm>
                                  <a:off x="2071" y="4583"/>
                                  <a:ext cx="608" cy="180"/>
                                  <a:chOff x="2071" y="4583"/>
                                  <a:chExt cx="608" cy="180"/>
                                </a:xfrm>
                              </wpg:grpSpPr>
                              <wps:wsp>
                                <wps:cNvPr id="2988" name="AutoShape 422"/>
                                <wps:cNvCnPr>
                                  <a:cxnSpLocks noChangeShapeType="1"/>
                                </wps:cNvCnPr>
                                <wps:spPr bwMode="auto">
                                  <a:xfrm flipV="1">
                                    <a:off x="2216" y="458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9" name="AutoShape 423"/>
                                <wps:cNvCnPr>
                                  <a:cxnSpLocks noChangeShapeType="1"/>
                                </wps:cNvCnPr>
                                <wps:spPr bwMode="auto">
                                  <a:xfrm flipH="1">
                                    <a:off x="2071"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0" name="AutoShape 424"/>
                                <wps:cNvCnPr>
                                  <a:cxnSpLocks noChangeShapeType="1"/>
                                </wps:cNvCnPr>
                                <wps:spPr bwMode="auto">
                                  <a:xfrm>
                                    <a:off x="2336" y="4583"/>
                                    <a:ext cx="8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1" name="AutoShape 425"/>
                                <wps:cNvCnPr>
                                  <a:cxnSpLocks noChangeShapeType="1"/>
                                </wps:cNvCnPr>
                                <wps:spPr bwMode="auto">
                                  <a:xfrm flipV="1">
                                    <a:off x="2421" y="467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2" name="AutoShape 426"/>
                                <wps:cNvCnPr>
                                  <a:cxnSpLocks noChangeShapeType="1"/>
                                </wps:cNvCnPr>
                                <wps:spPr bwMode="auto">
                                  <a:xfrm flipH="1">
                                    <a:off x="2544"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93" name="Group 427"/>
                              <wpg:cNvGrpSpPr>
                                <a:grpSpLocks/>
                              </wpg:cNvGrpSpPr>
                              <wpg:grpSpPr bwMode="auto">
                                <a:xfrm>
                                  <a:off x="2173" y="4583"/>
                                  <a:ext cx="608" cy="180"/>
                                  <a:chOff x="2071" y="4583"/>
                                  <a:chExt cx="608" cy="180"/>
                                </a:xfrm>
                              </wpg:grpSpPr>
                              <wps:wsp>
                                <wps:cNvPr id="2994" name="AutoShape 428"/>
                                <wps:cNvCnPr>
                                  <a:cxnSpLocks noChangeShapeType="1"/>
                                </wps:cNvCnPr>
                                <wps:spPr bwMode="auto">
                                  <a:xfrm flipV="1">
                                    <a:off x="2216" y="458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5" name="AutoShape 429"/>
                                <wps:cNvCnPr>
                                  <a:cxnSpLocks noChangeShapeType="1"/>
                                </wps:cNvCnPr>
                                <wps:spPr bwMode="auto">
                                  <a:xfrm flipH="1">
                                    <a:off x="2071"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6" name="AutoShape 430"/>
                                <wps:cNvCnPr>
                                  <a:cxnSpLocks noChangeShapeType="1"/>
                                </wps:cNvCnPr>
                                <wps:spPr bwMode="auto">
                                  <a:xfrm>
                                    <a:off x="2336" y="4583"/>
                                    <a:ext cx="8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7" name="AutoShape 431"/>
                                <wps:cNvCnPr>
                                  <a:cxnSpLocks noChangeShapeType="1"/>
                                </wps:cNvCnPr>
                                <wps:spPr bwMode="auto">
                                  <a:xfrm flipV="1">
                                    <a:off x="2421" y="467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 name="AutoShape 432"/>
                                <wps:cNvCnPr>
                                  <a:cxnSpLocks noChangeShapeType="1"/>
                                </wps:cNvCnPr>
                                <wps:spPr bwMode="auto">
                                  <a:xfrm flipH="1">
                                    <a:off x="2544"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g:wgp>
                        <wpg:cNvPr id="2999" name="Group 434"/>
                        <wpg:cNvGrpSpPr>
                          <a:grpSpLocks/>
                        </wpg:cNvGrpSpPr>
                        <wpg:grpSpPr bwMode="auto">
                          <a:xfrm>
                            <a:off x="1372235" y="2532380"/>
                            <a:ext cx="595630" cy="1023620"/>
                            <a:chOff x="5753" y="3681"/>
                            <a:chExt cx="938" cy="1612"/>
                          </a:xfrm>
                        </wpg:grpSpPr>
                        <wps:wsp>
                          <wps:cNvPr id="3000" name="Text Box 435"/>
                          <wps:cNvSpPr txBox="1">
                            <a:spLocks noChangeArrowheads="1"/>
                          </wps:cNvSpPr>
                          <wps:spPr bwMode="auto">
                            <a:xfrm>
                              <a:off x="5753" y="3796"/>
                              <a:ext cx="938"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8005CB">
                                <w:pPr>
                                  <w:rPr>
                                    <w:sz w:val="18"/>
                                    <w:szCs w:val="18"/>
                                  </w:rPr>
                                </w:pPr>
                                <w:r>
                                  <w:rPr>
                                    <w:sz w:val="18"/>
                                    <w:szCs w:val="18"/>
                                  </w:rPr>
                                  <w:t xml:space="preserve">    FT 2</w:t>
                                </w:r>
                              </w:p>
                              <w:p w:rsidR="00E5791E" w:rsidRPr="009E580C" w:rsidRDefault="00E5791E" w:rsidP="008005CB">
                                <w:pPr>
                                  <w:rPr>
                                    <w:sz w:val="16"/>
                                    <w:szCs w:val="16"/>
                                  </w:rPr>
                                </w:pPr>
                                <w:r>
                                  <w:rPr>
                                    <w:sz w:val="16"/>
                                    <w:szCs w:val="16"/>
                                  </w:rPr>
                                  <w:t xml:space="preserve">  </w:t>
                                </w:r>
                                <w:proofErr w:type="gramStart"/>
                                <w:r>
                                  <w:rPr>
                                    <w:sz w:val="16"/>
                                    <w:szCs w:val="16"/>
                                  </w:rPr>
                                  <w:t>vapeur</w:t>
                                </w:r>
                                <w:proofErr w:type="gramEnd"/>
                              </w:p>
                            </w:txbxContent>
                          </wps:txbx>
                          <wps:bodyPr rot="0" vert="horz" wrap="square" lIns="91440" tIns="45720" rIns="91440" bIns="45720" anchor="t" anchorCtr="0" upright="1">
                            <a:noAutofit/>
                          </wps:bodyPr>
                        </wps:wsp>
                        <wps:wsp>
                          <wps:cNvPr id="3001" name="Oval 436"/>
                          <wps:cNvSpPr>
                            <a:spLocks noChangeArrowheads="1"/>
                          </wps:cNvSpPr>
                          <wps:spPr bwMode="auto">
                            <a:xfrm>
                              <a:off x="5841" y="3681"/>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2" name="AutoShape 437"/>
                          <wps:cNvCnPr>
                            <a:cxnSpLocks noChangeShapeType="1"/>
                          </wps:cNvCnPr>
                          <wps:spPr bwMode="auto">
                            <a:xfrm>
                              <a:off x="6225" y="4453"/>
                              <a:ext cx="1"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03" name="Group 438"/>
                          <wpg:cNvGrpSpPr>
                            <a:grpSpLocks/>
                          </wpg:cNvGrpSpPr>
                          <wpg:grpSpPr bwMode="auto">
                            <a:xfrm>
                              <a:off x="5873" y="4783"/>
                              <a:ext cx="668" cy="510"/>
                              <a:chOff x="3778" y="4433"/>
                              <a:chExt cx="923" cy="720"/>
                            </a:xfrm>
                          </wpg:grpSpPr>
                          <wps:wsp>
                            <wps:cNvPr id="3004" name="Rectangle 439"/>
                            <wps:cNvSpPr>
                              <a:spLocks noChangeArrowheads="1"/>
                            </wps:cNvSpPr>
                            <wps:spPr bwMode="auto">
                              <a:xfrm>
                                <a:off x="3778" y="4433"/>
                                <a:ext cx="923"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005" name="Group 440"/>
                            <wpg:cNvGrpSpPr>
                              <a:grpSpLocks/>
                            </wpg:cNvGrpSpPr>
                            <wpg:grpSpPr bwMode="auto">
                              <a:xfrm>
                                <a:off x="3898" y="4673"/>
                                <a:ext cx="710" cy="180"/>
                                <a:chOff x="2071" y="4583"/>
                                <a:chExt cx="710" cy="180"/>
                              </a:xfrm>
                            </wpg:grpSpPr>
                            <wpg:grpSp>
                              <wpg:cNvPr id="3006" name="Group 441"/>
                              <wpg:cNvGrpSpPr>
                                <a:grpSpLocks/>
                              </wpg:cNvGrpSpPr>
                              <wpg:grpSpPr bwMode="auto">
                                <a:xfrm>
                                  <a:off x="2071" y="4583"/>
                                  <a:ext cx="608" cy="180"/>
                                  <a:chOff x="2071" y="4583"/>
                                  <a:chExt cx="608" cy="180"/>
                                </a:xfrm>
                              </wpg:grpSpPr>
                              <wps:wsp>
                                <wps:cNvPr id="3007" name="AutoShape 442"/>
                                <wps:cNvCnPr>
                                  <a:cxnSpLocks noChangeShapeType="1"/>
                                </wps:cNvCnPr>
                                <wps:spPr bwMode="auto">
                                  <a:xfrm flipV="1">
                                    <a:off x="2216" y="458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8" name="AutoShape 443"/>
                                <wps:cNvCnPr>
                                  <a:cxnSpLocks noChangeShapeType="1"/>
                                </wps:cNvCnPr>
                                <wps:spPr bwMode="auto">
                                  <a:xfrm flipH="1">
                                    <a:off x="2071"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9" name="AutoShape 444"/>
                                <wps:cNvCnPr>
                                  <a:cxnSpLocks noChangeShapeType="1"/>
                                </wps:cNvCnPr>
                                <wps:spPr bwMode="auto">
                                  <a:xfrm>
                                    <a:off x="2336" y="4583"/>
                                    <a:ext cx="8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0" name="AutoShape 445"/>
                                <wps:cNvCnPr>
                                  <a:cxnSpLocks noChangeShapeType="1"/>
                                </wps:cNvCnPr>
                                <wps:spPr bwMode="auto">
                                  <a:xfrm flipV="1">
                                    <a:off x="2421" y="467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1" name="AutoShape 446"/>
                                <wps:cNvCnPr>
                                  <a:cxnSpLocks noChangeShapeType="1"/>
                                </wps:cNvCnPr>
                                <wps:spPr bwMode="auto">
                                  <a:xfrm flipH="1">
                                    <a:off x="2544"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12" name="Group 447"/>
                              <wpg:cNvGrpSpPr>
                                <a:grpSpLocks/>
                              </wpg:cNvGrpSpPr>
                              <wpg:grpSpPr bwMode="auto">
                                <a:xfrm>
                                  <a:off x="2173" y="4583"/>
                                  <a:ext cx="608" cy="180"/>
                                  <a:chOff x="2071" y="4583"/>
                                  <a:chExt cx="608" cy="180"/>
                                </a:xfrm>
                              </wpg:grpSpPr>
                              <wps:wsp>
                                <wps:cNvPr id="3013" name="AutoShape 448"/>
                                <wps:cNvCnPr>
                                  <a:cxnSpLocks noChangeShapeType="1"/>
                                </wps:cNvCnPr>
                                <wps:spPr bwMode="auto">
                                  <a:xfrm flipV="1">
                                    <a:off x="2216" y="458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4" name="AutoShape 449"/>
                                <wps:cNvCnPr>
                                  <a:cxnSpLocks noChangeShapeType="1"/>
                                </wps:cNvCnPr>
                                <wps:spPr bwMode="auto">
                                  <a:xfrm flipH="1">
                                    <a:off x="2071"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5" name="AutoShape 450"/>
                                <wps:cNvCnPr>
                                  <a:cxnSpLocks noChangeShapeType="1"/>
                                </wps:cNvCnPr>
                                <wps:spPr bwMode="auto">
                                  <a:xfrm>
                                    <a:off x="2336" y="4583"/>
                                    <a:ext cx="85"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6" name="AutoShape 451"/>
                                <wps:cNvCnPr>
                                  <a:cxnSpLocks noChangeShapeType="1"/>
                                </wps:cNvCnPr>
                                <wps:spPr bwMode="auto">
                                  <a:xfrm flipV="1">
                                    <a:off x="2421" y="4673"/>
                                    <a:ext cx="12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7" name="AutoShape 452"/>
                                <wps:cNvCnPr>
                                  <a:cxnSpLocks noChangeShapeType="1"/>
                                </wps:cNvCnPr>
                                <wps:spPr bwMode="auto">
                                  <a:xfrm flipH="1">
                                    <a:off x="2544" y="467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s:wsp>
                        <wps:cNvPr id="3018" name="AutoShape 698"/>
                        <wps:cNvSpPr>
                          <a:spLocks noChangeArrowheads="1"/>
                        </wps:cNvSpPr>
                        <wps:spPr bwMode="auto">
                          <a:xfrm rot="5400000" flipH="1">
                            <a:off x="3744595" y="2964180"/>
                            <a:ext cx="681990" cy="50101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9" name="AutoShape 699"/>
                        <wps:cNvCnPr>
                          <a:cxnSpLocks noChangeShapeType="1"/>
                        </wps:cNvCnPr>
                        <wps:spPr bwMode="auto">
                          <a:xfrm flipV="1">
                            <a:off x="4330700" y="3213100"/>
                            <a:ext cx="304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0" name="Text Box 29"/>
                        <wps:cNvSpPr txBox="1">
                          <a:spLocks noChangeArrowheads="1"/>
                        </wps:cNvSpPr>
                        <wps:spPr bwMode="auto">
                          <a:xfrm>
                            <a:off x="118745" y="2908935"/>
                            <a:ext cx="8191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9E580C">
                              <w:r w:rsidRPr="00862F35">
                                <w:rPr>
                                  <w:sz w:val="20"/>
                                  <w:szCs w:val="20"/>
                                </w:rPr>
                                <w:t>VAP</w:t>
                              </w:r>
                              <w:r>
                                <w:rPr>
                                  <w:sz w:val="20"/>
                                  <w:szCs w:val="20"/>
                                </w:rPr>
                                <w:t>EUR</w:t>
                              </w:r>
                            </w:p>
                          </w:txbxContent>
                        </wps:txbx>
                        <wps:bodyPr rot="0" vert="horz" wrap="square" lIns="91440" tIns="45720" rIns="91440" bIns="45720" anchor="t" anchorCtr="0" upright="1">
                          <a:noAutofit/>
                        </wps:bodyPr>
                      </wps:wsp>
                      <wps:wsp>
                        <wps:cNvPr id="3021" name="Text Box 734"/>
                        <wps:cNvSpPr txBox="1">
                          <a:spLocks noChangeArrowheads="1"/>
                        </wps:cNvSpPr>
                        <wps:spPr bwMode="auto">
                          <a:xfrm>
                            <a:off x="4632325" y="3075940"/>
                            <a:ext cx="497205" cy="279400"/>
                          </a:xfrm>
                          <a:prstGeom prst="rect">
                            <a:avLst/>
                          </a:prstGeom>
                          <a:solidFill>
                            <a:srgbClr val="FFFFFF"/>
                          </a:solidFill>
                          <a:ln w="9525">
                            <a:solidFill>
                              <a:srgbClr val="000000"/>
                            </a:solidFill>
                            <a:miter lim="800000"/>
                            <a:headEnd/>
                            <a:tailEnd/>
                          </a:ln>
                        </wps:spPr>
                        <wps:txbx>
                          <w:txbxContent>
                            <w:p w:rsidR="00E5791E" w:rsidRDefault="00E5791E">
                              <w:r>
                                <w:t>MIX</w:t>
                              </w:r>
                            </w:p>
                          </w:txbxContent>
                        </wps:txbx>
                        <wps:bodyPr rot="0" vert="horz" wrap="square" lIns="91440" tIns="45720" rIns="91440" bIns="45720" anchor="t" anchorCtr="0" upright="1">
                          <a:noAutofit/>
                        </wps:bodyPr>
                      </wps:wsp>
                    </wpc:wpc>
                  </a:graphicData>
                </a:graphic>
              </wp:inline>
            </w:drawing>
          </mc:Choice>
          <mc:Fallback>
            <w:pict>
              <v:group id="Zone de dessin 10" o:spid="_x0000_s1094" editas="canvas" style="width:484.85pt;height:595.4pt;mso-position-horizontal-relative:char;mso-position-vertical-relative:line" coordsize="61575,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">
                <v:shape id="_x0000_s1095" type="#_x0000_t75" style="position:absolute;width:61575;height:75615;visibility:visible;mso-wrap-style:square">
                  <v:fill o:detectmouseclick="t"/>
                  <v:path o:connecttype="none"/>
                </v:shape>
                <v:shape id="Text Box 102" o:spid="_x0000_s1096" type="#_x0000_t202" style="position:absolute;left:2381;top:69380;width:57245;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" stroked="f">
                  <v:textbox>
                    <w:txbxContent>
                      <w:p w:rsidR="00E5791E" w:rsidRDefault="00E5791E" w:rsidP="008005CB">
                        <w:r>
                          <w:t>Les vannes de régulation sont équipées de positionneurs électropneumatiques.</w:t>
                        </w:r>
                      </w:p>
                    </w:txbxContent>
                  </v:textbox>
                </v:shape>
                <v:shape id="Text Box 12" o:spid="_x0000_s1097" type="#_x0000_t202" style="position:absolute;top:4591;width:819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" filled="f" stroked="f">
                  <v:textbox>
                    <w:txbxContent>
                      <w:p w:rsidR="00E5791E" w:rsidRDefault="00E5791E" w:rsidP="008005CB">
                        <w:r>
                          <w:rPr>
                            <w:sz w:val="20"/>
                            <w:szCs w:val="20"/>
                          </w:rPr>
                          <w:t>METHANE</w:t>
                        </w:r>
                      </w:p>
                    </w:txbxContent>
                  </v:textbox>
                </v:shape>
                <v:group id="Group 15" o:spid="_x0000_s1098" style="position:absolute;left:6800;top:4775;width:5938;height:7683" coordorigin="3185,12599" coordsize="935,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">
                  <v:group id="Group 16" o:spid="_x0000_s1099" style="position:absolute;left:3342;top:12945;width:543;height:434" coordorigin="2503,4241" coordsize="5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">
                    <v:line id="Line 17" o:spid="_x0000_s1100" style="position:absolute;visibility:visible;mso-wrap-style:square" from="2503,4458" to="250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"/>
                    <v:line id="Line 18" o:spid="_x0000_s1101" style="position:absolute;flip:y;visibility:visible;mso-wrap-style:square" from="2503,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"/>
                    <v:line id="Line 19" o:spid="_x0000_s1102" style="position:absolute;visibility:visible;mso-wrap-style:square" from="2503,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"/>
                    <v:line id="Line 20" o:spid="_x0000_s1103" style="position:absolute;visibility:visible;mso-wrap-style:square" from="3046,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"/>
                    <v:line id="Line 21" o:spid="_x0000_s1104" style="position:absolute;visibility:visible;mso-wrap-style:square" from="2612,4241" to="2937,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"/>
                    <v:line id="Line 22" o:spid="_x0000_s1105" style="position:absolute;flip:y;visibility:visible;mso-wrap-style:square" from="2768,4241" to="2768,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"/>
                  </v:group>
                  <v:rect id="Rectangle 23" o:spid="_x0000_s1106" style="position:absolute;left:3441;top:12562;width:345;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"/>
                  <v:line id="Line 24" o:spid="_x0000_s1107" style="position:absolute;rotation:90;visibility:visible;mso-wrap-style:square" from="3609,12749" to="3734,12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">
                    <v:stroke endarrow="block"/>
                  </v:line>
                  <v:line id="Line 25" o:spid="_x0000_s1108" style="position:absolute;rotation:-90;flip:x;visibility:visible;mso-wrap-style:square" from="3551,12574" to="3611,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"/>
                  <v:line id="Line 26" o:spid="_x0000_s1109" style="position:absolute;rotation:90;flip:x y;visibility:visible;mso-wrap-style:square" from="3536,12499" to="3596,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"/>
                  <v:shape id="Text Box 27" o:spid="_x0000_s1110" type="#_x0000_t202" style="position:absolute;left:3185;top:13430;width:9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" filled="f" stroked="f">
                    <v:textbox>
                      <w:txbxContent>
                        <w:p w:rsidR="00E5791E" w:rsidRPr="00246A69" w:rsidRDefault="00E5791E" w:rsidP="00246A69">
                          <w:pPr>
                            <w:rPr>
                              <w:szCs w:val="18"/>
                            </w:rPr>
                          </w:pPr>
                        </w:p>
                      </w:txbxContent>
                    </v:textbox>
                  </v:shape>
                </v:group>
                <v:shape id="AutoShape 28" o:spid="_x0000_s1111" type="#_x0000_t32" style="position:absolute;left:2190;top:9042;width:54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">
                  <v:stroke endarrow="block"/>
                </v:shape>
                <v:group id="Group 38" o:spid="_x0000_s1112" style="position:absolute;left:22733;top:3562;width:6286;height:8985" coordorigin="2116,8605" coordsize="99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">
                  <v:line id="Line 39" o:spid="_x0000_s1113" style="position:absolute;flip:y;visibility:visible;mso-wrap-style:square" from="2178,8605" to="2178,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"/>
                  <v:line id="Line 40" o:spid="_x0000_s1114" style="position:absolute;flip:y;visibility:visible;mso-wrap-style:square" from="2116,8767" to="2251,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"/>
                  <v:shape id="Text Box 41" o:spid="_x0000_s1115" type="#_x0000_t202" style="position:absolute;left:2171;top:9643;width:9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" filled="f" stroked="f">
                    <v:textbox>
                      <w:txbxContent>
                        <w:p w:rsidR="00E5791E" w:rsidRPr="000F08C3" w:rsidRDefault="00E5791E" w:rsidP="008005CB">
                          <w:pPr>
                            <w:rPr>
                              <w:color w:val="000000" w:themeColor="text1"/>
                              <w:sz w:val="18"/>
                              <w:szCs w:val="18"/>
                            </w:rPr>
                          </w:pPr>
                          <w:r>
                            <w:rPr>
                              <w:color w:val="000000" w:themeColor="text1"/>
                              <w:sz w:val="18"/>
                              <w:szCs w:val="18"/>
                            </w:rPr>
                            <w:t>FCV  1</w:t>
                          </w:r>
                        </w:p>
                      </w:txbxContent>
                    </v:textbox>
                  </v:shape>
                  <v:group id="Group 42" o:spid="_x0000_s1116" style="position:absolute;left:2202;top:8830;width:798;height:813" coordorigin="4297,3577"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">
                    <v:line id="Line 43" o:spid="_x0000_s1117" style="position:absolute;visibility:visible;mso-wrap-style:square" from="4297,4117" to="42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"/>
                    <v:line id="Line 44" o:spid="_x0000_s1118" style="position:absolute;flip:y;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"/>
                    <v:line id="Line 45" o:spid="_x0000_s1119" style="position:absolute;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"/>
                    <v:line id="Line 46" o:spid="_x0000_s1120" style="position:absolute;visibility:visible;mso-wrap-style:square" from="51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"/>
                    <v:oval id="Oval 47" o:spid="_x0000_s1121" style="position:absolute;left:4477;top:357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"/>
                    <v:rect id="Rectangle 48" o:spid="_x0000_s1122" style="position:absolute;left:4477;top:375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" strokecolor="white"/>
                    <v:line id="Line 49" o:spid="_x0000_s1123" style="position:absolute;visibility:visible;mso-wrap-style:square" from="4477,3757" to="5017,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"/>
                    <v:line id="Line 50" o:spid="_x0000_s1124" style="position:absolute;flip:y;visibility:visible;mso-wrap-style:square" from="4737,3757" to="473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"/>
                  </v:group>
                  <v:rect id="Rectangle 51" o:spid="_x0000_s1125" style="position:absolute;left:2348;top:9084;width:49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"/>
                  <v:line id="Line 52" o:spid="_x0000_s1126" style="position:absolute;flip:y;visibility:visible;mso-wrap-style:square" from="2592,8605" to="2595,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"/>
                  <v:line id="Line 53" o:spid="_x0000_s1127" style="position:absolute;flip:x y;visibility:visible;mso-wrap-style:square" from="2176,8605" to="2598,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"/>
                  <v:line id="Line 54" o:spid="_x0000_s1128" style="position:absolute;flip:x y;visibility:visible;mso-wrap-style:square" from="2177,9175" to="2337,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"/>
                  <v:line id="Line 55" o:spid="_x0000_s1129" style="position:absolute;flip:y;visibility:visible;mso-wrap-style:square" from="2116,8812" to="2251,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"/>
                </v:group>
                <v:shape id="AutoShape 56" o:spid="_x0000_s1130" type="#_x0000_t32" style="position:absolute;left:28346;top:9105;width:69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"/>
                <v:shape id="AutoShape 57" o:spid="_x0000_s1131" type="#_x0000_t32" style="position:absolute;left:35280;top:9169;width:6;height:2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"/>
                <v:group id="Group 59" o:spid="_x0000_s1132" style="position:absolute;left:6991;top:29540;width:5937;height:7683" coordorigin="3185,12599" coordsize="935,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">
                  <v:group id="Group 60" o:spid="_x0000_s1133" style="position:absolute;left:3342;top:12945;width:543;height:434" coordorigin="2503,4241" coordsize="5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">
                    <v:line id="Line 61" o:spid="_x0000_s1134" style="position:absolute;visibility:visible;mso-wrap-style:square" from="2503,4458" to="250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"/>
                    <v:line id="Line 62" o:spid="_x0000_s1135" style="position:absolute;flip:y;visibility:visible;mso-wrap-style:square" from="2503,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"/>
                    <v:line id="Line 63" o:spid="_x0000_s1136" style="position:absolute;visibility:visible;mso-wrap-style:square" from="2503,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"/>
                    <v:line id="Line 64" o:spid="_x0000_s1137" style="position:absolute;visibility:visible;mso-wrap-style:square" from="3046,4458" to="3046,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"/>
                    <v:line id="Line 65" o:spid="_x0000_s1138" style="position:absolute;visibility:visible;mso-wrap-style:square" from="2612,4241" to="2937,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"/>
                    <v:line id="Line 66" o:spid="_x0000_s1139" style="position:absolute;flip:y;visibility:visible;mso-wrap-style:square" from="2768,4241" to="2768,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"/>
                  </v:group>
                  <v:rect id="Rectangle 67" o:spid="_x0000_s1140" style="position:absolute;left:3441;top:12562;width:345;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"/>
                  <v:line id="Line 68" o:spid="_x0000_s1141" style="position:absolute;rotation:90;visibility:visible;mso-wrap-style:square" from="3609,12749" to="3734,12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">
                    <v:stroke endarrow="block"/>
                  </v:line>
                  <v:line id="Line 69" o:spid="_x0000_s1142" style="position:absolute;rotation:-90;flip:x;visibility:visible;mso-wrap-style:square" from="3551,12574" to="3611,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"/>
                  <v:line id="Line 70" o:spid="_x0000_s1143" style="position:absolute;rotation:90;flip:x y;visibility:visible;mso-wrap-style:square" from="3536,12499" to="3596,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"/>
                  <v:shape id="Text Box 71" o:spid="_x0000_s1144" type="#_x0000_t202" style="position:absolute;left:3185;top:13430;width:9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" filled="f" stroked="f">
                    <v:textbox>
                      <w:txbxContent>
                        <w:p w:rsidR="00E5791E" w:rsidRPr="00246A69" w:rsidRDefault="00E5791E" w:rsidP="00246A69">
                          <w:pPr>
                            <w:rPr>
                              <w:szCs w:val="18"/>
                            </w:rPr>
                          </w:pPr>
                        </w:p>
                      </w:txbxContent>
                    </v:textbox>
                  </v:shape>
                </v:group>
                <v:shape id="AutoShape 72" o:spid="_x0000_s1145" type="#_x0000_t32" style="position:absolute;left:2381;top:33807;width:546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">
                  <v:stroke endarrow="block"/>
                </v:shape>
                <v:shape id="AutoShape 73" o:spid="_x0000_s1146" type="#_x0000_t32" style="position:absolute;left:11436;top:33928;width:44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"/>
                <v:shape id="AutoShape 80" o:spid="_x0000_s1147" type="#_x0000_t32" style="position:absolute;left:17157;top:33934;width:6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"/>
                <v:group id="Group 81" o:spid="_x0000_s1148" style="position:absolute;left:22923;top:28327;width:6287;height:8985" coordorigin="2116,8605" coordsize="990,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">
                  <v:line id="Line 82" o:spid="_x0000_s1149" style="position:absolute;flip:y;visibility:visible;mso-wrap-style:square" from="2178,8605" to="2178,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"/>
                  <v:line id="Line 83" o:spid="_x0000_s1150" style="position:absolute;flip:y;visibility:visible;mso-wrap-style:square" from="2116,8767" to="2251,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"/>
                  <v:shape id="Text Box 84" o:spid="_x0000_s1151" type="#_x0000_t202" style="position:absolute;left:2171;top:9643;width:9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" filled="f" stroked="f">
                    <v:textbox>
                      <w:txbxContent>
                        <w:p w:rsidR="00E5791E" w:rsidRPr="000B0DE0" w:rsidRDefault="00E5791E" w:rsidP="008005CB">
                          <w:pPr>
                            <w:rPr>
                              <w:color w:val="000000" w:themeColor="text1"/>
                              <w:sz w:val="18"/>
                              <w:szCs w:val="18"/>
                              <w:vertAlign w:val="subscript"/>
                            </w:rPr>
                          </w:pPr>
                          <w:r>
                            <w:rPr>
                              <w:color w:val="000000" w:themeColor="text1"/>
                              <w:sz w:val="18"/>
                              <w:szCs w:val="18"/>
                            </w:rPr>
                            <w:t xml:space="preserve"> FCV 2</w:t>
                          </w:r>
                        </w:p>
                      </w:txbxContent>
                    </v:textbox>
                  </v:shape>
                  <v:group id="Group 85" o:spid="_x0000_s1152" style="position:absolute;left:2202;top:8830;width:798;height:813" coordorigin="4297,3577"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">
                    <v:line id="Line 86" o:spid="_x0000_s1153" style="position:absolute;visibility:visible;mso-wrap-style:square" from="4297,4117" to="42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"/>
                    <v:line id="Line 87" o:spid="_x0000_s1154" style="position:absolute;flip:y;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"/>
                    <v:line id="Line 88" o:spid="_x0000_s1155" style="position:absolute;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"/>
                    <v:line id="Line 89" o:spid="_x0000_s1156" style="position:absolute;visibility:visible;mso-wrap-style:square" from="51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"/>
                    <v:oval id="Oval 90" o:spid="_x0000_s1157" style="position:absolute;left:4477;top:357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"/>
                    <v:rect id="Rectangle 91" o:spid="_x0000_s1158" style="position:absolute;left:4477;top:375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" strokecolor="white"/>
                    <v:line id="Line 92" o:spid="_x0000_s1159" style="position:absolute;visibility:visible;mso-wrap-style:square" from="4477,3757" to="5017,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"/>
                    <v:line id="Line 93" o:spid="_x0000_s1160" style="position:absolute;flip:y;visibility:visible;mso-wrap-style:square" from="4737,3757" to="473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"/>
                  </v:group>
                  <v:rect id="Rectangle 94" o:spid="_x0000_s1161" style="position:absolute;left:2348;top:9084;width:49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"/>
                  <v:line id="Line 95" o:spid="_x0000_s1162" style="position:absolute;flip:y;visibility:visible;mso-wrap-style:square" from="2592,8605" to="2595,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"/>
                  <v:line id="Line 96" o:spid="_x0000_s1163" style="position:absolute;flip:x y;visibility:visible;mso-wrap-style:square" from="2176,8605" to="2598,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"/>
                  <v:line id="Line 97" o:spid="_x0000_s1164" style="position:absolute;flip:x y;visibility:visible;mso-wrap-style:square" from="2177,9175" to="2337,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"/>
                  <v:line id="Line 98" o:spid="_x0000_s1165" style="position:absolute;flip:y;visibility:visible;mso-wrap-style:square" from="2116,8812" to="2251,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"/>
                </v:group>
                <v:shape id="AutoShape 99" o:spid="_x0000_s1166" type="#_x0000_t32" style="position:absolute;left:28536;top:33934;width:981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">
                  <v:stroke endarrow="block"/>
                </v:shape>
                <v:shape id="AutoShape 100" o:spid="_x0000_s1167" type="#_x0000_t32" style="position:absolute;left:35286;top:30219;width:3048;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">
                  <v:stroke endarrow="block"/>
                </v:shape>
                <v:shape id="AutoShape 30" o:spid="_x0000_s1168" type="#_x0000_t32" style="position:absolute;left:11245;top:9163;width:44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"/>
                <v:shape id="AutoShape 37" o:spid="_x0000_s1169" type="#_x0000_t32" style="position:absolute;left:16967;top:9169;width:6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"/>
                <v:group id="Group 433" o:spid="_x0000_s1170" style="position:absolute;left:13519;top:768;width:5956;height:10236" coordorigin="5753,3681" coordsize="938,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">
                  <v:shape id="Text Box 415" o:spid="_x0000_s1171" type="#_x0000_t202" style="position:absolute;left:5753;top:3796;width:938;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" filled="f" stroked="f">
                    <v:textbox>
                      <w:txbxContent>
                        <w:p w:rsidR="00E5791E" w:rsidRDefault="00E5791E" w:rsidP="008005CB">
                          <w:pPr>
                            <w:rPr>
                              <w:sz w:val="18"/>
                              <w:szCs w:val="18"/>
                            </w:rPr>
                          </w:pPr>
                          <w:r>
                            <w:rPr>
                              <w:sz w:val="18"/>
                              <w:szCs w:val="18"/>
                            </w:rPr>
                            <w:t xml:space="preserve">    FT 1</w:t>
                          </w:r>
                        </w:p>
                        <w:p w:rsidR="00E5791E" w:rsidRPr="009E580C" w:rsidRDefault="00E5791E" w:rsidP="008005CB">
                          <w:pPr>
                            <w:rPr>
                              <w:sz w:val="16"/>
                              <w:szCs w:val="16"/>
                            </w:rPr>
                          </w:pPr>
                          <w:proofErr w:type="gramStart"/>
                          <w:r w:rsidRPr="009E580C">
                            <w:rPr>
                              <w:sz w:val="16"/>
                              <w:szCs w:val="16"/>
                            </w:rPr>
                            <w:t>méthane</w:t>
                          </w:r>
                          <w:proofErr w:type="gramEnd"/>
                        </w:p>
                      </w:txbxContent>
                    </v:textbox>
                  </v:shape>
                  <v:oval id="Oval 416" o:spid="_x0000_s1172" style="position:absolute;left:5841;top:3681;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" filled="f"/>
                  <v:shape id="AutoShape 417" o:spid="_x0000_s1173" type="#_x0000_t32" style="position:absolute;left:6225;top:4453;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"/>
                  <v:group id="Group 418" o:spid="_x0000_s1174" style="position:absolute;left:5873;top:4783;width:668;height:510" coordorigin="3778,4433" coordsize="9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">
                    <v:rect id="Rectangle 419" o:spid="_x0000_s1175" style="position:absolute;left:3778;top:4433;width:9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"/>
                    <v:group id="Group 420" o:spid="_x0000_s1176" style="position:absolute;left:3898;top:4673;width:710;height:180" coordorigin="2071,4583" coordsize="7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">
                      <v:group id="Group 421" o:spid="_x0000_s1177" style="position:absolute;left:2071;top:4583;width:608;height:180" coordorigin="2071,4583" coordsize="6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">
                        <v:shape id="AutoShape 422" o:spid="_x0000_s1178" type="#_x0000_t32" style="position:absolute;left:2216;top:458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"/>
                        <v:shape id="AutoShape 423" o:spid="_x0000_s1179" type="#_x0000_t32" style="position:absolute;left:2071;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"/>
                        <v:shape id="AutoShape 424" o:spid="_x0000_s1180" type="#_x0000_t32" style="position:absolute;left:2336;top:4583;width:85;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"/>
                        <v:shape id="AutoShape 425" o:spid="_x0000_s1181" type="#_x0000_t32" style="position:absolute;left:2421;top:467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"/>
                        <v:shape id="AutoShape 426" o:spid="_x0000_s1182" type="#_x0000_t32" style="position:absolute;left:2544;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"/>
                      </v:group>
                      <v:group id="Group 427" o:spid="_x0000_s1183" style="position:absolute;left:2173;top:4583;width:608;height:180" coordorigin="2071,4583" coordsize="6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">
                        <v:shape id="AutoShape 428" o:spid="_x0000_s1184" type="#_x0000_t32" style="position:absolute;left:2216;top:458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"/>
                        <v:shape id="AutoShape 429" o:spid="_x0000_s1185" type="#_x0000_t32" style="position:absolute;left:2071;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"/>
                        <v:shape id="AutoShape 430" o:spid="_x0000_s1186" type="#_x0000_t32" style="position:absolute;left:2336;top:4583;width:85;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"/>
                        <v:shape id="AutoShape 431" o:spid="_x0000_s1187" type="#_x0000_t32" style="position:absolute;left:2421;top:467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"/>
                        <v:shape id="AutoShape 432" o:spid="_x0000_s1188" type="#_x0000_t32" style="position:absolute;left:2544;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"/>
                      </v:group>
                    </v:group>
                  </v:group>
                </v:group>
                <v:group id="Group 434" o:spid="_x0000_s1189" style="position:absolute;left:13722;top:25323;width:5956;height:10237" coordorigin="5753,3681" coordsize="938,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">
                  <v:shape id="Text Box 435" o:spid="_x0000_s1190" type="#_x0000_t202" style="position:absolute;left:5753;top:3796;width:938;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" filled="f" stroked="f">
                    <v:textbox>
                      <w:txbxContent>
                        <w:p w:rsidR="00E5791E" w:rsidRDefault="00E5791E" w:rsidP="008005CB">
                          <w:pPr>
                            <w:rPr>
                              <w:sz w:val="18"/>
                              <w:szCs w:val="18"/>
                            </w:rPr>
                          </w:pPr>
                          <w:r>
                            <w:rPr>
                              <w:sz w:val="18"/>
                              <w:szCs w:val="18"/>
                            </w:rPr>
                            <w:t xml:space="preserve">    FT 2</w:t>
                          </w:r>
                        </w:p>
                        <w:p w:rsidR="00E5791E" w:rsidRPr="009E580C" w:rsidRDefault="00E5791E" w:rsidP="008005CB">
                          <w:pPr>
                            <w:rPr>
                              <w:sz w:val="16"/>
                              <w:szCs w:val="16"/>
                            </w:rPr>
                          </w:pPr>
                          <w:r>
                            <w:rPr>
                              <w:sz w:val="16"/>
                              <w:szCs w:val="16"/>
                            </w:rPr>
                            <w:t xml:space="preserve">  </w:t>
                          </w:r>
                          <w:proofErr w:type="gramStart"/>
                          <w:r>
                            <w:rPr>
                              <w:sz w:val="16"/>
                              <w:szCs w:val="16"/>
                            </w:rPr>
                            <w:t>vapeur</w:t>
                          </w:r>
                          <w:proofErr w:type="gramEnd"/>
                        </w:p>
                      </w:txbxContent>
                    </v:textbox>
                  </v:shape>
                  <v:oval id="Oval 436" o:spid="_x0000_s1191" style="position:absolute;left:5841;top:3681;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" filled="f"/>
                  <v:shape id="AutoShape 437" o:spid="_x0000_s1192" type="#_x0000_t32" style="position:absolute;left:6225;top:4453;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"/>
                  <v:group id="Group 438" o:spid="_x0000_s1193" style="position:absolute;left:5873;top:4783;width:668;height:510" coordorigin="3778,4433" coordsize="9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">
                    <v:rect id="Rectangle 439" o:spid="_x0000_s1194" style="position:absolute;left:3778;top:4433;width:9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"/>
                    <v:group id="Group 440" o:spid="_x0000_s1195" style="position:absolute;left:3898;top:4673;width:710;height:180" coordorigin="2071,4583" coordsize="7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">
                      <v:group id="Group 441" o:spid="_x0000_s1196" style="position:absolute;left:2071;top:4583;width:608;height:180" coordorigin="2071,4583" coordsize="6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">
                        <v:shape id="AutoShape 442" o:spid="_x0000_s1197" type="#_x0000_t32" style="position:absolute;left:2216;top:458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"/>
                        <v:shape id="AutoShape 443" o:spid="_x0000_s1198" type="#_x0000_t32" style="position:absolute;left:2071;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"/>
                        <v:shape id="AutoShape 444" o:spid="_x0000_s1199" type="#_x0000_t32" style="position:absolute;left:2336;top:4583;width:85;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"/>
                        <v:shape id="AutoShape 445" o:spid="_x0000_s1200" type="#_x0000_t32" style="position:absolute;left:2421;top:467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"/>
                        <v:shape id="AutoShape 446" o:spid="_x0000_s1201" type="#_x0000_t32" style="position:absolute;left:2544;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"/>
                      </v:group>
                      <v:group id="Group 447" o:spid="_x0000_s1202" style="position:absolute;left:2173;top:4583;width:608;height:180" coordorigin="2071,4583" coordsize="6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">
                        <v:shape id="AutoShape 448" o:spid="_x0000_s1203" type="#_x0000_t32" style="position:absolute;left:2216;top:458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"/>
                        <v:shape id="AutoShape 449" o:spid="_x0000_s1204" type="#_x0000_t32" style="position:absolute;left:2071;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"/>
                        <v:shape id="AutoShape 450" o:spid="_x0000_s1205" type="#_x0000_t32" style="position:absolute;left:2336;top:4583;width:85;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"/>
                        <v:shape id="AutoShape 451" o:spid="_x0000_s1206" type="#_x0000_t32" style="position:absolute;left:2421;top:4673;width:120;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"/>
                        <v:shape id="AutoShape 452" o:spid="_x0000_s1207" type="#_x0000_t32" style="position:absolute;left:2544;top:4673;width:13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"/>
                      </v:group>
                    </v:group>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98" o:spid="_x0000_s1208" type="#_x0000_t5" style="position:absolute;left:37445;top:29641;width:6820;height:501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"/>
                <v:shape id="AutoShape 699" o:spid="_x0000_s1209" type="#_x0000_t32" style="position:absolute;left:43307;top:32131;width:304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">
                  <v:stroke endarrow="block"/>
                </v:shape>
                <v:shape id="Text Box 29" o:spid="_x0000_s1210" type="#_x0000_t202" style="position:absolute;left:1187;top:29089;width:819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" filled="f" stroked="f">
                  <v:textbox>
                    <w:txbxContent>
                      <w:p w:rsidR="00E5791E" w:rsidRDefault="00E5791E" w:rsidP="009E580C">
                        <w:r w:rsidRPr="00862F35">
                          <w:rPr>
                            <w:sz w:val="20"/>
                            <w:szCs w:val="20"/>
                          </w:rPr>
                          <w:t>VAP</w:t>
                        </w:r>
                        <w:r>
                          <w:rPr>
                            <w:sz w:val="20"/>
                            <w:szCs w:val="20"/>
                          </w:rPr>
                          <w:t>EUR</w:t>
                        </w:r>
                      </w:p>
                    </w:txbxContent>
                  </v:textbox>
                </v:shape>
                <v:shape id="Text Box 734" o:spid="_x0000_s1211" type="#_x0000_t202" style="position:absolute;left:46323;top:30759;width:497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">
                  <v:textbox>
                    <w:txbxContent>
                      <w:p w:rsidR="00E5791E" w:rsidRDefault="00E5791E">
                        <w:r>
                          <w:t>MIX</w:t>
                        </w:r>
                      </w:p>
                    </w:txbxContent>
                  </v:textbox>
                </v:shape>
                <w10:anchorlock/>
              </v:group>
            </w:pict>
          </mc:Fallback>
        </mc:AlternateContent>
      </w:r>
    </w:p>
    <w:p w:rsidR="00F64765" w:rsidRDefault="00F64765" w:rsidP="00C15F49">
      <w:pPr>
        <w:rPr>
          <w:b/>
          <w:bCs/>
        </w:rPr>
      </w:pPr>
    </w:p>
    <w:p w:rsidR="00C15F49" w:rsidRDefault="00C15F49" w:rsidP="00C15F49">
      <w:pPr>
        <w:rPr>
          <w:b/>
          <w:bCs/>
        </w:rPr>
      </w:pPr>
      <w:r>
        <w:rPr>
          <w:b/>
          <w:bCs/>
        </w:rPr>
        <w:br w:type="page"/>
      </w:r>
    </w:p>
    <w:p w:rsidR="00D50DB6" w:rsidRDefault="00C15F49" w:rsidP="00D50DB6">
      <w:pPr>
        <w:jc w:val="center"/>
        <w:rPr>
          <w:b/>
        </w:rPr>
      </w:pPr>
      <w:r w:rsidRPr="009F5E53">
        <w:rPr>
          <w:b/>
        </w:rPr>
        <w:lastRenderedPageBreak/>
        <w:t xml:space="preserve">ANNEXE </w:t>
      </w:r>
      <w:r>
        <w:rPr>
          <w:b/>
        </w:rPr>
        <w:t>2</w:t>
      </w:r>
      <w:r w:rsidR="00D50DB6">
        <w:rPr>
          <w:b/>
        </w:rPr>
        <w:t xml:space="preserve"> </w:t>
      </w:r>
      <w:r w:rsidR="00D50DB6">
        <w:rPr>
          <w:b/>
        </w:rPr>
        <w:tab/>
        <w:t xml:space="preserve"> </w:t>
      </w:r>
      <w:r>
        <w:rPr>
          <w:b/>
        </w:rPr>
        <w:t>DOCUMENT REPONSE 2</w:t>
      </w:r>
      <w:r w:rsidRPr="00D50DB6">
        <w:t xml:space="preserve"> question Q4</w:t>
      </w:r>
    </w:p>
    <w:p w:rsidR="00C15F49" w:rsidRDefault="00C15F49" w:rsidP="00D50DB6">
      <w:pPr>
        <w:jc w:val="center"/>
        <w:rPr>
          <w:b/>
        </w:rPr>
      </w:pPr>
      <w:r w:rsidRPr="00CB02BC">
        <w:rPr>
          <w:b/>
        </w:rPr>
        <w:t xml:space="preserve">Document </w:t>
      </w:r>
      <w:r w:rsidRPr="003C418A">
        <w:rPr>
          <w:b/>
        </w:rPr>
        <w:t>à rendre avec la copie</w:t>
      </w:r>
    </w:p>
    <w:p w:rsidR="00C15F49" w:rsidRDefault="00C15F49" w:rsidP="00C15F49">
      <w:pPr>
        <w:rPr>
          <w:b/>
        </w:rPr>
      </w:pPr>
    </w:p>
    <w:p w:rsidR="006479BB" w:rsidRDefault="006479BB" w:rsidP="00C15F49">
      <w:pPr>
        <w:rPr>
          <w:b/>
        </w:rPr>
      </w:pPr>
      <w:r>
        <w:rPr>
          <w:b/>
        </w:rPr>
        <w:t>SCHEMA BLOC DE LA PROGRAMMATION SNCC</w:t>
      </w:r>
    </w:p>
    <w:p w:rsidR="006479BB" w:rsidRDefault="006479BB" w:rsidP="00C15F49">
      <w:pPr>
        <w:rPr>
          <w:b/>
        </w:rPr>
      </w:pPr>
    </w:p>
    <w:tbl>
      <w:tblPr>
        <w:tblStyle w:val="Grilledutableau"/>
        <w:tblW w:w="0" w:type="auto"/>
        <w:tblLook w:val="04A0" w:firstRow="1" w:lastRow="0" w:firstColumn="1" w:lastColumn="0" w:noHBand="0" w:noVBand="1"/>
      </w:tblPr>
      <w:tblGrid>
        <w:gridCol w:w="4606"/>
        <w:gridCol w:w="4606"/>
      </w:tblGrid>
      <w:tr w:rsidR="00C15F49" w:rsidTr="00032EB3">
        <w:tc>
          <w:tcPr>
            <w:tcW w:w="4606" w:type="dxa"/>
          </w:tcPr>
          <w:p w:rsidR="00C15F49" w:rsidRDefault="00EB1ABF" w:rsidP="00032EB3">
            <w:pPr>
              <w:rPr>
                <w:b/>
                <w:color w:val="FF0000"/>
              </w:rPr>
            </w:pPr>
            <w:r>
              <w:rPr>
                <w:noProof/>
                <w:lang w:eastAsia="fr-FR"/>
              </w:rPr>
              <mc:AlternateContent>
                <mc:Choice Requires="wpg">
                  <w:drawing>
                    <wp:anchor distT="0" distB="0" distL="114300" distR="114300" simplePos="0" relativeHeight="251691008" behindDoc="0" locked="0" layoutInCell="1" allowOverlap="1">
                      <wp:simplePos x="0" y="0"/>
                      <wp:positionH relativeFrom="column">
                        <wp:posOffset>103505</wp:posOffset>
                      </wp:positionH>
                      <wp:positionV relativeFrom="paragraph">
                        <wp:posOffset>41910</wp:posOffset>
                      </wp:positionV>
                      <wp:extent cx="1715135" cy="636270"/>
                      <wp:effectExtent l="0" t="0" r="0" b="11430"/>
                      <wp:wrapNone/>
                      <wp:docPr id="289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135" cy="636270"/>
                                <a:chOff x="1168" y="9066"/>
                                <a:chExt cx="2701" cy="1002"/>
                              </a:xfrm>
                            </wpg:grpSpPr>
                            <wps:wsp>
                              <wps:cNvPr id="2899" name="Text Box 109"/>
                              <wps:cNvSpPr txBox="1">
                                <a:spLocks noChangeArrowheads="1"/>
                              </wps:cNvSpPr>
                              <wps:spPr bwMode="auto">
                                <a:xfrm>
                                  <a:off x="1837" y="9441"/>
                                  <a:ext cx="1368" cy="627"/>
                                </a:xfrm>
                                <a:prstGeom prst="rect">
                                  <a:avLst/>
                                </a:prstGeom>
                                <a:solidFill>
                                  <a:srgbClr val="FFFFFF"/>
                                </a:solidFill>
                                <a:ln w="9525">
                                  <a:solidFill>
                                    <a:srgbClr val="000000"/>
                                  </a:solidFill>
                                  <a:miter lim="800000"/>
                                  <a:headEnd/>
                                  <a:tailEnd/>
                                </a:ln>
                              </wps:spPr>
                              <wps:txbx>
                                <w:txbxContent>
                                  <w:p w:rsidR="00E5791E" w:rsidRPr="00D46183" w:rsidRDefault="00E5791E" w:rsidP="00C15F49">
                                    <w:pPr>
                                      <w:jc w:val="center"/>
                                      <w:rPr>
                                        <w:rFonts w:asciiTheme="minorHAnsi" w:hAnsiTheme="minorHAnsi" w:cstheme="minorHAnsi"/>
                                        <w:b/>
                                        <w:sz w:val="20"/>
                                        <w:szCs w:val="20"/>
                                      </w:rPr>
                                    </w:pPr>
                                    <w:r w:rsidRPr="00D46183">
                                      <w:rPr>
                                        <w:rFonts w:asciiTheme="minorHAnsi" w:hAnsiTheme="minorHAnsi" w:cstheme="minorHAnsi"/>
                                        <w:b/>
                                        <w:sz w:val="20"/>
                                        <w:szCs w:val="20"/>
                                      </w:rPr>
                                      <w:t>PID</w:t>
                                    </w:r>
                                  </w:p>
                                  <w:p w:rsidR="00E5791E" w:rsidRPr="00D46183" w:rsidRDefault="00E5791E" w:rsidP="00C15F49">
                                    <w:pPr>
                                      <w:jc w:val="center"/>
                                      <w:rPr>
                                        <w:sz w:val="20"/>
                                        <w:szCs w:val="20"/>
                                      </w:rPr>
                                    </w:pPr>
                                    <w:r w:rsidRPr="00D46183">
                                      <w:rPr>
                                        <w:sz w:val="20"/>
                                        <w:szCs w:val="20"/>
                                      </w:rPr>
                                      <w:t>NOM</w:t>
                                    </w:r>
                                  </w:p>
                                </w:txbxContent>
                              </wps:txbx>
                              <wps:bodyPr rot="0" vert="horz" wrap="square" lIns="91440" tIns="45720" rIns="91440" bIns="45720" anchor="t" anchorCtr="0" upright="1">
                                <a:noAutofit/>
                              </wps:bodyPr>
                            </wps:wsp>
                            <wps:wsp>
                              <wps:cNvPr id="2900" name="AutoShape 110"/>
                              <wps:cNvCnPr>
                                <a:cxnSpLocks noChangeShapeType="1"/>
                              </wps:cNvCnPr>
                              <wps:spPr bwMode="auto">
                                <a:xfrm>
                                  <a:off x="3205" y="9783"/>
                                  <a:ext cx="43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1" name="Text Box 111"/>
                              <wps:cNvSpPr txBox="1">
                                <a:spLocks noChangeArrowheads="1"/>
                              </wps:cNvSpPr>
                              <wps:spPr bwMode="auto">
                                <a:xfrm>
                                  <a:off x="3185" y="9404"/>
                                  <a:ext cx="684"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sidRPr="00D46183">
                                      <w:rPr>
                                        <w:b/>
                                        <w:sz w:val="20"/>
                                        <w:szCs w:val="20"/>
                                      </w:rPr>
                                      <w:t>OP</w:t>
                                    </w:r>
                                  </w:p>
                                </w:txbxContent>
                              </wps:txbx>
                              <wps:bodyPr rot="0" vert="horz" wrap="square" lIns="91440" tIns="45720" rIns="91440" bIns="45720" anchor="t" anchorCtr="0" upright="1">
                                <a:noAutofit/>
                              </wps:bodyPr>
                            </wps:wsp>
                            <wps:wsp>
                              <wps:cNvPr id="2902" name="Text Box 112"/>
                              <wps:cNvSpPr txBox="1">
                                <a:spLocks noChangeArrowheads="1"/>
                              </wps:cNvSpPr>
                              <wps:spPr bwMode="auto">
                                <a:xfrm>
                                  <a:off x="1168" y="9478"/>
                                  <a:ext cx="63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sidRPr="00D46183">
                                      <w:rPr>
                                        <w:b/>
                                        <w:sz w:val="20"/>
                                        <w:szCs w:val="20"/>
                                      </w:rPr>
                                      <w:t>PV</w:t>
                                    </w:r>
                                  </w:p>
                                </w:txbxContent>
                              </wps:txbx>
                              <wps:bodyPr rot="0" vert="horz" wrap="square" lIns="91440" tIns="45720" rIns="91440" bIns="45720" anchor="t" anchorCtr="0" upright="1">
                                <a:noAutofit/>
                              </wps:bodyPr>
                            </wps:wsp>
                            <wps:wsp>
                              <wps:cNvPr id="2903" name="AutoShape 113"/>
                              <wps:cNvCnPr>
                                <a:cxnSpLocks noChangeShapeType="1"/>
                              </wps:cNvCnPr>
                              <wps:spPr bwMode="auto">
                                <a:xfrm>
                                  <a:off x="1331" y="9820"/>
                                  <a:ext cx="43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4" name="AutoShape 114"/>
                              <wps:cNvCnPr>
                                <a:cxnSpLocks noChangeShapeType="1"/>
                                <a:endCxn id="2899" idx="0"/>
                              </wps:cNvCnPr>
                              <wps:spPr bwMode="auto">
                                <a:xfrm>
                                  <a:off x="2520" y="9284"/>
                                  <a:ext cx="1" cy="1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5" name="Text Box 115"/>
                              <wps:cNvSpPr txBox="1">
                                <a:spLocks noChangeArrowheads="1"/>
                              </wps:cNvSpPr>
                              <wps:spPr bwMode="auto">
                                <a:xfrm>
                                  <a:off x="2582" y="9066"/>
                                  <a:ext cx="72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sidRPr="00D46183">
                                      <w:rPr>
                                        <w:b/>
                                        <w:sz w:val="20"/>
                                        <w:szCs w:val="20"/>
                                      </w:rPr>
                                      <w:t>RSP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212" style="position:absolute;margin-left:8.15pt;margin-top:3.3pt;width:135.05pt;height:50.1pt;z-index:251691008;mso-position-horizontal-relative:text;mso-position-vertical-relative:text" coordorigin="1168,9066" coordsize="27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">
                      <v:shape id="Text Box 109" o:spid="_x0000_s1213" type="#_x0000_t202" style="position:absolute;left:1837;top:9441;width:136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">
                        <v:textbox>
                          <w:txbxContent>
                            <w:p w:rsidR="00E5791E" w:rsidRPr="00D46183" w:rsidRDefault="00E5791E" w:rsidP="00C15F49">
                              <w:pPr>
                                <w:jc w:val="center"/>
                                <w:rPr>
                                  <w:rFonts w:asciiTheme="minorHAnsi" w:hAnsiTheme="minorHAnsi" w:cstheme="minorHAnsi"/>
                                  <w:b/>
                                  <w:sz w:val="20"/>
                                  <w:szCs w:val="20"/>
                                </w:rPr>
                              </w:pPr>
                              <w:r w:rsidRPr="00D46183">
                                <w:rPr>
                                  <w:rFonts w:asciiTheme="minorHAnsi" w:hAnsiTheme="minorHAnsi" w:cstheme="minorHAnsi"/>
                                  <w:b/>
                                  <w:sz w:val="20"/>
                                  <w:szCs w:val="20"/>
                                </w:rPr>
                                <w:t>PID</w:t>
                              </w:r>
                            </w:p>
                            <w:p w:rsidR="00E5791E" w:rsidRPr="00D46183" w:rsidRDefault="00E5791E" w:rsidP="00C15F49">
                              <w:pPr>
                                <w:jc w:val="center"/>
                                <w:rPr>
                                  <w:sz w:val="20"/>
                                  <w:szCs w:val="20"/>
                                </w:rPr>
                              </w:pPr>
                              <w:r w:rsidRPr="00D46183">
                                <w:rPr>
                                  <w:sz w:val="20"/>
                                  <w:szCs w:val="20"/>
                                </w:rPr>
                                <w:t>NOM</w:t>
                              </w:r>
                            </w:p>
                          </w:txbxContent>
                        </v:textbox>
                      </v:shape>
                      <v:shape id="AutoShape 110" o:spid="_x0000_s1214" type="#_x0000_t32" style="position:absolute;left:3205;top:9783;width:4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">
                        <v:stroke endarrow="block"/>
                      </v:shape>
                      <v:shape id="Text Box 111" o:spid="_x0000_s1215" type="#_x0000_t202" style="position:absolute;left:3185;top:9404;width:68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" filled="f" stroked="f">
                        <v:textbox>
                          <w:txbxContent>
                            <w:p w:rsidR="00E5791E" w:rsidRPr="00D46183" w:rsidRDefault="00E5791E" w:rsidP="00C15F49">
                              <w:pPr>
                                <w:rPr>
                                  <w:b/>
                                  <w:sz w:val="20"/>
                                  <w:szCs w:val="20"/>
                                </w:rPr>
                              </w:pPr>
                              <w:r w:rsidRPr="00D46183">
                                <w:rPr>
                                  <w:b/>
                                  <w:sz w:val="20"/>
                                  <w:szCs w:val="20"/>
                                </w:rPr>
                                <w:t>OP</w:t>
                              </w:r>
                            </w:p>
                          </w:txbxContent>
                        </v:textbox>
                      </v:shape>
                      <v:shape id="Text Box 112" o:spid="_x0000_s1216" type="#_x0000_t202" style="position:absolute;left:1168;top:9478;width:63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" stroked="f">
                        <v:textbox>
                          <w:txbxContent>
                            <w:p w:rsidR="00E5791E" w:rsidRPr="00D46183" w:rsidRDefault="00E5791E" w:rsidP="00C15F49">
                              <w:pPr>
                                <w:rPr>
                                  <w:b/>
                                  <w:sz w:val="20"/>
                                  <w:szCs w:val="20"/>
                                </w:rPr>
                              </w:pPr>
                              <w:r w:rsidRPr="00D46183">
                                <w:rPr>
                                  <w:b/>
                                  <w:sz w:val="20"/>
                                  <w:szCs w:val="20"/>
                                </w:rPr>
                                <w:t>PV</w:t>
                              </w:r>
                            </w:p>
                          </w:txbxContent>
                        </v:textbox>
                      </v:shape>
                      <v:shape id="AutoShape 113" o:spid="_x0000_s1217" type="#_x0000_t32" style="position:absolute;left:1331;top:9820;width:43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">
                        <v:stroke endarrow="block"/>
                      </v:shape>
                      <v:shape id="AutoShape 114" o:spid="_x0000_s1218" type="#_x0000_t32" style="position:absolute;left:2520;top:9284;width:1;height: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">
                        <v:stroke endarrow="block"/>
                      </v:shape>
                      <v:shape id="Text Box 115" o:spid="_x0000_s1219" type="#_x0000_t202" style="position:absolute;left:2582;top:9066;width:72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" stroked="f">
                        <v:textbox>
                          <w:txbxContent>
                            <w:p w:rsidR="00E5791E" w:rsidRPr="00D46183" w:rsidRDefault="00E5791E" w:rsidP="00C15F49">
                              <w:pPr>
                                <w:rPr>
                                  <w:b/>
                                  <w:sz w:val="20"/>
                                  <w:szCs w:val="20"/>
                                </w:rPr>
                              </w:pPr>
                              <w:r w:rsidRPr="00D46183">
                                <w:rPr>
                                  <w:b/>
                                  <w:sz w:val="20"/>
                                  <w:szCs w:val="20"/>
                                </w:rPr>
                                <w:t>RSP</w:t>
                              </w:r>
                            </w:p>
                          </w:txbxContent>
                        </v:textbox>
                      </v:shape>
                    </v:group>
                  </w:pict>
                </mc:Fallback>
              </mc:AlternateContent>
            </w:r>
          </w:p>
          <w:p w:rsidR="00C15F49" w:rsidRDefault="00C15F49" w:rsidP="00032EB3">
            <w:pPr>
              <w:rPr>
                <w:b/>
                <w:color w:val="FF0000"/>
              </w:rPr>
            </w:pPr>
          </w:p>
          <w:p w:rsidR="00C15F49" w:rsidRDefault="00C15F49" w:rsidP="00032EB3">
            <w:pPr>
              <w:rPr>
                <w:b/>
                <w:color w:val="FF0000"/>
              </w:rPr>
            </w:pPr>
          </w:p>
          <w:p w:rsidR="00C15F49" w:rsidRDefault="00C15F49" w:rsidP="00032EB3">
            <w:pPr>
              <w:rPr>
                <w:b/>
                <w:color w:val="FF0000"/>
              </w:rPr>
            </w:pPr>
          </w:p>
        </w:tc>
        <w:tc>
          <w:tcPr>
            <w:tcW w:w="4606" w:type="dxa"/>
          </w:tcPr>
          <w:p w:rsidR="00C15F49" w:rsidRPr="00104B30" w:rsidRDefault="00C15F49" w:rsidP="00032EB3">
            <w:pPr>
              <w:jc w:val="center"/>
              <w:rPr>
                <w:b/>
                <w:color w:val="000000" w:themeColor="text1"/>
              </w:rPr>
            </w:pPr>
          </w:p>
          <w:p w:rsidR="00C15F49" w:rsidRPr="00104B30" w:rsidRDefault="00C15F49" w:rsidP="00032EB3">
            <w:pPr>
              <w:jc w:val="center"/>
              <w:rPr>
                <w:b/>
                <w:color w:val="000000" w:themeColor="text1"/>
              </w:rPr>
            </w:pPr>
            <w:r w:rsidRPr="00104B30">
              <w:rPr>
                <w:b/>
                <w:color w:val="000000" w:themeColor="text1"/>
              </w:rPr>
              <w:t>Bloc PID</w:t>
            </w:r>
          </w:p>
        </w:tc>
      </w:tr>
      <w:tr w:rsidR="00C15F49" w:rsidTr="00032EB3">
        <w:tc>
          <w:tcPr>
            <w:tcW w:w="4606" w:type="dxa"/>
          </w:tcPr>
          <w:p w:rsidR="00C15F49" w:rsidRDefault="00EB1ABF" w:rsidP="00032EB3">
            <w:pPr>
              <w:rPr>
                <w:b/>
                <w:color w:val="FF0000"/>
              </w:rPr>
            </w:pPr>
            <w:r>
              <w:rPr>
                <w:noProof/>
                <w:lang w:eastAsia="fr-FR"/>
              </w:rPr>
              <mc:AlternateContent>
                <mc:Choice Requires="wpg">
                  <w:drawing>
                    <wp:anchor distT="0" distB="0" distL="114300" distR="114300" simplePos="0" relativeHeight="251692032" behindDoc="0" locked="0" layoutInCell="1" allowOverlap="1">
                      <wp:simplePos x="0" y="0"/>
                      <wp:positionH relativeFrom="column">
                        <wp:posOffset>45720</wp:posOffset>
                      </wp:positionH>
                      <wp:positionV relativeFrom="paragraph">
                        <wp:posOffset>25400</wp:posOffset>
                      </wp:positionV>
                      <wp:extent cx="1844675" cy="624840"/>
                      <wp:effectExtent l="3810" t="0" r="0" b="4445"/>
                      <wp:wrapNone/>
                      <wp:docPr id="289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675" cy="624840"/>
                                <a:chOff x="902" y="10323"/>
                                <a:chExt cx="2905" cy="984"/>
                              </a:xfrm>
                            </wpg:grpSpPr>
                            <wps:wsp>
                              <wps:cNvPr id="2891" name="Text Box 117"/>
                              <wps:cNvSpPr txBox="1">
                                <a:spLocks noChangeArrowheads="1"/>
                              </wps:cNvSpPr>
                              <wps:spPr bwMode="auto">
                                <a:xfrm>
                                  <a:off x="3205" y="10461"/>
                                  <a:ext cx="602"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sidRPr="00D46183">
                                      <w:rPr>
                                        <w:b/>
                                        <w:sz w:val="20"/>
                                        <w:szCs w:val="20"/>
                                      </w:rPr>
                                      <w:t>OP</w:t>
                                    </w:r>
                                  </w:p>
                                </w:txbxContent>
                              </wps:txbx>
                              <wps:bodyPr rot="0" vert="horz" wrap="square" lIns="91440" tIns="45720" rIns="91440" bIns="45720" anchor="t" anchorCtr="0" upright="1">
                                <a:noAutofit/>
                              </wps:bodyPr>
                            </wps:wsp>
                            <wps:wsp>
                              <wps:cNvPr id="2892" name="Text Box 118"/>
                              <wps:cNvSpPr txBox="1">
                                <a:spLocks noChangeArrowheads="1"/>
                              </wps:cNvSpPr>
                              <wps:spPr bwMode="auto">
                                <a:xfrm>
                                  <a:off x="1651" y="10486"/>
                                  <a:ext cx="1424" cy="631"/>
                                </a:xfrm>
                                <a:prstGeom prst="rect">
                                  <a:avLst/>
                                </a:prstGeom>
                                <a:solidFill>
                                  <a:srgbClr val="FFFFFF"/>
                                </a:solidFill>
                                <a:ln w="9525">
                                  <a:solidFill>
                                    <a:srgbClr val="000000"/>
                                  </a:solidFill>
                                  <a:miter lim="800000"/>
                                  <a:headEnd/>
                                  <a:tailEnd/>
                                </a:ln>
                              </wps:spPr>
                              <wps:txbx>
                                <w:txbxContent>
                                  <w:p w:rsidR="00E5791E" w:rsidRPr="00D46183" w:rsidRDefault="00E5791E" w:rsidP="00C15F49">
                                    <w:pPr>
                                      <w:jc w:val="center"/>
                                      <w:rPr>
                                        <w:rFonts w:asciiTheme="minorHAnsi" w:hAnsiTheme="minorHAnsi" w:cstheme="minorHAnsi"/>
                                        <w:b/>
                                        <w:sz w:val="20"/>
                                        <w:szCs w:val="20"/>
                                      </w:rPr>
                                    </w:pPr>
                                    <w:r w:rsidRPr="00D46183">
                                      <w:rPr>
                                        <w:rFonts w:cstheme="minorHAnsi"/>
                                        <w:b/>
                                        <w:sz w:val="20"/>
                                        <w:szCs w:val="20"/>
                                      </w:rPr>
                                      <w:t>MATH</w:t>
                                    </w:r>
                                  </w:p>
                                  <w:p w:rsidR="00E5791E" w:rsidRPr="00D46183" w:rsidRDefault="00E5791E" w:rsidP="00C15F49">
                                    <w:pPr>
                                      <w:jc w:val="center"/>
                                      <w:rPr>
                                        <w:sz w:val="20"/>
                                        <w:szCs w:val="20"/>
                                      </w:rPr>
                                    </w:pPr>
                                    <w:r w:rsidRPr="00D46183">
                                      <w:rPr>
                                        <w:sz w:val="20"/>
                                        <w:szCs w:val="20"/>
                                      </w:rPr>
                                      <w:t>FON</w:t>
                                    </w:r>
                                    <w:r>
                                      <w:rPr>
                                        <w:sz w:val="20"/>
                                        <w:szCs w:val="20"/>
                                      </w:rPr>
                                      <w:t>CTION</w:t>
                                    </w:r>
                                    <w:r>
                                      <w:rPr>
                                        <w:noProof/>
                                        <w:sz w:val="20"/>
                                        <w:szCs w:val="20"/>
                                        <w:lang w:eastAsia="fr-FR"/>
                                      </w:rPr>
                                      <w:drawing>
                                        <wp:inline distT="0" distB="0" distL="0" distR="0">
                                          <wp:extent cx="711835" cy="241433"/>
                                          <wp:effectExtent l="0" t="0" r="0" b="0"/>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srcRect/>
                                                  <a:stretch>
                                                    <a:fillRect/>
                                                  </a:stretch>
                                                </pic:blipFill>
                                                <pic:spPr bwMode="auto">
                                                  <a:xfrm>
                                                    <a:off x="0" y="0"/>
                                                    <a:ext cx="711835" cy="241433"/>
                                                  </a:xfrm>
                                                  <a:prstGeom prst="rect">
                                                    <a:avLst/>
                                                  </a:prstGeom>
                                                  <a:noFill/>
                                                  <a:ln w="9525">
                                                    <a:noFill/>
                                                    <a:miter lim="800000"/>
                                                    <a:headEnd/>
                                                    <a:tailEnd/>
                                                  </a:ln>
                                                </pic:spPr>
                                              </pic:pic>
                                            </a:graphicData>
                                          </a:graphic>
                                        </wp:inline>
                                      </w:drawing>
                                    </w:r>
                                    <w:r w:rsidRPr="00D46183">
                                      <w:rPr>
                                        <w:sz w:val="20"/>
                                        <w:szCs w:val="20"/>
                                      </w:rPr>
                                      <w:t>CTION</w:t>
                                    </w:r>
                                  </w:p>
                                </w:txbxContent>
                              </wps:txbx>
                              <wps:bodyPr rot="0" vert="horz" wrap="square" lIns="91440" tIns="45720" rIns="91440" bIns="45720" anchor="t" anchorCtr="0" upright="1">
                                <a:noAutofit/>
                              </wps:bodyPr>
                            </wps:wsp>
                            <wps:wsp>
                              <wps:cNvPr id="2893" name="AutoShape 119"/>
                              <wps:cNvCnPr>
                                <a:cxnSpLocks noChangeShapeType="1"/>
                                <a:stCxn id="2892" idx="3"/>
                              </wps:cNvCnPr>
                              <wps:spPr bwMode="auto">
                                <a:xfrm>
                                  <a:off x="3075" y="10802"/>
                                  <a:ext cx="50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4" name="AutoShape 120"/>
                              <wps:cNvCnPr>
                                <a:cxnSpLocks noChangeShapeType="1"/>
                              </wps:cNvCnPr>
                              <wps:spPr bwMode="auto">
                                <a:xfrm>
                                  <a:off x="1142" y="10644"/>
                                  <a:ext cx="5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5" name="AutoShape 121"/>
                              <wps:cNvCnPr>
                                <a:cxnSpLocks noChangeShapeType="1"/>
                              </wps:cNvCnPr>
                              <wps:spPr bwMode="auto">
                                <a:xfrm>
                                  <a:off x="1142" y="11007"/>
                                  <a:ext cx="50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6" name="Text Box 122"/>
                              <wps:cNvSpPr txBox="1">
                                <a:spLocks noChangeArrowheads="1"/>
                              </wps:cNvSpPr>
                              <wps:spPr bwMode="auto">
                                <a:xfrm>
                                  <a:off x="918" y="10323"/>
                                  <a:ext cx="69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sidRPr="00D46183">
                                      <w:rPr>
                                        <w:b/>
                                        <w:sz w:val="20"/>
                                        <w:szCs w:val="20"/>
                                      </w:rPr>
                                      <w:t>IN 1</w:t>
                                    </w:r>
                                  </w:p>
                                </w:txbxContent>
                              </wps:txbx>
                              <wps:bodyPr rot="0" vert="horz" wrap="square" lIns="91440" tIns="45720" rIns="91440" bIns="45720" anchor="t" anchorCtr="0" upright="1">
                                <a:noAutofit/>
                              </wps:bodyPr>
                            </wps:wsp>
                            <wps:wsp>
                              <wps:cNvPr id="2897" name="Text Box 123"/>
                              <wps:cNvSpPr txBox="1">
                                <a:spLocks noChangeArrowheads="1"/>
                              </wps:cNvSpPr>
                              <wps:spPr bwMode="auto">
                                <a:xfrm>
                                  <a:off x="902" y="10985"/>
                                  <a:ext cx="68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Pr>
                                        <w:b/>
                                        <w:sz w:val="20"/>
                                        <w:szCs w:val="20"/>
                                      </w:rPr>
                                      <w:t>IN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220" style="position:absolute;margin-left:3.6pt;margin-top:2pt;width:145.25pt;height:49.2pt;z-index:251692032;mso-position-horizontal-relative:text;mso-position-vertical-relative:text" coordorigin="902,10323" coordsize="290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">
                      <v:shape id="Text Box 117" o:spid="_x0000_s1221" type="#_x0000_t202" style="position:absolute;left:3205;top:10461;width:60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" filled="f" stroked="f">
                        <v:textbox>
                          <w:txbxContent>
                            <w:p w:rsidR="00E5791E" w:rsidRPr="00D46183" w:rsidRDefault="00E5791E" w:rsidP="00C15F49">
                              <w:pPr>
                                <w:rPr>
                                  <w:b/>
                                  <w:sz w:val="20"/>
                                  <w:szCs w:val="20"/>
                                </w:rPr>
                              </w:pPr>
                              <w:r w:rsidRPr="00D46183">
                                <w:rPr>
                                  <w:b/>
                                  <w:sz w:val="20"/>
                                  <w:szCs w:val="20"/>
                                </w:rPr>
                                <w:t>OP</w:t>
                              </w:r>
                            </w:p>
                          </w:txbxContent>
                        </v:textbox>
                      </v:shape>
                      <v:shape id="Text Box 118" o:spid="_x0000_s1222" type="#_x0000_t202" style="position:absolute;left:1651;top:10486;width:1424;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">
                        <v:textbox>
                          <w:txbxContent>
                            <w:p w:rsidR="00E5791E" w:rsidRPr="00D46183" w:rsidRDefault="00E5791E" w:rsidP="00C15F49">
                              <w:pPr>
                                <w:jc w:val="center"/>
                                <w:rPr>
                                  <w:rFonts w:asciiTheme="minorHAnsi" w:hAnsiTheme="minorHAnsi" w:cstheme="minorHAnsi"/>
                                  <w:b/>
                                  <w:sz w:val="20"/>
                                  <w:szCs w:val="20"/>
                                </w:rPr>
                              </w:pPr>
                              <w:r w:rsidRPr="00D46183">
                                <w:rPr>
                                  <w:rFonts w:cstheme="minorHAnsi"/>
                                  <w:b/>
                                  <w:sz w:val="20"/>
                                  <w:szCs w:val="20"/>
                                </w:rPr>
                                <w:t>MATH</w:t>
                              </w:r>
                            </w:p>
                            <w:p w:rsidR="00E5791E" w:rsidRPr="00D46183" w:rsidRDefault="00E5791E" w:rsidP="00C15F49">
                              <w:pPr>
                                <w:jc w:val="center"/>
                                <w:rPr>
                                  <w:sz w:val="20"/>
                                  <w:szCs w:val="20"/>
                                </w:rPr>
                              </w:pPr>
                              <w:r w:rsidRPr="00D46183">
                                <w:rPr>
                                  <w:sz w:val="20"/>
                                  <w:szCs w:val="20"/>
                                </w:rPr>
                                <w:t>FON</w:t>
                              </w:r>
                              <w:r>
                                <w:rPr>
                                  <w:sz w:val="20"/>
                                  <w:szCs w:val="20"/>
                                </w:rPr>
                                <w:t>CTION</w:t>
                              </w:r>
                              <w:r>
                                <w:rPr>
                                  <w:noProof/>
                                  <w:sz w:val="20"/>
                                  <w:szCs w:val="20"/>
                                  <w:lang w:eastAsia="fr-FR"/>
                                </w:rPr>
                                <w:drawing>
                                  <wp:inline distT="0" distB="0" distL="0" distR="0">
                                    <wp:extent cx="711835" cy="241433"/>
                                    <wp:effectExtent l="0" t="0" r="0" b="0"/>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srcRect/>
                                            <a:stretch>
                                              <a:fillRect/>
                                            </a:stretch>
                                          </pic:blipFill>
                                          <pic:spPr bwMode="auto">
                                            <a:xfrm>
                                              <a:off x="0" y="0"/>
                                              <a:ext cx="711835" cy="241433"/>
                                            </a:xfrm>
                                            <a:prstGeom prst="rect">
                                              <a:avLst/>
                                            </a:prstGeom>
                                            <a:noFill/>
                                            <a:ln w="9525">
                                              <a:noFill/>
                                              <a:miter lim="800000"/>
                                              <a:headEnd/>
                                              <a:tailEnd/>
                                            </a:ln>
                                          </pic:spPr>
                                        </pic:pic>
                                      </a:graphicData>
                                    </a:graphic>
                                  </wp:inline>
                                </w:drawing>
                              </w:r>
                              <w:r w:rsidRPr="00D46183">
                                <w:rPr>
                                  <w:sz w:val="20"/>
                                  <w:szCs w:val="20"/>
                                </w:rPr>
                                <w:t>CTION</w:t>
                              </w:r>
                            </w:p>
                          </w:txbxContent>
                        </v:textbox>
                      </v:shape>
                      <v:shape id="AutoShape 119" o:spid="_x0000_s1223" type="#_x0000_t32" style="position:absolute;left:3075;top:10802;width:50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">
                        <v:stroke endarrow="block"/>
                      </v:shape>
                      <v:shape id="AutoShape 120" o:spid="_x0000_s1224" type="#_x0000_t32" style="position:absolute;left:1142;top:10644;width: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">
                        <v:stroke endarrow="block"/>
                      </v:shape>
                      <v:shape id="AutoShape 121" o:spid="_x0000_s1225" type="#_x0000_t32" style="position:absolute;left:1142;top:11007;width:50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">
                        <v:stroke endarrow="block"/>
                      </v:shape>
                      <v:shape id="Text Box 122" o:spid="_x0000_s1226" type="#_x0000_t202" style="position:absolute;left:918;top:10323;width:69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" filled="f" stroked="f">
                        <v:textbox>
                          <w:txbxContent>
                            <w:p w:rsidR="00E5791E" w:rsidRPr="00D46183" w:rsidRDefault="00E5791E" w:rsidP="00C15F49">
                              <w:pPr>
                                <w:rPr>
                                  <w:b/>
                                  <w:sz w:val="20"/>
                                  <w:szCs w:val="20"/>
                                </w:rPr>
                              </w:pPr>
                              <w:r w:rsidRPr="00D46183">
                                <w:rPr>
                                  <w:b/>
                                  <w:sz w:val="20"/>
                                  <w:szCs w:val="20"/>
                                </w:rPr>
                                <w:t>IN 1</w:t>
                              </w:r>
                            </w:p>
                          </w:txbxContent>
                        </v:textbox>
                      </v:shape>
                      <v:shape id="Text Box 123" o:spid="_x0000_s1227" type="#_x0000_t202" style="position:absolute;left:902;top:10985;width:68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" filled="f" stroked="f">
                        <v:textbox>
                          <w:txbxContent>
                            <w:p w:rsidR="00E5791E" w:rsidRPr="00D46183" w:rsidRDefault="00E5791E" w:rsidP="00C15F49">
                              <w:pPr>
                                <w:rPr>
                                  <w:b/>
                                  <w:sz w:val="20"/>
                                  <w:szCs w:val="20"/>
                                </w:rPr>
                              </w:pPr>
                              <w:r>
                                <w:rPr>
                                  <w:b/>
                                  <w:sz w:val="20"/>
                                  <w:szCs w:val="20"/>
                                </w:rPr>
                                <w:t>IN 2</w:t>
                              </w:r>
                            </w:p>
                          </w:txbxContent>
                        </v:textbox>
                      </v:shape>
                    </v:group>
                  </w:pict>
                </mc:Fallback>
              </mc:AlternateContent>
            </w:r>
          </w:p>
          <w:p w:rsidR="00C15F49" w:rsidRDefault="00C15F49" w:rsidP="00032EB3">
            <w:pPr>
              <w:rPr>
                <w:b/>
                <w:color w:val="FF0000"/>
              </w:rPr>
            </w:pPr>
          </w:p>
          <w:p w:rsidR="00C15F49" w:rsidRDefault="00C15F49" w:rsidP="00032EB3">
            <w:pPr>
              <w:rPr>
                <w:b/>
                <w:color w:val="FF0000"/>
              </w:rPr>
            </w:pPr>
          </w:p>
          <w:p w:rsidR="00C15F49" w:rsidRDefault="00C15F49" w:rsidP="00032EB3">
            <w:pPr>
              <w:rPr>
                <w:b/>
                <w:color w:val="FF0000"/>
              </w:rPr>
            </w:pPr>
          </w:p>
        </w:tc>
        <w:tc>
          <w:tcPr>
            <w:tcW w:w="4606" w:type="dxa"/>
          </w:tcPr>
          <w:p w:rsidR="00C15F49" w:rsidRPr="00104B30" w:rsidRDefault="00C15F49" w:rsidP="00032EB3">
            <w:pPr>
              <w:jc w:val="center"/>
              <w:rPr>
                <w:b/>
                <w:color w:val="000000" w:themeColor="text1"/>
              </w:rPr>
            </w:pPr>
          </w:p>
          <w:p w:rsidR="00C15F49" w:rsidRPr="00104B30" w:rsidRDefault="00C15F49" w:rsidP="00032EB3">
            <w:pPr>
              <w:jc w:val="center"/>
              <w:rPr>
                <w:b/>
                <w:color w:val="000000" w:themeColor="text1"/>
              </w:rPr>
            </w:pPr>
            <w:r w:rsidRPr="00104B30">
              <w:rPr>
                <w:b/>
                <w:color w:val="000000" w:themeColor="text1"/>
              </w:rPr>
              <w:t>Bloc de calcul</w:t>
            </w:r>
          </w:p>
        </w:tc>
      </w:tr>
      <w:tr w:rsidR="00C15F49" w:rsidTr="00032EB3">
        <w:tc>
          <w:tcPr>
            <w:tcW w:w="4606" w:type="dxa"/>
          </w:tcPr>
          <w:p w:rsidR="00C15F49" w:rsidRDefault="00EB1ABF" w:rsidP="00032EB3">
            <w:pPr>
              <w:rPr>
                <w:b/>
                <w:color w:val="FF0000"/>
              </w:rPr>
            </w:pPr>
            <w:r>
              <w:rPr>
                <w:noProof/>
                <w:lang w:eastAsia="fr-FR"/>
              </w:rPr>
              <mc:AlternateContent>
                <mc:Choice Requires="wpg">
                  <w:drawing>
                    <wp:anchor distT="0" distB="0" distL="114300" distR="114300" simplePos="0" relativeHeight="251693056" behindDoc="0" locked="0" layoutInCell="1" allowOverlap="1">
                      <wp:simplePos x="0" y="0"/>
                      <wp:positionH relativeFrom="column">
                        <wp:posOffset>356870</wp:posOffset>
                      </wp:positionH>
                      <wp:positionV relativeFrom="paragraph">
                        <wp:posOffset>34290</wp:posOffset>
                      </wp:positionV>
                      <wp:extent cx="1477010" cy="405130"/>
                      <wp:effectExtent l="10160" t="1270" r="0" b="12700"/>
                      <wp:wrapNone/>
                      <wp:docPr id="288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405130"/>
                                <a:chOff x="3058" y="11953"/>
                                <a:chExt cx="2326" cy="638"/>
                              </a:xfrm>
                            </wpg:grpSpPr>
                            <wps:wsp>
                              <wps:cNvPr id="2887" name="Text Box 125"/>
                              <wps:cNvSpPr txBox="1">
                                <a:spLocks noChangeArrowheads="1"/>
                              </wps:cNvSpPr>
                              <wps:spPr bwMode="auto">
                                <a:xfrm>
                                  <a:off x="3058" y="12013"/>
                                  <a:ext cx="1545" cy="578"/>
                                </a:xfrm>
                                <a:prstGeom prst="rect">
                                  <a:avLst/>
                                </a:prstGeom>
                                <a:solidFill>
                                  <a:srgbClr val="FFFFFF"/>
                                </a:solidFill>
                                <a:ln w="9525">
                                  <a:solidFill>
                                    <a:srgbClr val="000000"/>
                                  </a:solidFill>
                                  <a:miter lim="800000"/>
                                  <a:headEnd/>
                                  <a:tailEnd/>
                                </a:ln>
                              </wps:spPr>
                              <wps:txbx>
                                <w:txbxContent>
                                  <w:p w:rsidR="00E5791E" w:rsidRPr="00D46183" w:rsidRDefault="00E5791E" w:rsidP="00C15F49">
                                    <w:pPr>
                                      <w:jc w:val="center"/>
                                      <w:rPr>
                                        <w:rFonts w:asciiTheme="minorHAnsi" w:hAnsiTheme="minorHAnsi" w:cstheme="minorHAnsi"/>
                                        <w:b/>
                                        <w:sz w:val="20"/>
                                        <w:szCs w:val="20"/>
                                      </w:rPr>
                                    </w:pPr>
                                    <w:r w:rsidRPr="00D46183">
                                      <w:rPr>
                                        <w:rFonts w:cstheme="minorHAnsi"/>
                                        <w:b/>
                                        <w:sz w:val="20"/>
                                        <w:szCs w:val="20"/>
                                      </w:rPr>
                                      <w:t>AN INPUT</w:t>
                                    </w:r>
                                  </w:p>
                                  <w:p w:rsidR="00E5791E" w:rsidRPr="00D46183" w:rsidRDefault="00E5791E" w:rsidP="00C15F49">
                                    <w:pPr>
                                      <w:jc w:val="center"/>
                                      <w:rPr>
                                        <w:sz w:val="20"/>
                                        <w:szCs w:val="20"/>
                                      </w:rPr>
                                    </w:pPr>
                                    <w:r w:rsidRPr="00D46183">
                                      <w:rPr>
                                        <w:sz w:val="20"/>
                                        <w:szCs w:val="20"/>
                                      </w:rPr>
                                      <w:t>NOM</w:t>
                                    </w:r>
                                  </w:p>
                                </w:txbxContent>
                              </wps:txbx>
                              <wps:bodyPr rot="0" vert="horz" wrap="square" lIns="91440" tIns="45720" rIns="91440" bIns="45720" anchor="t" anchorCtr="0" upright="1">
                                <a:noAutofit/>
                              </wps:bodyPr>
                            </wps:wsp>
                            <wps:wsp>
                              <wps:cNvPr id="2888" name="AutoShape 126"/>
                              <wps:cNvCnPr>
                                <a:cxnSpLocks noChangeShapeType="1"/>
                                <a:stCxn id="2887" idx="3"/>
                              </wps:cNvCnPr>
                              <wps:spPr bwMode="auto">
                                <a:xfrm>
                                  <a:off x="4603" y="12302"/>
                                  <a:ext cx="6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9" name="Text Box 127"/>
                              <wps:cNvSpPr txBox="1">
                                <a:spLocks noChangeArrowheads="1"/>
                              </wps:cNvSpPr>
                              <wps:spPr bwMode="auto">
                                <a:xfrm>
                                  <a:off x="4687" y="11953"/>
                                  <a:ext cx="697"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A7246D" w:rsidRDefault="00E5791E" w:rsidP="00C15F49">
                                    <w:pPr>
                                      <w:rPr>
                                        <w:b/>
                                        <w:sz w:val="20"/>
                                        <w:szCs w:val="20"/>
                                      </w:rPr>
                                    </w:pPr>
                                    <w:r w:rsidRPr="00A7246D">
                                      <w:rPr>
                                        <w:b/>
                                        <w:sz w:val="20"/>
                                        <w:szCs w:val="20"/>
                                      </w:rPr>
                                      <w:t>PV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228" style="position:absolute;margin-left:28.1pt;margin-top:2.7pt;width:116.3pt;height:31.9pt;z-index:251693056;mso-position-horizontal-relative:text;mso-position-vertical-relative:text" coordorigin="3058,11953" coordsize="232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">
                      <v:shape id="Text Box 125" o:spid="_x0000_s1229" type="#_x0000_t202" style="position:absolute;left:3058;top:12013;width:1545;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">
                        <v:textbox>
                          <w:txbxContent>
                            <w:p w:rsidR="00E5791E" w:rsidRPr="00D46183" w:rsidRDefault="00E5791E" w:rsidP="00C15F49">
                              <w:pPr>
                                <w:jc w:val="center"/>
                                <w:rPr>
                                  <w:rFonts w:asciiTheme="minorHAnsi" w:hAnsiTheme="minorHAnsi" w:cstheme="minorHAnsi"/>
                                  <w:b/>
                                  <w:sz w:val="20"/>
                                  <w:szCs w:val="20"/>
                                </w:rPr>
                              </w:pPr>
                              <w:r w:rsidRPr="00D46183">
                                <w:rPr>
                                  <w:rFonts w:cstheme="minorHAnsi"/>
                                  <w:b/>
                                  <w:sz w:val="20"/>
                                  <w:szCs w:val="20"/>
                                </w:rPr>
                                <w:t>AN INPUT</w:t>
                              </w:r>
                            </w:p>
                            <w:p w:rsidR="00E5791E" w:rsidRPr="00D46183" w:rsidRDefault="00E5791E" w:rsidP="00C15F49">
                              <w:pPr>
                                <w:jc w:val="center"/>
                                <w:rPr>
                                  <w:sz w:val="20"/>
                                  <w:szCs w:val="20"/>
                                </w:rPr>
                              </w:pPr>
                              <w:r w:rsidRPr="00D46183">
                                <w:rPr>
                                  <w:sz w:val="20"/>
                                  <w:szCs w:val="20"/>
                                </w:rPr>
                                <w:t>NOM</w:t>
                              </w:r>
                            </w:p>
                          </w:txbxContent>
                        </v:textbox>
                      </v:shape>
                      <v:shape id="AutoShape 126" o:spid="_x0000_s1230" type="#_x0000_t32" style="position:absolute;left:4603;top:12302;width: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">
                        <v:stroke endarrow="block"/>
                      </v:shape>
                      <v:shape id="Text Box 127" o:spid="_x0000_s1231" type="#_x0000_t202" style="position:absolute;left:4687;top:11953;width:69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" filled="f" stroked="f">
                        <v:textbox>
                          <w:txbxContent>
                            <w:p w:rsidR="00E5791E" w:rsidRPr="00A7246D" w:rsidRDefault="00E5791E" w:rsidP="00C15F49">
                              <w:pPr>
                                <w:rPr>
                                  <w:b/>
                                  <w:sz w:val="20"/>
                                  <w:szCs w:val="20"/>
                                </w:rPr>
                              </w:pPr>
                              <w:r w:rsidRPr="00A7246D">
                                <w:rPr>
                                  <w:b/>
                                  <w:sz w:val="20"/>
                                  <w:szCs w:val="20"/>
                                </w:rPr>
                                <w:t>PV</w:t>
                              </w:r>
                            </w:p>
                          </w:txbxContent>
                        </v:textbox>
                      </v:shape>
                    </v:group>
                  </w:pict>
                </mc:Fallback>
              </mc:AlternateContent>
            </w:r>
          </w:p>
          <w:p w:rsidR="00C15F49" w:rsidRDefault="00C15F49" w:rsidP="00032EB3">
            <w:pPr>
              <w:rPr>
                <w:b/>
                <w:color w:val="FF0000"/>
              </w:rPr>
            </w:pPr>
          </w:p>
          <w:p w:rsidR="00C15F49" w:rsidRDefault="00C15F49" w:rsidP="00032EB3">
            <w:pPr>
              <w:rPr>
                <w:b/>
                <w:color w:val="FF0000"/>
              </w:rPr>
            </w:pPr>
          </w:p>
        </w:tc>
        <w:tc>
          <w:tcPr>
            <w:tcW w:w="4606" w:type="dxa"/>
          </w:tcPr>
          <w:p w:rsidR="00C15F49" w:rsidRPr="00104B30" w:rsidRDefault="00C15F49" w:rsidP="00032EB3">
            <w:pPr>
              <w:jc w:val="center"/>
              <w:rPr>
                <w:b/>
                <w:color w:val="000000" w:themeColor="text1"/>
              </w:rPr>
            </w:pPr>
          </w:p>
          <w:p w:rsidR="00C15F49" w:rsidRPr="00104B30" w:rsidRDefault="00C15F49" w:rsidP="00032EB3">
            <w:pPr>
              <w:jc w:val="center"/>
              <w:rPr>
                <w:b/>
                <w:color w:val="000000" w:themeColor="text1"/>
              </w:rPr>
            </w:pPr>
            <w:r w:rsidRPr="00104B30">
              <w:rPr>
                <w:b/>
                <w:color w:val="000000" w:themeColor="text1"/>
              </w:rPr>
              <w:t>Bloc entrée analogique</w:t>
            </w:r>
          </w:p>
        </w:tc>
      </w:tr>
      <w:tr w:rsidR="00C15F49" w:rsidTr="00032EB3">
        <w:tc>
          <w:tcPr>
            <w:tcW w:w="4606" w:type="dxa"/>
          </w:tcPr>
          <w:p w:rsidR="00C15F49" w:rsidRDefault="00EB1ABF" w:rsidP="00032EB3">
            <w:pPr>
              <w:rPr>
                <w:b/>
                <w:color w:val="FF0000"/>
              </w:rPr>
            </w:pPr>
            <w:r>
              <w:rPr>
                <w:noProof/>
                <w:lang w:eastAsia="fr-FR"/>
              </w:rPr>
              <mc:AlternateContent>
                <mc:Choice Requires="wpg">
                  <w:drawing>
                    <wp:anchor distT="0" distB="0" distL="114300" distR="114300" simplePos="0" relativeHeight="251694080" behindDoc="0" locked="0" layoutInCell="1" allowOverlap="1">
                      <wp:simplePos x="0" y="0"/>
                      <wp:positionH relativeFrom="column">
                        <wp:posOffset>184150</wp:posOffset>
                      </wp:positionH>
                      <wp:positionV relativeFrom="paragraph">
                        <wp:posOffset>27940</wp:posOffset>
                      </wp:positionV>
                      <wp:extent cx="1487805" cy="435610"/>
                      <wp:effectExtent l="8890" t="3175" r="8255" b="8890"/>
                      <wp:wrapNone/>
                      <wp:docPr id="288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435610"/>
                                <a:chOff x="7011" y="11756"/>
                                <a:chExt cx="2343" cy="686"/>
                              </a:xfrm>
                            </wpg:grpSpPr>
                            <wps:wsp>
                              <wps:cNvPr id="2883" name="Text Box 129"/>
                              <wps:cNvSpPr txBox="1">
                                <a:spLocks noChangeArrowheads="1"/>
                              </wps:cNvSpPr>
                              <wps:spPr bwMode="auto">
                                <a:xfrm>
                                  <a:off x="7702" y="11829"/>
                                  <a:ext cx="1652" cy="613"/>
                                </a:xfrm>
                                <a:prstGeom prst="rect">
                                  <a:avLst/>
                                </a:prstGeom>
                                <a:solidFill>
                                  <a:srgbClr val="FFFFFF"/>
                                </a:solidFill>
                                <a:ln w="9525">
                                  <a:solidFill>
                                    <a:srgbClr val="000000"/>
                                  </a:solidFill>
                                  <a:miter lim="800000"/>
                                  <a:headEnd/>
                                  <a:tailEnd/>
                                </a:ln>
                              </wps:spPr>
                              <wps:txbx>
                                <w:txbxContent>
                                  <w:p w:rsidR="00E5791E" w:rsidRPr="00D46183" w:rsidRDefault="00E5791E" w:rsidP="00C15F49">
                                    <w:pPr>
                                      <w:jc w:val="center"/>
                                      <w:rPr>
                                        <w:rFonts w:asciiTheme="minorHAnsi" w:hAnsiTheme="minorHAnsi" w:cstheme="minorHAnsi"/>
                                        <w:b/>
                                        <w:sz w:val="20"/>
                                        <w:szCs w:val="20"/>
                                      </w:rPr>
                                    </w:pPr>
                                    <w:r>
                                      <w:rPr>
                                        <w:rFonts w:cstheme="minorHAnsi"/>
                                        <w:b/>
                                        <w:sz w:val="20"/>
                                        <w:szCs w:val="20"/>
                                      </w:rPr>
                                      <w:t>AN OUT</w:t>
                                    </w:r>
                                    <w:r w:rsidRPr="00D46183">
                                      <w:rPr>
                                        <w:rFonts w:cstheme="minorHAnsi"/>
                                        <w:b/>
                                        <w:sz w:val="20"/>
                                        <w:szCs w:val="20"/>
                                      </w:rPr>
                                      <w:t>PUT</w:t>
                                    </w:r>
                                  </w:p>
                                  <w:p w:rsidR="00E5791E" w:rsidRPr="00D46183" w:rsidRDefault="00E5791E" w:rsidP="00C15F49">
                                    <w:pPr>
                                      <w:jc w:val="center"/>
                                      <w:rPr>
                                        <w:sz w:val="20"/>
                                        <w:szCs w:val="20"/>
                                      </w:rPr>
                                    </w:pPr>
                                    <w:r w:rsidRPr="00D46183">
                                      <w:rPr>
                                        <w:sz w:val="20"/>
                                        <w:szCs w:val="20"/>
                                      </w:rPr>
                                      <w:t>NOM</w:t>
                                    </w:r>
                                  </w:p>
                                </w:txbxContent>
                              </wps:txbx>
                              <wps:bodyPr rot="0" vert="horz" wrap="square" lIns="91440" tIns="45720" rIns="91440" bIns="45720" anchor="t" anchorCtr="0" upright="1">
                                <a:noAutofit/>
                              </wps:bodyPr>
                            </wps:wsp>
                            <wps:wsp>
                              <wps:cNvPr id="2884" name="AutoShape 130"/>
                              <wps:cNvCnPr>
                                <a:cxnSpLocks noChangeShapeType="1"/>
                              </wps:cNvCnPr>
                              <wps:spPr bwMode="auto">
                                <a:xfrm>
                                  <a:off x="7011" y="12119"/>
                                  <a:ext cx="69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5" name="Text Box 131"/>
                              <wps:cNvSpPr txBox="1">
                                <a:spLocks noChangeArrowheads="1"/>
                              </wps:cNvSpPr>
                              <wps:spPr bwMode="auto">
                                <a:xfrm>
                                  <a:off x="7104" y="11756"/>
                                  <a:ext cx="75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D46183" w:rsidRDefault="00E5791E" w:rsidP="00C15F49">
                                    <w:pPr>
                                      <w:rPr>
                                        <w:b/>
                                        <w:sz w:val="20"/>
                                        <w:szCs w:val="20"/>
                                      </w:rPr>
                                    </w:pPr>
                                    <w:r>
                                      <w:rPr>
                                        <w:b/>
                                        <w:sz w:val="20"/>
                                        <w:szCs w:val="20"/>
                                      </w:rPr>
                                      <w:t>OP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232" style="position:absolute;margin-left:14.5pt;margin-top:2.2pt;width:117.15pt;height:34.3pt;z-index:251694080;mso-position-horizontal-relative:text;mso-position-vertical-relative:text" coordorigin="7011,11756" coordsize="234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">
                      <v:shape id="Text Box 129" o:spid="_x0000_s1233" type="#_x0000_t202" style="position:absolute;left:7702;top:11829;width:1652;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">
                        <v:textbox>
                          <w:txbxContent>
                            <w:p w:rsidR="00E5791E" w:rsidRPr="00D46183" w:rsidRDefault="00E5791E" w:rsidP="00C15F49">
                              <w:pPr>
                                <w:jc w:val="center"/>
                                <w:rPr>
                                  <w:rFonts w:asciiTheme="minorHAnsi" w:hAnsiTheme="minorHAnsi" w:cstheme="minorHAnsi"/>
                                  <w:b/>
                                  <w:sz w:val="20"/>
                                  <w:szCs w:val="20"/>
                                </w:rPr>
                              </w:pPr>
                              <w:r>
                                <w:rPr>
                                  <w:rFonts w:cstheme="minorHAnsi"/>
                                  <w:b/>
                                  <w:sz w:val="20"/>
                                  <w:szCs w:val="20"/>
                                </w:rPr>
                                <w:t>AN OUT</w:t>
                              </w:r>
                              <w:r w:rsidRPr="00D46183">
                                <w:rPr>
                                  <w:rFonts w:cstheme="minorHAnsi"/>
                                  <w:b/>
                                  <w:sz w:val="20"/>
                                  <w:szCs w:val="20"/>
                                </w:rPr>
                                <w:t>PUT</w:t>
                              </w:r>
                            </w:p>
                            <w:p w:rsidR="00E5791E" w:rsidRPr="00D46183" w:rsidRDefault="00E5791E" w:rsidP="00C15F49">
                              <w:pPr>
                                <w:jc w:val="center"/>
                                <w:rPr>
                                  <w:sz w:val="20"/>
                                  <w:szCs w:val="20"/>
                                </w:rPr>
                              </w:pPr>
                              <w:r w:rsidRPr="00D46183">
                                <w:rPr>
                                  <w:sz w:val="20"/>
                                  <w:szCs w:val="20"/>
                                </w:rPr>
                                <w:t>NOM</w:t>
                              </w:r>
                            </w:p>
                          </w:txbxContent>
                        </v:textbox>
                      </v:shape>
                      <v:shape id="AutoShape 130" o:spid="_x0000_s1234" type="#_x0000_t32" style="position:absolute;left:7011;top:12119;width:6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">
                        <v:stroke endarrow="block"/>
                      </v:shape>
                      <v:shape id="Text Box 131" o:spid="_x0000_s1235" type="#_x0000_t202" style="position:absolute;left:7104;top:11756;width:75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" filled="f" stroked="f">
                        <v:textbox>
                          <w:txbxContent>
                            <w:p w:rsidR="00E5791E" w:rsidRPr="00D46183" w:rsidRDefault="00E5791E" w:rsidP="00C15F49">
                              <w:pPr>
                                <w:rPr>
                                  <w:b/>
                                  <w:sz w:val="20"/>
                                  <w:szCs w:val="20"/>
                                </w:rPr>
                              </w:pPr>
                              <w:r>
                                <w:rPr>
                                  <w:b/>
                                  <w:sz w:val="20"/>
                                  <w:szCs w:val="20"/>
                                </w:rPr>
                                <w:t>OP</w:t>
                              </w:r>
                            </w:p>
                          </w:txbxContent>
                        </v:textbox>
                      </v:shape>
                    </v:group>
                  </w:pict>
                </mc:Fallback>
              </mc:AlternateContent>
            </w:r>
          </w:p>
          <w:p w:rsidR="00C15F49" w:rsidRDefault="00C15F49" w:rsidP="00032EB3">
            <w:pPr>
              <w:rPr>
                <w:b/>
                <w:color w:val="FF0000"/>
              </w:rPr>
            </w:pPr>
          </w:p>
          <w:p w:rsidR="00C15F49" w:rsidRDefault="00C15F49" w:rsidP="00032EB3">
            <w:pPr>
              <w:rPr>
                <w:b/>
                <w:color w:val="FF0000"/>
              </w:rPr>
            </w:pPr>
          </w:p>
        </w:tc>
        <w:tc>
          <w:tcPr>
            <w:tcW w:w="4606" w:type="dxa"/>
          </w:tcPr>
          <w:p w:rsidR="00C15F49" w:rsidRPr="00104B30" w:rsidRDefault="00C15F49" w:rsidP="00032EB3">
            <w:pPr>
              <w:jc w:val="center"/>
              <w:rPr>
                <w:b/>
                <w:color w:val="000000" w:themeColor="text1"/>
              </w:rPr>
            </w:pPr>
          </w:p>
          <w:p w:rsidR="00C15F49" w:rsidRPr="00104B30" w:rsidRDefault="00C15F49" w:rsidP="00032EB3">
            <w:pPr>
              <w:jc w:val="center"/>
              <w:rPr>
                <w:b/>
                <w:color w:val="000000" w:themeColor="text1"/>
              </w:rPr>
            </w:pPr>
            <w:r w:rsidRPr="00104B30">
              <w:rPr>
                <w:b/>
                <w:color w:val="000000" w:themeColor="text1"/>
              </w:rPr>
              <w:t>Bloc sortie analogique</w:t>
            </w:r>
          </w:p>
        </w:tc>
      </w:tr>
    </w:tbl>
    <w:p w:rsidR="00C15F49" w:rsidRPr="00B460C9" w:rsidRDefault="00C15F49" w:rsidP="00C15F49">
      <w:pPr>
        <w:rPr>
          <w:b/>
          <w:color w:val="FF0000"/>
        </w:rPr>
      </w:pPr>
    </w:p>
    <w:p w:rsidR="00C15F49" w:rsidRPr="00F74DAD" w:rsidRDefault="00C15F49" w:rsidP="00C15F49"/>
    <w:p w:rsidR="00C15F49" w:rsidRPr="001C430B" w:rsidRDefault="00C15F49" w:rsidP="00C15F49">
      <w:pPr>
        <w:rPr>
          <w:b/>
        </w:rPr>
      </w:pPr>
      <w:r>
        <w:rPr>
          <w:b/>
        </w:rPr>
        <w:tab/>
      </w:r>
    </w:p>
    <w:p w:rsidR="00C15F49" w:rsidRDefault="00C15F49" w:rsidP="00C15F49">
      <w:r>
        <w:br w:type="page"/>
      </w:r>
    </w:p>
    <w:p w:rsidR="00D50DB6" w:rsidRDefault="00C15F49" w:rsidP="00D50DB6">
      <w:pPr>
        <w:jc w:val="center"/>
        <w:rPr>
          <w:b/>
        </w:rPr>
      </w:pPr>
      <w:r w:rsidRPr="009F5E53">
        <w:rPr>
          <w:b/>
        </w:rPr>
        <w:lastRenderedPageBreak/>
        <w:t xml:space="preserve">ANNEXE </w:t>
      </w:r>
      <w:r>
        <w:rPr>
          <w:b/>
        </w:rPr>
        <w:t>3</w:t>
      </w:r>
      <w:r w:rsidR="00D50DB6">
        <w:rPr>
          <w:b/>
        </w:rPr>
        <w:t xml:space="preserve"> </w:t>
      </w:r>
      <w:r w:rsidR="00D50DB6">
        <w:rPr>
          <w:b/>
        </w:rPr>
        <w:tab/>
        <w:t xml:space="preserve"> </w:t>
      </w:r>
      <w:r>
        <w:rPr>
          <w:b/>
        </w:rPr>
        <w:t>DOCUMENT REPONSE 3</w:t>
      </w:r>
      <w:r w:rsidR="00D50DB6">
        <w:rPr>
          <w:b/>
        </w:rPr>
        <w:t xml:space="preserve"> </w:t>
      </w:r>
      <w:r w:rsidRPr="00D50DB6">
        <w:t>question</w:t>
      </w:r>
      <w:r w:rsidR="00D50DB6">
        <w:t>s</w:t>
      </w:r>
      <w:r w:rsidRPr="00D50DB6">
        <w:t xml:space="preserve"> Q</w:t>
      </w:r>
      <w:r w:rsidR="00D54F93" w:rsidRPr="00D50DB6">
        <w:t>10 et Q14</w:t>
      </w:r>
    </w:p>
    <w:p w:rsidR="00C15F49" w:rsidRDefault="00C15F49" w:rsidP="00D50DB6">
      <w:pPr>
        <w:jc w:val="center"/>
        <w:rPr>
          <w:b/>
        </w:rPr>
      </w:pPr>
      <w:r w:rsidRPr="00CB02BC">
        <w:rPr>
          <w:b/>
        </w:rPr>
        <w:t xml:space="preserve">Document </w:t>
      </w:r>
      <w:r w:rsidRPr="003C418A">
        <w:rPr>
          <w:b/>
        </w:rPr>
        <w:t>à rendre avec la copie</w:t>
      </w:r>
    </w:p>
    <w:p w:rsidR="00C15F49" w:rsidRPr="003C418A" w:rsidRDefault="00C15F49" w:rsidP="00C15F49">
      <w:pPr>
        <w:rPr>
          <w:b/>
        </w:rPr>
      </w:pPr>
    </w:p>
    <w:p w:rsidR="006479BB" w:rsidRPr="006479BB" w:rsidRDefault="006479BB" w:rsidP="006479BB">
      <w:pPr>
        <w:rPr>
          <w:b/>
        </w:rPr>
      </w:pPr>
      <w:r w:rsidRPr="006479BB">
        <w:rPr>
          <w:b/>
        </w:rPr>
        <w:t>SCHEMA</w:t>
      </w:r>
      <w:r w:rsidR="00D50DB6">
        <w:rPr>
          <w:b/>
        </w:rPr>
        <w:t xml:space="preserve"> TI</w:t>
      </w:r>
      <w:r w:rsidRPr="006479BB">
        <w:rPr>
          <w:b/>
        </w:rPr>
        <w:t xml:space="preserve"> DE LA </w:t>
      </w:r>
      <w:r>
        <w:rPr>
          <w:b/>
        </w:rPr>
        <w:t>REGULATION DE TEMPERATURE</w:t>
      </w:r>
    </w:p>
    <w:p w:rsidR="00C15F49" w:rsidRDefault="00C15F49" w:rsidP="00C15F49"/>
    <w:p w:rsidR="00A51EA7" w:rsidRPr="000E1CF2" w:rsidRDefault="00A51EA7" w:rsidP="00C15F49">
      <w:pPr>
        <w:rPr>
          <w:b/>
          <w:color w:val="FF0000"/>
        </w:rPr>
      </w:pPr>
    </w:p>
    <w:p w:rsidR="00C15F49" w:rsidRDefault="00C15F49" w:rsidP="00C15F49">
      <w:pPr>
        <w:rPr>
          <w:b/>
        </w:rPr>
      </w:pPr>
    </w:p>
    <w:p w:rsidR="00C15F49" w:rsidRPr="00446B56" w:rsidRDefault="00C15F49" w:rsidP="00C15F49">
      <w:pPr>
        <w:rPr>
          <w:b/>
        </w:rPr>
      </w:pPr>
    </w:p>
    <w:p w:rsidR="00C15F49" w:rsidRDefault="00C15F49" w:rsidP="00C15F49"/>
    <w:p w:rsidR="00C15F49" w:rsidRDefault="00EB1ABF" w:rsidP="00C15F49">
      <w:r>
        <w:rPr>
          <w:b/>
          <w:noProof/>
          <w:color w:val="FF0000"/>
          <w:lang w:eastAsia="fr-FR"/>
        </w:rPr>
        <mc:AlternateContent>
          <mc:Choice Requires="wps">
            <w:drawing>
              <wp:anchor distT="0" distB="0" distL="114300" distR="114300" simplePos="0" relativeHeight="251723776" behindDoc="0" locked="0" layoutInCell="1" allowOverlap="1">
                <wp:simplePos x="0" y="0"/>
                <wp:positionH relativeFrom="column">
                  <wp:posOffset>-195580</wp:posOffset>
                </wp:positionH>
                <wp:positionV relativeFrom="paragraph">
                  <wp:posOffset>1270</wp:posOffset>
                </wp:positionV>
                <wp:extent cx="6664325" cy="5567680"/>
                <wp:effectExtent l="635" t="4445" r="2540" b="0"/>
                <wp:wrapNone/>
                <wp:docPr id="288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556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Pr="006479BB" w:rsidRDefault="00E5791E" w:rsidP="0064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236" type="#_x0000_t202" style="position:absolute;margin-left:-15.4pt;margin-top:.1pt;width:524.75pt;height:43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" stroked="f">
                <v:textbox>
                  <w:txbxContent>
                    <w:p w:rsidR="00E5791E" w:rsidRPr="006479BB" w:rsidRDefault="00E5791E" w:rsidP="006479BB"/>
                  </w:txbxContent>
                </v:textbox>
              </v:shape>
            </w:pict>
          </mc:Fallback>
        </mc:AlternateContent>
      </w:r>
    </w:p>
    <w:p w:rsidR="00C63F6B" w:rsidRDefault="00C63F6B" w:rsidP="00C15F49">
      <w:pPr>
        <w:ind w:left="1416"/>
        <w:rPr>
          <w:noProof/>
          <w:sz w:val="20"/>
        </w:rPr>
      </w:pPr>
    </w:p>
    <w:p w:rsidR="00C63F6B" w:rsidRDefault="00C63F6B" w:rsidP="00C15F49">
      <w:pPr>
        <w:ind w:left="1416"/>
        <w:rPr>
          <w:noProof/>
          <w:sz w:val="20"/>
        </w:rPr>
      </w:pPr>
    </w:p>
    <w:p w:rsidR="00C15F49" w:rsidRDefault="00C15F49" w:rsidP="00C15F49">
      <w:pPr>
        <w:ind w:left="1416"/>
        <w:rPr>
          <w:noProof/>
          <w:sz w:val="20"/>
        </w:rPr>
      </w:pPr>
    </w:p>
    <w:p w:rsidR="00C15F49" w:rsidRDefault="00EB1ABF" w:rsidP="00C15F49">
      <w:pPr>
        <w:ind w:left="1416"/>
        <w:rPr>
          <w:noProof/>
          <w:sz w:val="20"/>
        </w:rPr>
      </w:pPr>
      <w:r>
        <w:rPr>
          <w:noProof/>
          <w:sz w:val="20"/>
          <w:lang w:eastAsia="fr-FR"/>
        </w:rPr>
        <mc:AlternateContent>
          <mc:Choice Requires="wpg">
            <w:drawing>
              <wp:anchor distT="0" distB="0" distL="114300" distR="114300" simplePos="0" relativeHeight="251992064" behindDoc="0" locked="0" layoutInCell="1" allowOverlap="1">
                <wp:simplePos x="0" y="0"/>
                <wp:positionH relativeFrom="column">
                  <wp:posOffset>4446270</wp:posOffset>
                </wp:positionH>
                <wp:positionV relativeFrom="paragraph">
                  <wp:posOffset>34925</wp:posOffset>
                </wp:positionV>
                <wp:extent cx="628650" cy="898525"/>
                <wp:effectExtent l="13335" t="13335" r="0" b="2540"/>
                <wp:wrapNone/>
                <wp:docPr id="2863"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898525"/>
                          <a:chOff x="2116" y="8605"/>
                          <a:chExt cx="990" cy="1415"/>
                        </a:xfrm>
                      </wpg:grpSpPr>
                      <wps:wsp>
                        <wps:cNvPr id="2864" name="Line 476"/>
                        <wps:cNvCnPr>
                          <a:cxnSpLocks noChangeShapeType="1"/>
                        </wps:cNvCnPr>
                        <wps:spPr bwMode="auto">
                          <a:xfrm flipV="1">
                            <a:off x="2178" y="8605"/>
                            <a:ext cx="0"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5" name="Line 477"/>
                        <wps:cNvCnPr>
                          <a:cxnSpLocks noChangeShapeType="1"/>
                        </wps:cNvCnPr>
                        <wps:spPr bwMode="auto">
                          <a:xfrm flipV="1">
                            <a:off x="2116" y="8767"/>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6" name="Text Box 478"/>
                        <wps:cNvSpPr txBox="1">
                          <a:spLocks noChangeArrowheads="1"/>
                        </wps:cNvSpPr>
                        <wps:spPr bwMode="auto">
                          <a:xfrm>
                            <a:off x="2171" y="9643"/>
                            <a:ext cx="93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TCV </w:t>
                              </w:r>
                            </w:p>
                          </w:txbxContent>
                        </wps:txbx>
                        <wps:bodyPr rot="0" vert="horz" wrap="square" lIns="91440" tIns="45720" rIns="91440" bIns="45720" anchor="t" anchorCtr="0" upright="1">
                          <a:noAutofit/>
                        </wps:bodyPr>
                      </wps:wsp>
                      <wpg:grpSp>
                        <wpg:cNvPr id="2867" name="Group 479"/>
                        <wpg:cNvGrpSpPr>
                          <a:grpSpLocks/>
                        </wpg:cNvGrpSpPr>
                        <wpg:grpSpPr bwMode="auto">
                          <a:xfrm>
                            <a:off x="2202" y="8830"/>
                            <a:ext cx="798" cy="813"/>
                            <a:chOff x="4297" y="3577"/>
                            <a:chExt cx="900" cy="900"/>
                          </a:xfrm>
                        </wpg:grpSpPr>
                        <wps:wsp>
                          <wps:cNvPr id="2868" name="Line 480"/>
                          <wps:cNvCnPr>
                            <a:cxnSpLocks noChangeShapeType="1"/>
                          </wps:cNvCnPr>
                          <wps:spPr bwMode="auto">
                            <a:xfrm>
                              <a:off x="42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9" name="Line 481"/>
                          <wps:cNvCnPr>
                            <a:cxnSpLocks noChangeShapeType="1"/>
                          </wps:cNvCnPr>
                          <wps:spPr bwMode="auto">
                            <a:xfrm flipV="1">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0" name="Line 482"/>
                          <wps:cNvCnPr>
                            <a:cxnSpLocks noChangeShapeType="1"/>
                          </wps:cNvCnPr>
                          <wps:spPr bwMode="auto">
                            <a:xfrm>
                              <a:off x="4297" y="4117"/>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1" name="Line 483"/>
                          <wps:cNvCnPr>
                            <a:cxnSpLocks noChangeShapeType="1"/>
                          </wps:cNvCnPr>
                          <wps:spPr bwMode="auto">
                            <a:xfrm>
                              <a:off x="5197" y="41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2" name="Oval 484"/>
                          <wps:cNvSpPr>
                            <a:spLocks noChangeArrowheads="1"/>
                          </wps:cNvSpPr>
                          <wps:spPr bwMode="auto">
                            <a:xfrm>
                              <a:off x="4477" y="357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3" name="Rectangle 485"/>
                          <wps:cNvSpPr>
                            <a:spLocks noChangeArrowheads="1"/>
                          </wps:cNvSpPr>
                          <wps:spPr bwMode="auto">
                            <a:xfrm>
                              <a:off x="4477" y="3757"/>
                              <a:ext cx="540" cy="3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874" name="Line 486"/>
                          <wps:cNvCnPr>
                            <a:cxnSpLocks noChangeShapeType="1"/>
                          </wps:cNvCnPr>
                          <wps:spPr bwMode="auto">
                            <a:xfrm>
                              <a:off x="4477" y="375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5" name="Line 487"/>
                          <wps:cNvCnPr>
                            <a:cxnSpLocks noChangeShapeType="1"/>
                          </wps:cNvCnPr>
                          <wps:spPr bwMode="auto">
                            <a:xfrm flipV="1">
                              <a:off x="4737" y="375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76" name="Rectangle 488"/>
                        <wps:cNvSpPr>
                          <a:spLocks noChangeArrowheads="1"/>
                        </wps:cNvSpPr>
                        <wps:spPr bwMode="auto">
                          <a:xfrm>
                            <a:off x="2348" y="9084"/>
                            <a:ext cx="492" cy="2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7" name="Line 489"/>
                        <wps:cNvCnPr>
                          <a:cxnSpLocks noChangeShapeType="1"/>
                        </wps:cNvCnPr>
                        <wps:spPr bwMode="auto">
                          <a:xfrm flipV="1">
                            <a:off x="2592" y="8605"/>
                            <a:ext cx="3"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8" name="Line 490"/>
                        <wps:cNvCnPr>
                          <a:cxnSpLocks noChangeShapeType="1"/>
                        </wps:cNvCnPr>
                        <wps:spPr bwMode="auto">
                          <a:xfrm flipH="1" flipV="1">
                            <a:off x="2176" y="8605"/>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9" name="Line 491"/>
                        <wps:cNvCnPr>
                          <a:cxnSpLocks noChangeShapeType="1"/>
                        </wps:cNvCnPr>
                        <wps:spPr bwMode="auto">
                          <a:xfrm flipH="1" flipV="1">
                            <a:off x="2177" y="9175"/>
                            <a:ext cx="16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0" name="Line 492"/>
                        <wps:cNvCnPr>
                          <a:cxnSpLocks noChangeShapeType="1"/>
                        </wps:cNvCnPr>
                        <wps:spPr bwMode="auto">
                          <a:xfrm flipV="1">
                            <a:off x="2116" y="8812"/>
                            <a:ext cx="13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5" o:spid="_x0000_s1237" style="position:absolute;left:0;text-align:left;margin-left:350.1pt;margin-top:2.75pt;width:49.5pt;height:70.75pt;z-index:251992064;mso-position-horizontal-relative:text;mso-position-vertical-relative:text" coordorigin="2116,8605" coordsize="990,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">
                <v:line id="Line 476" o:spid="_x0000_s1238" style="position:absolute;flip:y;visibility:visible;mso-wrap-style:square" from="2178,8605" to="2178,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"/>
                <v:line id="Line 477" o:spid="_x0000_s1239" style="position:absolute;flip:y;visibility:visible;mso-wrap-style:square" from="2116,8767" to="2251,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"/>
                <v:shape id="Text Box 478" o:spid="_x0000_s1240" type="#_x0000_t202" style="position:absolute;left:2171;top:9643;width:9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" filled="f" stroked="f">
                  <v:textbox>
                    <w:txbxContent>
                      <w:p w:rsidR="00E5791E" w:rsidRPr="006114F1" w:rsidRDefault="00E5791E" w:rsidP="00086B75">
                        <w:pPr>
                          <w:rPr>
                            <w:sz w:val="18"/>
                            <w:szCs w:val="18"/>
                          </w:rPr>
                        </w:pPr>
                        <w:r>
                          <w:rPr>
                            <w:sz w:val="18"/>
                            <w:szCs w:val="18"/>
                          </w:rPr>
                          <w:t xml:space="preserve"> TCV </w:t>
                        </w:r>
                      </w:p>
                    </w:txbxContent>
                  </v:textbox>
                </v:shape>
                <v:group id="Group 479" o:spid="_x0000_s1241" style="position:absolute;left:2202;top:8830;width:798;height:813" coordorigin="4297,3577"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">
                  <v:line id="Line 480" o:spid="_x0000_s1242" style="position:absolute;visibility:visible;mso-wrap-style:square" from="4297,4117" to="42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"/>
                  <v:line id="Line 481" o:spid="_x0000_s1243" style="position:absolute;flip:y;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"/>
                  <v:line id="Line 482" o:spid="_x0000_s1244" style="position:absolute;visibility:visible;mso-wrap-style:square" from="42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"/>
                  <v:line id="Line 483" o:spid="_x0000_s1245" style="position:absolute;visibility:visible;mso-wrap-style:square" from="5197,4117" to="519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"/>
                  <v:oval id="Oval 484" o:spid="_x0000_s1246" style="position:absolute;left:4477;top:357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"/>
                  <v:rect id="Rectangle 485" o:spid="_x0000_s1247" style="position:absolute;left:4477;top:375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" strokecolor="white"/>
                  <v:line id="Line 486" o:spid="_x0000_s1248" style="position:absolute;visibility:visible;mso-wrap-style:square" from="4477,3757" to="5017,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"/>
                  <v:line id="Line 487" o:spid="_x0000_s1249" style="position:absolute;flip:y;visibility:visible;mso-wrap-style:square" from="4737,3757" to="473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"/>
                </v:group>
                <v:rect id="Rectangle 488" o:spid="_x0000_s1250" style="position:absolute;left:2348;top:9084;width:492;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"/>
                <v:line id="Line 489" o:spid="_x0000_s1251" style="position:absolute;flip:y;visibility:visible;mso-wrap-style:square" from="2592,8605" to="2595,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"/>
                <v:line id="Line 490" o:spid="_x0000_s1252" style="position:absolute;flip:x y;visibility:visible;mso-wrap-style:square" from="2176,8605" to="2598,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"/>
                <v:line id="Line 491" o:spid="_x0000_s1253" style="position:absolute;flip:x y;visibility:visible;mso-wrap-style:square" from="2177,9175" to="2337,9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"/>
                <v:line id="Line 492" o:spid="_x0000_s1254" style="position:absolute;flip:y;visibility:visible;mso-wrap-style:square" from="2116,8812" to="2251,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"/>
              </v:group>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1767808" behindDoc="0" locked="0" layoutInCell="1" allowOverlap="1">
                <wp:simplePos x="0" y="0"/>
                <wp:positionH relativeFrom="column">
                  <wp:posOffset>5137785</wp:posOffset>
                </wp:positionH>
                <wp:positionV relativeFrom="paragraph">
                  <wp:posOffset>107950</wp:posOffset>
                </wp:positionV>
                <wp:extent cx="1487805" cy="336550"/>
                <wp:effectExtent l="0" t="3810" r="0" b="2540"/>
                <wp:wrapNone/>
                <wp:docPr id="2862"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086B75">
                            <w:r>
                              <w:t>COMBUSTIBLE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255" type="#_x0000_t202" style="position:absolute;left:0;text-align:left;margin-left:404.55pt;margin-top:8.5pt;width:117.15pt;height: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" filled="f" stroked="f">
                <v:textbox>
                  <w:txbxContent>
                    <w:p w:rsidR="00E5791E" w:rsidRDefault="00E5791E" w:rsidP="00086B75">
                      <w:r>
                        <w:t>COMBUSTIBLE</w:t>
                      </w:r>
                    </w:p>
                  </w:txbxContent>
                </v:textbox>
              </v:shape>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1996160" behindDoc="0" locked="0" layoutInCell="1" allowOverlap="1">
                <wp:simplePos x="0" y="0"/>
                <wp:positionH relativeFrom="column">
                  <wp:posOffset>562610</wp:posOffset>
                </wp:positionH>
                <wp:positionV relativeFrom="paragraph">
                  <wp:posOffset>46990</wp:posOffset>
                </wp:positionV>
                <wp:extent cx="1057910" cy="321945"/>
                <wp:effectExtent l="0" t="3175" r="2540" b="0"/>
                <wp:wrapNone/>
                <wp:docPr id="2861"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086B75">
                            <w:r>
                              <w:t>BRULEURS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256" type="#_x0000_t202" style="position:absolute;left:0;text-align:left;margin-left:44.3pt;margin-top:3.7pt;width:83.3pt;height:25.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UDuwIAAMY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" filled="f" stroked="f">
                <v:textbox>
                  <w:txbxContent>
                    <w:p w:rsidR="00E5791E" w:rsidRDefault="00E5791E" w:rsidP="00086B75">
                      <w:r>
                        <w:t>BRULEURS</w:t>
                      </w:r>
                    </w:p>
                  </w:txbxContent>
                </v:textbox>
              </v:shape>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15616" behindDoc="0" locked="0" layoutInCell="1" allowOverlap="1">
                <wp:simplePos x="0" y="0"/>
                <wp:positionH relativeFrom="column">
                  <wp:posOffset>1620520</wp:posOffset>
                </wp:positionH>
                <wp:positionV relativeFrom="paragraph">
                  <wp:posOffset>44450</wp:posOffset>
                </wp:positionV>
                <wp:extent cx="1196340" cy="402590"/>
                <wp:effectExtent l="6985" t="13335" r="34925" b="60325"/>
                <wp:wrapNone/>
                <wp:docPr id="2860"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05064" id="AutoShape 549" o:spid="_x0000_s1026" type="#_x0000_t32" style="position:absolute;margin-left:127.6pt;margin-top:3.5pt;width:94.2pt;height:31.7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">
                <v:stroke endarrow="block"/>
              </v:shape>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14592" behindDoc="0" locked="0" layoutInCell="1" allowOverlap="1">
                <wp:simplePos x="0" y="0"/>
                <wp:positionH relativeFrom="column">
                  <wp:posOffset>1267460</wp:posOffset>
                </wp:positionH>
                <wp:positionV relativeFrom="paragraph">
                  <wp:posOffset>6350</wp:posOffset>
                </wp:positionV>
                <wp:extent cx="600075" cy="342900"/>
                <wp:effectExtent l="6350" t="6985" r="41275" b="59690"/>
                <wp:wrapNone/>
                <wp:docPr id="2859"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9248A" id="AutoShape 548" o:spid="_x0000_s1026" type="#_x0000_t32" style="position:absolute;margin-left:99.8pt;margin-top:.5pt;width:47.25pt;height:27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c/PQIAAGY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">
                <v:stroke endarrow="block"/>
              </v:shape>
            </w:pict>
          </mc:Fallback>
        </mc:AlternateContent>
      </w:r>
      <w:r>
        <w:rPr>
          <w:noProof/>
          <w:sz w:val="20"/>
          <w:lang w:eastAsia="fr-FR"/>
        </w:rPr>
        <mc:AlternateContent>
          <mc:Choice Requires="wps">
            <w:drawing>
              <wp:anchor distT="0" distB="0" distL="114300" distR="114300" simplePos="0" relativeHeight="251995136" behindDoc="0" locked="0" layoutInCell="1" allowOverlap="1">
                <wp:simplePos x="0" y="0"/>
                <wp:positionH relativeFrom="column">
                  <wp:posOffset>2038985</wp:posOffset>
                </wp:positionH>
                <wp:positionV relativeFrom="paragraph">
                  <wp:posOffset>6350</wp:posOffset>
                </wp:positionV>
                <wp:extent cx="0" cy="457200"/>
                <wp:effectExtent l="53975" t="6985" r="60325" b="21590"/>
                <wp:wrapNone/>
                <wp:docPr id="2858"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2E23C" id="AutoShape 495" o:spid="_x0000_s1026" type="#_x0000_t32" style="position:absolute;margin-left:160.55pt;margin-top:.5pt;width:0;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4xxNQIAAGE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">
                <v:stroke endarrow="block"/>
              </v:shape>
            </w:pict>
          </mc:Fallback>
        </mc:AlternateContent>
      </w:r>
      <w:r>
        <w:rPr>
          <w:noProof/>
          <w:sz w:val="20"/>
          <w:lang w:eastAsia="fr-FR"/>
        </w:rPr>
        <mc:AlternateContent>
          <mc:Choice Requires="wps">
            <w:drawing>
              <wp:anchor distT="0" distB="0" distL="114300" distR="114300" simplePos="0" relativeHeight="251994112" behindDoc="0" locked="0" layoutInCell="1" allowOverlap="1">
                <wp:simplePos x="0" y="0"/>
                <wp:positionH relativeFrom="column">
                  <wp:posOffset>2991485</wp:posOffset>
                </wp:positionH>
                <wp:positionV relativeFrom="paragraph">
                  <wp:posOffset>6350</wp:posOffset>
                </wp:positionV>
                <wp:extent cx="0" cy="457200"/>
                <wp:effectExtent l="53975" t="6985" r="60325" b="21590"/>
                <wp:wrapNone/>
                <wp:docPr id="2857" name="Auto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F8CF4" id="AutoShape 494" o:spid="_x0000_s1026" type="#_x0000_t32" style="position:absolute;margin-left:235.55pt;margin-top:.5pt;width:0;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wENQIAAGE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">
                <v:stroke endarrow="block"/>
              </v:shape>
            </w:pict>
          </mc:Fallback>
        </mc:AlternateContent>
      </w:r>
      <w:r>
        <w:rPr>
          <w:noProof/>
          <w:sz w:val="20"/>
          <w:lang w:eastAsia="fr-FR"/>
        </w:rPr>
        <mc:AlternateContent>
          <mc:Choice Requires="wps">
            <w:drawing>
              <wp:anchor distT="0" distB="0" distL="114300" distR="114300" simplePos="0" relativeHeight="251993088" behindDoc="0" locked="0" layoutInCell="1" allowOverlap="1">
                <wp:simplePos x="0" y="0"/>
                <wp:positionH relativeFrom="column">
                  <wp:posOffset>2038985</wp:posOffset>
                </wp:positionH>
                <wp:positionV relativeFrom="paragraph">
                  <wp:posOffset>6350</wp:posOffset>
                </wp:positionV>
                <wp:extent cx="2461895" cy="0"/>
                <wp:effectExtent l="6350" t="6985" r="8255" b="12065"/>
                <wp:wrapNone/>
                <wp:docPr id="2856"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1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57F7C" id="AutoShape 493" o:spid="_x0000_s1026" type="#_x0000_t32" style="position:absolute;margin-left:160.55pt;margin-top:.5pt;width:193.85pt;height:0;flip:x;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bVKgIAAEoEAAAOAAAAZHJzL2Uyb0RvYy54bWysVMGO2jAQvVfqP1i+QxI2U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"/>
            </w:pict>
          </mc:Fallback>
        </mc:AlternateContent>
      </w:r>
      <w:r>
        <w:rPr>
          <w:noProof/>
          <w:sz w:val="20"/>
          <w:lang w:eastAsia="fr-FR"/>
        </w:rPr>
        <mc:AlternateContent>
          <mc:Choice Requires="wps">
            <w:drawing>
              <wp:anchor distT="0" distB="0" distL="114300" distR="114300" simplePos="0" relativeHeight="251991040" behindDoc="0" locked="0" layoutInCell="1" allowOverlap="1">
                <wp:simplePos x="0" y="0"/>
                <wp:positionH relativeFrom="column">
                  <wp:posOffset>5007610</wp:posOffset>
                </wp:positionH>
                <wp:positionV relativeFrom="paragraph">
                  <wp:posOffset>6350</wp:posOffset>
                </wp:positionV>
                <wp:extent cx="590550" cy="0"/>
                <wp:effectExtent l="22225" t="54610" r="6350" b="59690"/>
                <wp:wrapNone/>
                <wp:docPr id="2855"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3DC1E" id="AutoShape 474" o:spid="_x0000_s1026" type="#_x0000_t32" style="position:absolute;margin-left:394.3pt;margin-top:.5pt;width:46.5pt;height:0;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OcPgIAAGsEAAAOAAAAZHJzL2Uyb0RvYy54bWysVE2P2yAQvVfqf0DcE9upnU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">
                <v:stroke endarrow="block"/>
              </v:shape>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13568" behindDoc="0" locked="0" layoutInCell="1" allowOverlap="1">
                <wp:simplePos x="0" y="0"/>
                <wp:positionH relativeFrom="column">
                  <wp:posOffset>1962785</wp:posOffset>
                </wp:positionH>
                <wp:positionV relativeFrom="paragraph">
                  <wp:posOffset>79375</wp:posOffset>
                </wp:positionV>
                <wp:extent cx="144145" cy="279400"/>
                <wp:effectExtent l="6350" t="6985" r="11430" b="8890"/>
                <wp:wrapNone/>
                <wp:docPr id="2854"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7940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2093" id="Rectangle 547" o:spid="_x0000_s1026" style="position:absolute;margin-left:154.55pt;margin-top:6.25pt;width:11.35pt;height:2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" fillcolor="black [3213]"/>
            </w:pict>
          </mc:Fallback>
        </mc:AlternateContent>
      </w:r>
      <w:r>
        <w:rPr>
          <w:noProof/>
          <w:sz w:val="20"/>
          <w:lang w:eastAsia="fr-FR"/>
        </w:rPr>
        <mc:AlternateContent>
          <mc:Choice Requires="wps">
            <w:drawing>
              <wp:anchor distT="0" distB="0" distL="114300" distR="114300" simplePos="0" relativeHeight="252012544" behindDoc="0" locked="0" layoutInCell="1" allowOverlap="1">
                <wp:simplePos x="0" y="0"/>
                <wp:positionH relativeFrom="column">
                  <wp:posOffset>2924175</wp:posOffset>
                </wp:positionH>
                <wp:positionV relativeFrom="paragraph">
                  <wp:posOffset>79375</wp:posOffset>
                </wp:positionV>
                <wp:extent cx="144145" cy="279400"/>
                <wp:effectExtent l="5715" t="6985" r="12065" b="8890"/>
                <wp:wrapNone/>
                <wp:docPr id="2853"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7940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50934" id="Rectangle 546" o:spid="_x0000_s1026" style="position:absolute;margin-left:230.25pt;margin-top:6.25pt;width:11.35pt;height:2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" fillcolor="black [3213]"/>
            </w:pict>
          </mc:Fallback>
        </mc:AlternateContent>
      </w:r>
      <w:r>
        <w:rPr>
          <w:noProof/>
          <w:sz w:val="20"/>
          <w:lang w:eastAsia="fr-FR"/>
        </w:rPr>
        <mc:AlternateContent>
          <mc:Choice Requires="wps">
            <w:drawing>
              <wp:anchor distT="0" distB="0" distL="114300" distR="114300" simplePos="0" relativeHeight="252001280" behindDoc="0" locked="0" layoutInCell="1" allowOverlap="1">
                <wp:simplePos x="0" y="0"/>
                <wp:positionH relativeFrom="column">
                  <wp:posOffset>1667510</wp:posOffset>
                </wp:positionH>
                <wp:positionV relativeFrom="paragraph">
                  <wp:posOffset>79375</wp:posOffset>
                </wp:positionV>
                <wp:extent cx="1733550" cy="2800350"/>
                <wp:effectExtent l="6350" t="6985" r="12700" b="12065"/>
                <wp:wrapNone/>
                <wp:docPr id="2852" name="AutoShap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800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9402F" id="AutoShape 520" o:spid="_x0000_s1026" style="position:absolute;margin-left:131.3pt;margin-top:6.25pt;width:136.5pt;height:220.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"/>
            </w:pict>
          </mc:Fallback>
        </mc:AlternateContent>
      </w:r>
    </w:p>
    <w:p w:rsidR="00C15F49" w:rsidRDefault="00C15F49" w:rsidP="00C15F49">
      <w:pPr>
        <w:ind w:left="1416"/>
        <w:rPr>
          <w:noProof/>
          <w:sz w:val="20"/>
        </w:rPr>
      </w:pP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17664" behindDoc="0" locked="0" layoutInCell="1" allowOverlap="1">
                <wp:simplePos x="0" y="0"/>
                <wp:positionH relativeFrom="column">
                  <wp:posOffset>356235</wp:posOffset>
                </wp:positionH>
                <wp:positionV relativeFrom="paragraph">
                  <wp:posOffset>34925</wp:posOffset>
                </wp:positionV>
                <wp:extent cx="911225" cy="272415"/>
                <wp:effectExtent l="9525" t="6985" r="12700" b="6350"/>
                <wp:wrapNone/>
                <wp:docPr id="2851"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72415"/>
                        </a:xfrm>
                        <a:prstGeom prst="rect">
                          <a:avLst/>
                        </a:prstGeom>
                        <a:solidFill>
                          <a:srgbClr val="FFFFFF"/>
                        </a:solidFill>
                        <a:ln w="9525">
                          <a:solidFill>
                            <a:srgbClr val="000000"/>
                          </a:solidFill>
                          <a:miter lim="800000"/>
                          <a:headEnd/>
                          <a:tailEnd/>
                        </a:ln>
                      </wps:spPr>
                      <wps:txbx>
                        <w:txbxContent>
                          <w:p w:rsidR="00E5791E" w:rsidRPr="003610BB" w:rsidRDefault="00E5791E" w:rsidP="003610BB">
                            <w:pPr>
                              <w:jc w:val="center"/>
                              <w:rPr>
                                <w:b/>
                              </w:rPr>
                            </w:pPr>
                            <w:r w:rsidRPr="003610BB">
                              <w:rPr>
                                <w:b/>
                              </w:rPr>
                              <w:t>SMR 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257" type="#_x0000_t202" style="position:absolute;left:0;text-align:left;margin-left:28.05pt;margin-top:2.75pt;width:71.75pt;height:21.4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">
                <v:textbox>
                  <w:txbxContent>
                    <w:p w:rsidR="00E5791E" w:rsidRPr="003610BB" w:rsidRDefault="00E5791E" w:rsidP="003610BB">
                      <w:pPr>
                        <w:jc w:val="center"/>
                        <w:rPr>
                          <w:b/>
                        </w:rPr>
                      </w:pPr>
                      <w:r w:rsidRPr="003610BB">
                        <w:rPr>
                          <w:b/>
                        </w:rPr>
                        <w:t>SMR IN</w:t>
                      </w:r>
                    </w:p>
                  </w:txbxContent>
                </v:textbox>
              </v:shape>
            </w:pict>
          </mc:Fallback>
        </mc:AlternateContent>
      </w:r>
      <w:r>
        <w:rPr>
          <w:noProof/>
          <w:sz w:val="20"/>
          <w:lang w:eastAsia="fr-FR"/>
        </w:rPr>
        <mc:AlternateContent>
          <mc:Choice Requires="wps">
            <w:drawing>
              <wp:anchor distT="0" distB="0" distL="114300" distR="114300" simplePos="0" relativeHeight="252007424" behindDoc="0" locked="0" layoutInCell="1" allowOverlap="1">
                <wp:simplePos x="0" y="0"/>
                <wp:positionH relativeFrom="column">
                  <wp:posOffset>3669030</wp:posOffset>
                </wp:positionH>
                <wp:positionV relativeFrom="paragraph">
                  <wp:posOffset>25400</wp:posOffset>
                </wp:positionV>
                <wp:extent cx="1079500" cy="281940"/>
                <wp:effectExtent l="7620" t="6985" r="8255" b="6350"/>
                <wp:wrapNone/>
                <wp:docPr id="2850"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81940"/>
                        </a:xfrm>
                        <a:prstGeom prst="rect">
                          <a:avLst/>
                        </a:prstGeom>
                        <a:solidFill>
                          <a:srgbClr val="FFFFFF"/>
                        </a:solidFill>
                        <a:ln w="9525">
                          <a:solidFill>
                            <a:srgbClr val="000000"/>
                          </a:solidFill>
                          <a:miter lim="800000"/>
                          <a:headEnd/>
                          <a:tailEnd/>
                        </a:ln>
                      </wps:spPr>
                      <wps:txbx>
                        <w:txbxContent>
                          <w:p w:rsidR="00E5791E" w:rsidRDefault="00E5791E" w:rsidP="003610BB">
                            <w:pPr>
                              <w:jc w:val="center"/>
                            </w:pPr>
                            <w:r>
                              <w:rPr>
                                <w:b/>
                                <w:lang w:eastAsia="fr-FR"/>
                              </w:rPr>
                              <w:t>SMR 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258" type="#_x0000_t202" style="position:absolute;left:0;text-align:left;margin-left:288.9pt;margin-top:2pt;width:85pt;height:22.2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">
                <v:textbox>
                  <w:txbxContent>
                    <w:p w:rsidR="00E5791E" w:rsidRDefault="00E5791E" w:rsidP="003610BB">
                      <w:pPr>
                        <w:jc w:val="center"/>
                      </w:pPr>
                      <w:r>
                        <w:rPr>
                          <w:b/>
                          <w:lang w:eastAsia="fr-FR"/>
                        </w:rPr>
                        <w:t>SMR OUT</w:t>
                      </w:r>
                    </w:p>
                  </w:txbxContent>
                </v:textbox>
              </v:shape>
            </w:pict>
          </mc:Fallback>
        </mc:AlternateContent>
      </w:r>
      <w:r>
        <w:rPr>
          <w:noProof/>
          <w:sz w:val="20"/>
          <w:lang w:eastAsia="fr-FR"/>
        </w:rPr>
        <mc:AlternateContent>
          <mc:Choice Requires="wps">
            <w:drawing>
              <wp:anchor distT="0" distB="0" distL="114300" distR="114300" simplePos="0" relativeHeight="252005376" behindDoc="0" locked="0" layoutInCell="1" allowOverlap="1">
                <wp:simplePos x="0" y="0"/>
                <wp:positionH relativeFrom="column">
                  <wp:posOffset>3286760</wp:posOffset>
                </wp:positionH>
                <wp:positionV relativeFrom="paragraph">
                  <wp:posOffset>34925</wp:posOffset>
                </wp:positionV>
                <wp:extent cx="0" cy="2324100"/>
                <wp:effectExtent l="6350" t="6985" r="12700" b="12065"/>
                <wp:wrapNone/>
                <wp:docPr id="2849"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5CDA" id="AutoShape 525" o:spid="_x0000_s1026" type="#_x0000_t32" style="position:absolute;margin-left:258.8pt;margin-top:2.75pt;width:0;height:18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"/>
            </w:pict>
          </mc:Fallback>
        </mc:AlternateContent>
      </w:r>
      <w:r>
        <w:rPr>
          <w:noProof/>
          <w:sz w:val="20"/>
          <w:lang w:eastAsia="fr-FR"/>
        </w:rPr>
        <mc:AlternateContent>
          <mc:Choice Requires="wps">
            <w:drawing>
              <wp:anchor distT="0" distB="0" distL="114300" distR="114300" simplePos="0" relativeHeight="252004352" behindDoc="0" locked="0" layoutInCell="1" allowOverlap="1">
                <wp:simplePos x="0" y="0"/>
                <wp:positionH relativeFrom="column">
                  <wp:posOffset>1781810</wp:posOffset>
                </wp:positionH>
                <wp:positionV relativeFrom="paragraph">
                  <wp:posOffset>25400</wp:posOffset>
                </wp:positionV>
                <wp:extent cx="0" cy="2324100"/>
                <wp:effectExtent l="6350" t="6985" r="12700" b="12065"/>
                <wp:wrapNone/>
                <wp:docPr id="2848"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316E4" id="AutoShape 524" o:spid="_x0000_s1026" type="#_x0000_t32" style="position:absolute;margin-left:140.3pt;margin-top:2pt;width:0;height:183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C8IgIAAEA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"/>
            </w:pict>
          </mc:Fallback>
        </mc:AlternateContent>
      </w:r>
      <w:r>
        <w:rPr>
          <w:noProof/>
          <w:sz w:val="20"/>
          <w:lang w:eastAsia="fr-FR"/>
        </w:rPr>
        <mc:AlternateContent>
          <mc:Choice Requires="wps">
            <w:drawing>
              <wp:anchor distT="0" distB="0" distL="114300" distR="114300" simplePos="0" relativeHeight="252002304" behindDoc="0" locked="0" layoutInCell="1" allowOverlap="1">
                <wp:simplePos x="0" y="0"/>
                <wp:positionH relativeFrom="column">
                  <wp:posOffset>1667510</wp:posOffset>
                </wp:positionH>
                <wp:positionV relativeFrom="paragraph">
                  <wp:posOffset>25400</wp:posOffset>
                </wp:positionV>
                <wp:extent cx="1733550" cy="0"/>
                <wp:effectExtent l="6350" t="6985" r="12700" b="12065"/>
                <wp:wrapNone/>
                <wp:docPr id="2687"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45784" id="AutoShape 522" o:spid="_x0000_s1026" type="#_x0000_t32" style="position:absolute;margin-left:131.3pt;margin-top:2pt;width:136.5pt;height: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lrIgIAAEA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"/>
            </w:pict>
          </mc:Fallback>
        </mc:AlternateContent>
      </w:r>
      <w:r>
        <w:rPr>
          <w:noProof/>
          <w:sz w:val="20"/>
          <w:lang w:eastAsia="fr-FR"/>
        </w:rPr>
        <mc:AlternateContent>
          <mc:Choice Requires="wps">
            <w:drawing>
              <wp:anchor distT="0" distB="0" distL="114300" distR="114300" simplePos="0" relativeHeight="251990016" behindDoc="0" locked="0" layoutInCell="1" allowOverlap="1">
                <wp:simplePos x="0" y="0"/>
                <wp:positionH relativeFrom="column">
                  <wp:posOffset>2991485</wp:posOffset>
                </wp:positionH>
                <wp:positionV relativeFrom="paragraph">
                  <wp:posOffset>120650</wp:posOffset>
                </wp:positionV>
                <wp:extent cx="85725" cy="161925"/>
                <wp:effectExtent l="6350" t="6985" r="12700" b="12065"/>
                <wp:wrapNone/>
                <wp:docPr id="2686" name="Auto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B6989" id="AutoShape 473" o:spid="_x0000_s1026" type="#_x0000_t32" style="position:absolute;margin-left:235.55pt;margin-top:9.5pt;width:6.75pt;height:12.75pt;flip:x 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"/>
            </w:pict>
          </mc:Fallback>
        </mc:AlternateContent>
      </w:r>
      <w:r>
        <w:rPr>
          <w:noProof/>
          <w:sz w:val="20"/>
          <w:lang w:eastAsia="fr-FR"/>
        </w:rPr>
        <mc:AlternateContent>
          <mc:Choice Requires="wps">
            <w:drawing>
              <wp:anchor distT="0" distB="0" distL="114300" distR="114300" simplePos="0" relativeHeight="251988992" behindDoc="0" locked="0" layoutInCell="1" allowOverlap="1">
                <wp:simplePos x="0" y="0"/>
                <wp:positionH relativeFrom="column">
                  <wp:posOffset>2038985</wp:posOffset>
                </wp:positionH>
                <wp:positionV relativeFrom="paragraph">
                  <wp:posOffset>130175</wp:posOffset>
                </wp:positionV>
                <wp:extent cx="85725" cy="161925"/>
                <wp:effectExtent l="6350" t="6985" r="12700" b="12065"/>
                <wp:wrapNone/>
                <wp:docPr id="2685"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89D4" id="AutoShape 472" o:spid="_x0000_s1026" type="#_x0000_t32" style="position:absolute;margin-left:160.55pt;margin-top:10.25pt;width:6.75pt;height:12.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"/>
            </w:pict>
          </mc:Fallback>
        </mc:AlternateContent>
      </w:r>
      <w:r>
        <w:rPr>
          <w:noProof/>
          <w:sz w:val="20"/>
          <w:lang w:eastAsia="fr-FR"/>
        </w:rPr>
        <mc:AlternateContent>
          <mc:Choice Requires="wps">
            <w:drawing>
              <wp:anchor distT="0" distB="0" distL="114300" distR="114300" simplePos="0" relativeHeight="251987968" behindDoc="0" locked="0" layoutInCell="1" allowOverlap="1">
                <wp:simplePos x="0" y="0"/>
                <wp:positionH relativeFrom="column">
                  <wp:posOffset>2905760</wp:posOffset>
                </wp:positionH>
                <wp:positionV relativeFrom="paragraph">
                  <wp:posOffset>130175</wp:posOffset>
                </wp:positionV>
                <wp:extent cx="85725" cy="161925"/>
                <wp:effectExtent l="6350" t="6985" r="12700" b="12065"/>
                <wp:wrapNone/>
                <wp:docPr id="2684"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A625D" id="AutoShape 471" o:spid="_x0000_s1026" type="#_x0000_t32" style="position:absolute;margin-left:228.8pt;margin-top:10.25pt;width:6.75pt;height:12.75pt;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0HLAIAAE0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"/>
            </w:pict>
          </mc:Fallback>
        </mc:AlternateContent>
      </w:r>
      <w:r>
        <w:rPr>
          <w:noProof/>
          <w:sz w:val="20"/>
          <w:lang w:eastAsia="fr-FR"/>
        </w:rPr>
        <mc:AlternateContent>
          <mc:Choice Requires="wps">
            <w:drawing>
              <wp:anchor distT="0" distB="0" distL="114300" distR="114300" simplePos="0" relativeHeight="251986944" behindDoc="0" locked="0" layoutInCell="1" allowOverlap="1">
                <wp:simplePos x="0" y="0"/>
                <wp:positionH relativeFrom="column">
                  <wp:posOffset>1943735</wp:posOffset>
                </wp:positionH>
                <wp:positionV relativeFrom="paragraph">
                  <wp:posOffset>130175</wp:posOffset>
                </wp:positionV>
                <wp:extent cx="85725" cy="161925"/>
                <wp:effectExtent l="6350" t="6985" r="12700" b="12065"/>
                <wp:wrapNone/>
                <wp:docPr id="2683"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E4CD" id="AutoShape 470" o:spid="_x0000_s1026" type="#_x0000_t32" style="position:absolute;margin-left:153.05pt;margin-top:10.25pt;width:6.75pt;height:12.75pt;flip: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"/>
            </w:pict>
          </mc:Fallback>
        </mc:AlternateContent>
      </w:r>
      <w:r>
        <w:rPr>
          <w:noProof/>
          <w:sz w:val="20"/>
          <w:lang w:eastAsia="fr-FR"/>
        </w:rPr>
        <mc:AlternateContent>
          <mc:Choice Requires="wps">
            <w:drawing>
              <wp:anchor distT="0" distB="0" distL="114300" distR="114300" simplePos="0" relativeHeight="251985920" behindDoc="0" locked="0" layoutInCell="1" allowOverlap="1">
                <wp:simplePos x="0" y="0"/>
                <wp:positionH relativeFrom="column">
                  <wp:posOffset>2905760</wp:posOffset>
                </wp:positionH>
                <wp:positionV relativeFrom="paragraph">
                  <wp:posOffset>25400</wp:posOffset>
                </wp:positionV>
                <wp:extent cx="171450" cy="104775"/>
                <wp:effectExtent l="6350" t="6985" r="12700" b="12065"/>
                <wp:wrapNone/>
                <wp:docPr id="2682"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0477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1019" id="Rectangle 469" o:spid="_x0000_s1026" style="position:absolute;margin-left:228.8pt;margin-top:2pt;width:13.5pt;height:8.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" fillcolor="black [3213]"/>
            </w:pict>
          </mc:Fallback>
        </mc:AlternateContent>
      </w:r>
      <w:r>
        <w:rPr>
          <w:noProof/>
          <w:sz w:val="20"/>
          <w:lang w:eastAsia="fr-FR"/>
        </w:rPr>
        <mc:AlternateContent>
          <mc:Choice Requires="wps">
            <w:drawing>
              <wp:anchor distT="0" distB="0" distL="114300" distR="114300" simplePos="0" relativeHeight="251984896" behindDoc="0" locked="0" layoutInCell="1" allowOverlap="1">
                <wp:simplePos x="0" y="0"/>
                <wp:positionH relativeFrom="column">
                  <wp:posOffset>1953260</wp:posOffset>
                </wp:positionH>
                <wp:positionV relativeFrom="paragraph">
                  <wp:posOffset>25400</wp:posOffset>
                </wp:positionV>
                <wp:extent cx="171450" cy="104775"/>
                <wp:effectExtent l="6350" t="6985" r="12700" b="12065"/>
                <wp:wrapNone/>
                <wp:docPr id="268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0477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17D9" id="Rectangle 468" o:spid="_x0000_s1026" style="position:absolute;margin-left:153.8pt;margin-top:2pt;width:13.5pt;height:8.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" fillcolor="black [3213]"/>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16640" behindDoc="0" locked="0" layoutInCell="1" allowOverlap="1">
                <wp:simplePos x="0" y="0"/>
                <wp:positionH relativeFrom="column">
                  <wp:posOffset>-8890</wp:posOffset>
                </wp:positionH>
                <wp:positionV relativeFrom="paragraph">
                  <wp:posOffset>31750</wp:posOffset>
                </wp:positionV>
                <wp:extent cx="1666875" cy="0"/>
                <wp:effectExtent l="6350" t="54610" r="22225" b="59690"/>
                <wp:wrapNone/>
                <wp:docPr id="2680"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B6F63" id="AutoShape 584" o:spid="_x0000_s1026" type="#_x0000_t32" style="position:absolute;margin-left:-.7pt;margin-top:2.5pt;width:131.25pt;height: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">
                <v:stroke endarrow="block"/>
              </v:shape>
            </w:pict>
          </mc:Fallback>
        </mc:AlternateContent>
      </w:r>
      <w:r>
        <w:rPr>
          <w:noProof/>
          <w:sz w:val="20"/>
          <w:lang w:eastAsia="fr-FR"/>
        </w:rPr>
        <mc:AlternateContent>
          <mc:Choice Requires="wps">
            <w:drawing>
              <wp:anchor distT="0" distB="0" distL="114300" distR="114300" simplePos="0" relativeHeight="252006400" behindDoc="0" locked="0" layoutInCell="1" allowOverlap="1">
                <wp:simplePos x="0" y="0"/>
                <wp:positionH relativeFrom="column">
                  <wp:posOffset>3408045</wp:posOffset>
                </wp:positionH>
                <wp:positionV relativeFrom="paragraph">
                  <wp:posOffset>31750</wp:posOffset>
                </wp:positionV>
                <wp:extent cx="1666875" cy="0"/>
                <wp:effectExtent l="13335" t="54610" r="15240" b="59690"/>
                <wp:wrapNone/>
                <wp:docPr id="2679"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CB64D" id="AutoShape 527" o:spid="_x0000_s1026" type="#_x0000_t32" style="position:absolute;margin-left:268.35pt;margin-top:2.5pt;width:131.25pt;height:0;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">
                <v:stroke endarrow="block"/>
              </v:shape>
            </w:pict>
          </mc:Fallback>
        </mc:AlternateContent>
      </w:r>
      <w:r>
        <w:rPr>
          <w:noProof/>
          <w:sz w:val="20"/>
          <w:lang w:eastAsia="fr-FR"/>
        </w:rPr>
        <mc:AlternateContent>
          <mc:Choice Requires="wps">
            <w:drawing>
              <wp:anchor distT="0" distB="0" distL="114300" distR="114300" simplePos="0" relativeHeight="252000256" behindDoc="0" locked="0" layoutInCell="1" allowOverlap="1">
                <wp:simplePos x="0" y="0"/>
                <wp:positionH relativeFrom="column">
                  <wp:posOffset>1953260</wp:posOffset>
                </wp:positionH>
                <wp:positionV relativeFrom="paragraph">
                  <wp:posOffset>31750</wp:posOffset>
                </wp:positionV>
                <wp:extent cx="1447800" cy="304800"/>
                <wp:effectExtent l="0" t="0" r="3175" b="2540"/>
                <wp:wrapNone/>
                <wp:docPr id="2678"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2C2B" id="Rectangle 519" o:spid="_x0000_s1026" style="position:absolute;margin-left:153.8pt;margin-top:2.5pt;width:114pt;height:2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" stroked="f"/>
            </w:pict>
          </mc:Fallback>
        </mc:AlternateContent>
      </w: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08448" behindDoc="0" locked="0" layoutInCell="1" allowOverlap="1">
                <wp:simplePos x="0" y="0"/>
                <wp:positionH relativeFrom="column">
                  <wp:posOffset>1781810</wp:posOffset>
                </wp:positionH>
                <wp:positionV relativeFrom="paragraph">
                  <wp:posOffset>128270</wp:posOffset>
                </wp:positionV>
                <wp:extent cx="1504950" cy="257810"/>
                <wp:effectExtent l="6350" t="10795" r="12700" b="7620"/>
                <wp:wrapNone/>
                <wp:docPr id="2677"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CB57" id="Rectangle 540" o:spid="_x0000_s1026" style="position:absolute;margin-left:140.3pt;margin-top:10.1pt;width:118.5pt;height:20.3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"/>
            </w:pict>
          </mc:Fallback>
        </mc:AlternateContent>
      </w:r>
      <w:r>
        <w:rPr>
          <w:noProof/>
          <w:sz w:val="20"/>
          <w:lang w:eastAsia="fr-FR"/>
        </w:rPr>
        <mc:AlternateContent>
          <mc:Choice Requires="wpg">
            <w:drawing>
              <wp:anchor distT="0" distB="0" distL="114300" distR="114300" simplePos="0" relativeHeight="251997184" behindDoc="0" locked="0" layoutInCell="1" allowOverlap="1">
                <wp:simplePos x="0" y="0"/>
                <wp:positionH relativeFrom="column">
                  <wp:posOffset>3328035</wp:posOffset>
                </wp:positionH>
                <wp:positionV relativeFrom="paragraph">
                  <wp:posOffset>66040</wp:posOffset>
                </wp:positionV>
                <wp:extent cx="1124585" cy="484505"/>
                <wp:effectExtent l="0" t="5715" r="0" b="5080"/>
                <wp:wrapNone/>
                <wp:docPr id="2670"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484505"/>
                          <a:chOff x="1289" y="6585"/>
                          <a:chExt cx="1771" cy="763"/>
                        </a:xfrm>
                      </wpg:grpSpPr>
                      <wpg:grpSp>
                        <wpg:cNvPr id="2671" name="Group 499"/>
                        <wpg:cNvGrpSpPr>
                          <a:grpSpLocks/>
                        </wpg:cNvGrpSpPr>
                        <wpg:grpSpPr bwMode="auto">
                          <a:xfrm>
                            <a:off x="1289" y="6585"/>
                            <a:ext cx="1010" cy="752"/>
                            <a:chOff x="8410" y="13240"/>
                            <a:chExt cx="1010" cy="752"/>
                          </a:xfrm>
                        </wpg:grpSpPr>
                        <wps:wsp>
                          <wps:cNvPr id="2672" name="Text Box 500"/>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TE1</w:t>
                                </w:r>
                              </w:p>
                            </w:txbxContent>
                          </wps:txbx>
                          <wps:bodyPr rot="0" vert="horz" wrap="square" lIns="91440" tIns="45720" rIns="91440" bIns="45720" anchor="t" anchorCtr="0" upright="1">
                            <a:noAutofit/>
                          </wps:bodyPr>
                        </wps:wsp>
                        <wps:wsp>
                          <wps:cNvPr id="2673" name="Oval 501"/>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4" name="Group 502"/>
                        <wpg:cNvGrpSpPr>
                          <a:grpSpLocks/>
                        </wpg:cNvGrpSpPr>
                        <wpg:grpSpPr bwMode="auto">
                          <a:xfrm>
                            <a:off x="2050" y="6596"/>
                            <a:ext cx="1010" cy="752"/>
                            <a:chOff x="8410" y="13240"/>
                            <a:chExt cx="1010" cy="752"/>
                          </a:xfrm>
                        </wpg:grpSpPr>
                        <wps:wsp>
                          <wps:cNvPr id="2675" name="Text Box 503"/>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TT1</w:t>
                                </w:r>
                              </w:p>
                            </w:txbxContent>
                          </wps:txbx>
                          <wps:bodyPr rot="0" vert="horz" wrap="square" lIns="91440" tIns="45720" rIns="91440" bIns="45720" anchor="t" anchorCtr="0" upright="1">
                            <a:noAutofit/>
                          </wps:bodyPr>
                        </wps:wsp>
                        <wps:wsp>
                          <wps:cNvPr id="2676" name="Oval 504"/>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8" o:spid="_x0000_s1259" style="position:absolute;left:0;text-align:left;margin-left:262.05pt;margin-top:5.2pt;width:88.55pt;height:38.15pt;z-index:251997184;mso-position-horizontal-relative:text;mso-position-vertical-relative:text" coordorigin="1289,6585" coordsize="17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">
                <v:group id="Group 499" o:spid="_x0000_s1260" style="position:absolute;left:1289;top:6585;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B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rwn8vglPQK5/AAAA//8DAFBLAQItABQABgAIAAAAIQDb4fbL7gAAAIUBAAATAAAAAAAA&#10;AAAAAAAAAAAAAABbQ29udGVudF9UeXBlc10ueG1sUEsBAi0AFAAGAAgAAAAhAFr0LFu/AAAAFQEA&#10;AAsAAAAAAAAAAAAAAAAAHwEAAF9yZWxzLy5yZWxzUEsBAi0AFAAGAAgAAAAhAJfxAGzHAAAA3QAA&#10;AA8AAAAAAAAAAAAAAAAABwIAAGRycy9kb3ducmV2LnhtbFBLBQYAAAAAAwADALcAAAD7AgAAAAA=&#10;">
                  <v:shape id="Text Box 500" o:spid="_x0000_s1261"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" filled="f" stroked="f">
                    <v:textbox>
                      <w:txbxContent>
                        <w:p w:rsidR="00E5791E" w:rsidRPr="006114F1" w:rsidRDefault="00E5791E" w:rsidP="00086B75">
                          <w:pPr>
                            <w:rPr>
                              <w:sz w:val="18"/>
                              <w:szCs w:val="18"/>
                            </w:rPr>
                          </w:pPr>
                          <w:r>
                            <w:rPr>
                              <w:sz w:val="18"/>
                              <w:szCs w:val="18"/>
                            </w:rPr>
                            <w:t xml:space="preserve">    TE1</w:t>
                          </w:r>
                        </w:p>
                      </w:txbxContent>
                    </v:textbox>
                  </v:shape>
                  <v:oval id="Oval 501" o:spid="_x0000_s1262"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" filled="f"/>
                </v:group>
                <v:group id="Group 502" o:spid="_x0000_s1263" style="position:absolute;left:2050;top:6596;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">
                  <v:shape id="Text Box 503" o:spid="_x0000_s1264"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" filled="f" stroked="f">
                    <v:textbox>
                      <w:txbxContent>
                        <w:p w:rsidR="00E5791E" w:rsidRPr="006114F1" w:rsidRDefault="00E5791E" w:rsidP="00086B75">
                          <w:pPr>
                            <w:rPr>
                              <w:sz w:val="18"/>
                              <w:szCs w:val="18"/>
                            </w:rPr>
                          </w:pPr>
                          <w:r>
                            <w:rPr>
                              <w:sz w:val="18"/>
                              <w:szCs w:val="18"/>
                            </w:rPr>
                            <w:t xml:space="preserve">    TT1</w:t>
                          </w:r>
                        </w:p>
                      </w:txbxContent>
                    </v:textbox>
                  </v:shape>
                  <v:oval id="Oval 504" o:spid="_x0000_s1265"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" filled="f"/>
                </v:group>
              </v:group>
            </w:pict>
          </mc:Fallback>
        </mc:AlternateContent>
      </w:r>
    </w:p>
    <w:p w:rsidR="00C63F6B" w:rsidRDefault="00C63F6B" w:rsidP="00C15F49">
      <w:pPr>
        <w:ind w:left="1416"/>
        <w:rPr>
          <w:noProof/>
          <w:sz w:val="20"/>
        </w:rPr>
      </w:pPr>
    </w:p>
    <w:p w:rsidR="00C63F6B" w:rsidRDefault="00EB1ABF" w:rsidP="00C15F49">
      <w:pPr>
        <w:ind w:left="1416"/>
        <w:rPr>
          <w:noProof/>
          <w:sz w:val="20"/>
        </w:rPr>
      </w:pPr>
      <w:r>
        <w:rPr>
          <w:noProof/>
          <w:sz w:val="20"/>
          <w:lang w:eastAsia="fr-FR"/>
        </w:rPr>
        <mc:AlternateContent>
          <mc:Choice Requires="wps">
            <w:drawing>
              <wp:anchor distT="0" distB="0" distL="114300" distR="114300" simplePos="0" relativeHeight="252011520" behindDoc="0" locked="0" layoutInCell="1" allowOverlap="1">
                <wp:simplePos x="0" y="0"/>
                <wp:positionH relativeFrom="column">
                  <wp:posOffset>1783080</wp:posOffset>
                </wp:positionH>
                <wp:positionV relativeFrom="paragraph">
                  <wp:posOffset>94615</wp:posOffset>
                </wp:positionV>
                <wp:extent cx="1503680" cy="934720"/>
                <wp:effectExtent l="7620" t="12065" r="12700" b="5715"/>
                <wp:wrapNone/>
                <wp:docPr id="2667" name="Auto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3680" cy="934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DE1AE" id="AutoShape 543" o:spid="_x0000_s1026" type="#_x0000_t32" style="position:absolute;margin-left:140.4pt;margin-top:7.45pt;width:118.4pt;height:73.6pt;flip:y;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"/>
            </w:pict>
          </mc:Fallback>
        </mc:AlternateContent>
      </w:r>
      <w:r>
        <w:rPr>
          <w:noProof/>
          <w:sz w:val="20"/>
          <w:lang w:eastAsia="fr-FR"/>
        </w:rPr>
        <mc:AlternateContent>
          <mc:Choice Requires="wps">
            <w:drawing>
              <wp:anchor distT="0" distB="0" distL="114300" distR="114300" simplePos="0" relativeHeight="252010496" behindDoc="0" locked="0" layoutInCell="1" allowOverlap="1">
                <wp:simplePos x="0" y="0"/>
                <wp:positionH relativeFrom="column">
                  <wp:posOffset>1783080</wp:posOffset>
                </wp:positionH>
                <wp:positionV relativeFrom="paragraph">
                  <wp:posOffset>94615</wp:posOffset>
                </wp:positionV>
                <wp:extent cx="1503680" cy="934720"/>
                <wp:effectExtent l="7620" t="12065" r="12700" b="5715"/>
                <wp:wrapNone/>
                <wp:docPr id="2666"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934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F6D88" id="AutoShape 542" o:spid="_x0000_s1026" type="#_x0000_t32" style="position:absolute;margin-left:140.4pt;margin-top:7.45pt;width:118.4pt;height:7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UoKAIAAEU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"/>
            </w:pict>
          </mc:Fallback>
        </mc:AlternateContent>
      </w:r>
    </w:p>
    <w:p w:rsidR="00C63F6B" w:rsidRDefault="00C63F6B" w:rsidP="00C15F49">
      <w:pPr>
        <w:ind w:left="1416"/>
        <w:rPr>
          <w:noProof/>
          <w:sz w:val="20"/>
        </w:rPr>
      </w:pPr>
    </w:p>
    <w:p w:rsidR="00C63F6B" w:rsidRDefault="00EB1ABF" w:rsidP="00C15F49">
      <w:pPr>
        <w:ind w:left="1416"/>
        <w:rPr>
          <w:noProof/>
          <w:sz w:val="20"/>
        </w:rPr>
      </w:pPr>
      <w:r>
        <w:rPr>
          <w:noProof/>
          <w:sz w:val="20"/>
          <w:lang w:eastAsia="fr-FR"/>
        </w:rPr>
        <mc:AlternateContent>
          <mc:Choice Requires="wpg">
            <w:drawing>
              <wp:anchor distT="0" distB="0" distL="114300" distR="114300" simplePos="0" relativeHeight="251999232" behindDoc="0" locked="0" layoutInCell="1" allowOverlap="1">
                <wp:simplePos x="0" y="0"/>
                <wp:positionH relativeFrom="column">
                  <wp:posOffset>3328670</wp:posOffset>
                </wp:positionH>
                <wp:positionV relativeFrom="paragraph">
                  <wp:posOffset>124460</wp:posOffset>
                </wp:positionV>
                <wp:extent cx="1124585" cy="484505"/>
                <wp:effectExtent l="635" t="10160" r="0" b="10160"/>
                <wp:wrapNone/>
                <wp:docPr id="2659"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484505"/>
                          <a:chOff x="1289" y="6585"/>
                          <a:chExt cx="1771" cy="763"/>
                        </a:xfrm>
                      </wpg:grpSpPr>
                      <wpg:grpSp>
                        <wpg:cNvPr id="2660" name="Group 513"/>
                        <wpg:cNvGrpSpPr>
                          <a:grpSpLocks/>
                        </wpg:cNvGrpSpPr>
                        <wpg:grpSpPr bwMode="auto">
                          <a:xfrm>
                            <a:off x="1289" y="6585"/>
                            <a:ext cx="1010" cy="752"/>
                            <a:chOff x="8410" y="13240"/>
                            <a:chExt cx="1010" cy="752"/>
                          </a:xfrm>
                        </wpg:grpSpPr>
                        <wps:wsp>
                          <wps:cNvPr id="2661" name="Text Box 514"/>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TE2</w:t>
                                </w:r>
                              </w:p>
                            </w:txbxContent>
                          </wps:txbx>
                          <wps:bodyPr rot="0" vert="horz" wrap="square" lIns="91440" tIns="45720" rIns="91440" bIns="45720" anchor="t" anchorCtr="0" upright="1">
                            <a:noAutofit/>
                          </wps:bodyPr>
                        </wps:wsp>
                        <wps:wsp>
                          <wps:cNvPr id="2662" name="Oval 515"/>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3" name="Group 516"/>
                        <wpg:cNvGrpSpPr>
                          <a:grpSpLocks/>
                        </wpg:cNvGrpSpPr>
                        <wpg:grpSpPr bwMode="auto">
                          <a:xfrm>
                            <a:off x="2050" y="6596"/>
                            <a:ext cx="1010" cy="752"/>
                            <a:chOff x="8410" y="13240"/>
                            <a:chExt cx="1010" cy="752"/>
                          </a:xfrm>
                        </wpg:grpSpPr>
                        <wps:wsp>
                          <wps:cNvPr id="2664" name="Text Box 517"/>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TT2</w:t>
                                </w:r>
                              </w:p>
                            </w:txbxContent>
                          </wps:txbx>
                          <wps:bodyPr rot="0" vert="horz" wrap="square" lIns="91440" tIns="45720" rIns="91440" bIns="45720" anchor="t" anchorCtr="0" upright="1">
                            <a:noAutofit/>
                          </wps:bodyPr>
                        </wps:wsp>
                        <wps:wsp>
                          <wps:cNvPr id="2665" name="Oval 518"/>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2" o:spid="_x0000_s1266" style="position:absolute;left:0;text-align:left;margin-left:262.1pt;margin-top:9.8pt;width:88.55pt;height:38.15pt;z-index:251999232;mso-position-horizontal-relative:text;mso-position-vertical-relative:text" coordorigin="1289,6585" coordsize="17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">
                <v:group id="Group 513" o:spid="_x0000_s1267" style="position:absolute;left:1289;top:6585;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">
                  <v:shape id="Text Box 514" o:spid="_x0000_s1268"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" filled="f" stroked="f">
                    <v:textbox>
                      <w:txbxContent>
                        <w:p w:rsidR="00E5791E" w:rsidRPr="006114F1" w:rsidRDefault="00E5791E" w:rsidP="00086B75">
                          <w:pPr>
                            <w:rPr>
                              <w:sz w:val="18"/>
                              <w:szCs w:val="18"/>
                            </w:rPr>
                          </w:pPr>
                          <w:r>
                            <w:rPr>
                              <w:sz w:val="18"/>
                              <w:szCs w:val="18"/>
                            </w:rPr>
                            <w:t xml:space="preserve">    TE2</w:t>
                          </w:r>
                        </w:p>
                      </w:txbxContent>
                    </v:textbox>
                  </v:shape>
                  <v:oval id="Oval 515" o:spid="_x0000_s1269"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" filled="f"/>
                </v:group>
                <v:group id="Group 516" o:spid="_x0000_s1270" style="position:absolute;left:2050;top:6596;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">
                  <v:shape id="Text Box 517" o:spid="_x0000_s1271"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" filled="f" stroked="f">
                    <v:textbox>
                      <w:txbxContent>
                        <w:p w:rsidR="00E5791E" w:rsidRPr="006114F1" w:rsidRDefault="00E5791E" w:rsidP="00086B75">
                          <w:pPr>
                            <w:rPr>
                              <w:sz w:val="18"/>
                              <w:szCs w:val="18"/>
                            </w:rPr>
                          </w:pPr>
                          <w:r>
                            <w:rPr>
                              <w:sz w:val="18"/>
                              <w:szCs w:val="18"/>
                            </w:rPr>
                            <w:t xml:space="preserve">    TT2</w:t>
                          </w:r>
                        </w:p>
                      </w:txbxContent>
                    </v:textbox>
                  </v:shape>
                  <v:oval id="Oval 518" o:spid="_x0000_s1272"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" filled="f"/>
                </v:group>
              </v:group>
            </w:pict>
          </mc:Fallback>
        </mc:AlternateContent>
      </w:r>
    </w:p>
    <w:p w:rsidR="00C15F49" w:rsidRDefault="00C15F49" w:rsidP="00C15F49">
      <w:pPr>
        <w:ind w:left="1416"/>
        <w:rPr>
          <w:noProof/>
          <w:sz w:val="20"/>
        </w:rPr>
      </w:pPr>
    </w:p>
    <w:p w:rsidR="00C15F49" w:rsidRDefault="00C15F49" w:rsidP="00C15F49">
      <w:pPr>
        <w:ind w:left="1416"/>
        <w:rPr>
          <w:noProof/>
          <w:sz w:val="20"/>
        </w:rPr>
      </w:pPr>
    </w:p>
    <w:p w:rsidR="00C15F49" w:rsidRDefault="00C15F49" w:rsidP="00C15F49">
      <w:pPr>
        <w:ind w:left="1416"/>
        <w:rPr>
          <w:noProof/>
          <w:sz w:val="20"/>
        </w:rPr>
      </w:pPr>
    </w:p>
    <w:p w:rsidR="00C15F49" w:rsidRDefault="00C15F49" w:rsidP="00C15F49">
      <w:pPr>
        <w:ind w:left="1416"/>
        <w:rPr>
          <w:noProof/>
          <w:sz w:val="20"/>
        </w:rPr>
      </w:pP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09472" behindDoc="0" locked="0" layoutInCell="1" allowOverlap="1">
                <wp:simplePos x="0" y="0"/>
                <wp:positionH relativeFrom="column">
                  <wp:posOffset>1783080</wp:posOffset>
                </wp:positionH>
                <wp:positionV relativeFrom="paragraph">
                  <wp:posOffset>6985</wp:posOffset>
                </wp:positionV>
                <wp:extent cx="1504950" cy="257810"/>
                <wp:effectExtent l="7620" t="13335" r="11430" b="5080"/>
                <wp:wrapNone/>
                <wp:docPr id="2658"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6F32E" id="Rectangle 541" o:spid="_x0000_s1026" style="position:absolute;margin-left:140.4pt;margin-top:.55pt;width:118.5pt;height:20.3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"/>
            </w:pict>
          </mc:Fallback>
        </mc:AlternateContent>
      </w:r>
      <w:r>
        <w:rPr>
          <w:noProof/>
          <w:sz w:val="20"/>
          <w:lang w:eastAsia="fr-FR"/>
        </w:rPr>
        <mc:AlternateContent>
          <mc:Choice Requires="wpg">
            <w:drawing>
              <wp:anchor distT="0" distB="0" distL="114300" distR="114300" simplePos="0" relativeHeight="251998208" behindDoc="0" locked="0" layoutInCell="1" allowOverlap="1">
                <wp:simplePos x="0" y="0"/>
                <wp:positionH relativeFrom="column">
                  <wp:posOffset>3321685</wp:posOffset>
                </wp:positionH>
                <wp:positionV relativeFrom="paragraph">
                  <wp:posOffset>35560</wp:posOffset>
                </wp:positionV>
                <wp:extent cx="1124585" cy="484505"/>
                <wp:effectExtent l="3175" t="13335" r="0" b="6985"/>
                <wp:wrapNone/>
                <wp:docPr id="2842"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484505"/>
                          <a:chOff x="1289" y="6585"/>
                          <a:chExt cx="1771" cy="763"/>
                        </a:xfrm>
                      </wpg:grpSpPr>
                      <wpg:grpSp>
                        <wpg:cNvPr id="2843" name="Group 506"/>
                        <wpg:cNvGrpSpPr>
                          <a:grpSpLocks/>
                        </wpg:cNvGrpSpPr>
                        <wpg:grpSpPr bwMode="auto">
                          <a:xfrm>
                            <a:off x="1289" y="6585"/>
                            <a:ext cx="1010" cy="752"/>
                            <a:chOff x="8410" y="13240"/>
                            <a:chExt cx="1010" cy="752"/>
                          </a:xfrm>
                        </wpg:grpSpPr>
                        <wps:wsp>
                          <wps:cNvPr id="2844" name="Text Box 507"/>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TE3</w:t>
                                </w:r>
                              </w:p>
                            </w:txbxContent>
                          </wps:txbx>
                          <wps:bodyPr rot="0" vert="horz" wrap="square" lIns="91440" tIns="45720" rIns="91440" bIns="45720" anchor="t" anchorCtr="0" upright="1">
                            <a:noAutofit/>
                          </wps:bodyPr>
                        </wps:wsp>
                        <wps:wsp>
                          <wps:cNvPr id="2845" name="Oval 508"/>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6" name="Group 509"/>
                        <wpg:cNvGrpSpPr>
                          <a:grpSpLocks/>
                        </wpg:cNvGrpSpPr>
                        <wpg:grpSpPr bwMode="auto">
                          <a:xfrm>
                            <a:off x="2050" y="6596"/>
                            <a:ext cx="1010" cy="752"/>
                            <a:chOff x="8410" y="13240"/>
                            <a:chExt cx="1010" cy="752"/>
                          </a:xfrm>
                        </wpg:grpSpPr>
                        <wps:wsp>
                          <wps:cNvPr id="2847" name="Text Box 510"/>
                          <wps:cNvSpPr txBox="1">
                            <a:spLocks noChangeArrowheads="1"/>
                          </wps:cNvSpPr>
                          <wps:spPr bwMode="auto">
                            <a:xfrm>
                              <a:off x="8410" y="13416"/>
                              <a:ext cx="101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6114F1" w:rsidRDefault="00E5791E" w:rsidP="00086B75">
                                <w:pPr>
                                  <w:rPr>
                                    <w:sz w:val="18"/>
                                    <w:szCs w:val="18"/>
                                  </w:rPr>
                                </w:pPr>
                                <w:r>
                                  <w:rPr>
                                    <w:sz w:val="18"/>
                                    <w:szCs w:val="18"/>
                                  </w:rPr>
                                  <w:t xml:space="preserve">     TT3</w:t>
                                </w:r>
                              </w:p>
                            </w:txbxContent>
                          </wps:txbx>
                          <wps:bodyPr rot="0" vert="horz" wrap="square" lIns="91440" tIns="45720" rIns="91440" bIns="45720" anchor="t" anchorCtr="0" upright="1">
                            <a:noAutofit/>
                          </wps:bodyPr>
                        </wps:wsp>
                        <wps:wsp>
                          <wps:cNvPr id="2657" name="Oval 511"/>
                          <wps:cNvSpPr>
                            <a:spLocks noChangeArrowheads="1"/>
                          </wps:cNvSpPr>
                          <wps:spPr bwMode="auto">
                            <a:xfrm>
                              <a:off x="8535" y="13240"/>
                              <a:ext cx="750" cy="7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5" o:spid="_x0000_s1273" style="position:absolute;left:0;text-align:left;margin-left:261.55pt;margin-top:2.8pt;width:88.55pt;height:38.15pt;z-index:251998208;mso-position-horizontal-relative:text;mso-position-vertical-relative:text" coordorigin="1289,6585" coordsize="17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">
                <v:group id="Group 506" o:spid="_x0000_s1274" style="position:absolute;left:1289;top:6585;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">
                  <v:shape id="Text Box 507" o:spid="_x0000_s1275"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" filled="f" stroked="f">
                    <v:textbox>
                      <w:txbxContent>
                        <w:p w:rsidR="00E5791E" w:rsidRPr="006114F1" w:rsidRDefault="00E5791E" w:rsidP="00086B75">
                          <w:pPr>
                            <w:rPr>
                              <w:sz w:val="18"/>
                              <w:szCs w:val="18"/>
                            </w:rPr>
                          </w:pPr>
                          <w:r>
                            <w:rPr>
                              <w:sz w:val="18"/>
                              <w:szCs w:val="18"/>
                            </w:rPr>
                            <w:t xml:space="preserve">    TE3</w:t>
                          </w:r>
                        </w:p>
                      </w:txbxContent>
                    </v:textbox>
                  </v:shape>
                  <v:oval id="Oval 508" o:spid="_x0000_s1276"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" filled="f"/>
                </v:group>
                <v:group id="Group 509" o:spid="_x0000_s1277" style="position:absolute;left:2050;top:6596;width:1010;height:752" coordorigin="8410,13240" coordsize="10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">
                  <v:shape id="Text Box 510" o:spid="_x0000_s1278" type="#_x0000_t202" style="position:absolute;left:8410;top:13416;width:101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" filled="f" stroked="f">
                    <v:textbox>
                      <w:txbxContent>
                        <w:p w:rsidR="00E5791E" w:rsidRPr="006114F1" w:rsidRDefault="00E5791E" w:rsidP="00086B75">
                          <w:pPr>
                            <w:rPr>
                              <w:sz w:val="18"/>
                              <w:szCs w:val="18"/>
                            </w:rPr>
                          </w:pPr>
                          <w:r>
                            <w:rPr>
                              <w:sz w:val="18"/>
                              <w:szCs w:val="18"/>
                            </w:rPr>
                            <w:t xml:space="preserve">     TT3</w:t>
                          </w:r>
                        </w:p>
                      </w:txbxContent>
                    </v:textbox>
                  </v:shape>
                  <v:oval id="Oval 511" o:spid="_x0000_s1279" style="position:absolute;left:8535;top:13240;width:750;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" filled="f"/>
                </v:group>
              </v:group>
            </w:pict>
          </mc:Fallback>
        </mc:AlternateContent>
      </w:r>
    </w:p>
    <w:p w:rsidR="00C15F49" w:rsidRDefault="00C15F49" w:rsidP="00C15F49">
      <w:pPr>
        <w:ind w:left="1416"/>
        <w:rPr>
          <w:noProof/>
          <w:sz w:val="20"/>
        </w:rPr>
      </w:pPr>
    </w:p>
    <w:p w:rsidR="00C15F49" w:rsidRDefault="00C15F49" w:rsidP="00C15F49">
      <w:pPr>
        <w:ind w:left="1416"/>
        <w:rPr>
          <w:noProof/>
          <w:sz w:val="20"/>
        </w:rPr>
      </w:pPr>
    </w:p>
    <w:p w:rsidR="00C15F49" w:rsidRDefault="00C15F49" w:rsidP="00C15F49">
      <w:pPr>
        <w:ind w:left="1416"/>
        <w:rPr>
          <w:noProof/>
          <w:sz w:val="20"/>
        </w:rPr>
      </w:pPr>
    </w:p>
    <w:p w:rsidR="00C15F49" w:rsidRDefault="00C15F49" w:rsidP="00C15F49">
      <w:pPr>
        <w:ind w:left="1416"/>
        <w:rPr>
          <w:noProof/>
          <w:sz w:val="20"/>
        </w:rPr>
      </w:pPr>
    </w:p>
    <w:p w:rsidR="00C15F49" w:rsidRDefault="00EB1ABF" w:rsidP="00C15F49">
      <w:pPr>
        <w:ind w:left="1416"/>
        <w:rPr>
          <w:noProof/>
          <w:sz w:val="20"/>
        </w:rPr>
      </w:pPr>
      <w:r>
        <w:rPr>
          <w:noProof/>
          <w:sz w:val="20"/>
          <w:lang w:eastAsia="fr-FR"/>
        </w:rPr>
        <mc:AlternateContent>
          <mc:Choice Requires="wps">
            <w:drawing>
              <wp:anchor distT="0" distB="0" distL="114300" distR="114300" simplePos="0" relativeHeight="252003328" behindDoc="0" locked="0" layoutInCell="1" allowOverlap="1">
                <wp:simplePos x="0" y="0"/>
                <wp:positionH relativeFrom="column">
                  <wp:posOffset>1667510</wp:posOffset>
                </wp:positionH>
                <wp:positionV relativeFrom="paragraph">
                  <wp:posOffset>13335</wp:posOffset>
                </wp:positionV>
                <wp:extent cx="1733550" cy="0"/>
                <wp:effectExtent l="6350" t="6985" r="12700" b="12065"/>
                <wp:wrapNone/>
                <wp:docPr id="2841" name="Auto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9266A" id="AutoShape 523" o:spid="_x0000_s1026" type="#_x0000_t32" style="position:absolute;margin-left:131.3pt;margin-top:1.05pt;width:136.5pt;height: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"/>
            </w:pict>
          </mc:Fallback>
        </mc:AlternateContent>
      </w:r>
    </w:p>
    <w:p w:rsidR="00C63F6B" w:rsidRDefault="00EB1ABF">
      <w:pPr>
        <w:rPr>
          <w:noProof/>
          <w:sz w:val="20"/>
        </w:rPr>
      </w:pPr>
      <w:r>
        <w:rPr>
          <w:noProof/>
          <w:sz w:val="20"/>
          <w:lang w:eastAsia="fr-FR"/>
        </w:rPr>
        <mc:AlternateContent>
          <mc:Choice Requires="wps">
            <w:drawing>
              <wp:anchor distT="0" distB="0" distL="114300" distR="114300" simplePos="0" relativeHeight="251722752" behindDoc="0" locked="0" layoutInCell="1" allowOverlap="1">
                <wp:simplePos x="0" y="0"/>
                <wp:positionH relativeFrom="column">
                  <wp:posOffset>266065</wp:posOffset>
                </wp:positionH>
                <wp:positionV relativeFrom="paragraph">
                  <wp:posOffset>2608580</wp:posOffset>
                </wp:positionV>
                <wp:extent cx="5627370" cy="540385"/>
                <wp:effectExtent l="0" t="0" r="0" b="0"/>
                <wp:wrapNone/>
                <wp:docPr id="284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C63F6B">
                            <w:r>
                              <w:t>La vanne de régulation est équipée d’un positionneur électropneumatique.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280" type="#_x0000_t202" style="position:absolute;margin-left:20.95pt;margin-top:205.4pt;width:443.1pt;height:4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" stroked="f">
                <v:textbox>
                  <w:txbxContent>
                    <w:p w:rsidR="00E5791E" w:rsidRDefault="00E5791E" w:rsidP="00C63F6B">
                      <w:r>
                        <w:t>La vanne de régulation est équipée d’un positionneur électropneumatique.</w:t>
                      </w:r>
                    </w:p>
                  </w:txbxContent>
                </v:textbox>
              </v:shape>
            </w:pict>
          </mc:Fallback>
        </mc:AlternateContent>
      </w:r>
      <w:r w:rsidR="00C63F6B">
        <w:rPr>
          <w:noProof/>
          <w:sz w:val="20"/>
        </w:rPr>
        <w:br w:type="page"/>
      </w:r>
    </w:p>
    <w:p w:rsidR="00D50DB6" w:rsidRDefault="00C15F49" w:rsidP="00D50DB6">
      <w:pPr>
        <w:jc w:val="center"/>
        <w:rPr>
          <w:b/>
        </w:rPr>
      </w:pPr>
      <w:r w:rsidRPr="009F5E53">
        <w:rPr>
          <w:b/>
        </w:rPr>
        <w:lastRenderedPageBreak/>
        <w:t xml:space="preserve">ANNEXE </w:t>
      </w:r>
      <w:r>
        <w:rPr>
          <w:b/>
        </w:rPr>
        <w:t>4</w:t>
      </w:r>
      <w:r w:rsidR="00D50DB6">
        <w:rPr>
          <w:b/>
        </w:rPr>
        <w:t xml:space="preserve"> </w:t>
      </w:r>
      <w:r w:rsidR="00D50DB6">
        <w:rPr>
          <w:b/>
        </w:rPr>
        <w:tab/>
        <w:t>D</w:t>
      </w:r>
      <w:r>
        <w:rPr>
          <w:b/>
        </w:rPr>
        <w:t>OCUMENT REPONSE 4</w:t>
      </w:r>
      <w:r w:rsidRPr="00D50DB6">
        <w:t xml:space="preserve"> question Q</w:t>
      </w:r>
      <w:r w:rsidR="00D54F93" w:rsidRPr="00D50DB6">
        <w:t>11</w:t>
      </w:r>
    </w:p>
    <w:p w:rsidR="00C15F49" w:rsidRDefault="00C15F49" w:rsidP="00D50DB6">
      <w:pPr>
        <w:jc w:val="center"/>
        <w:rPr>
          <w:b/>
        </w:rPr>
      </w:pPr>
      <w:r w:rsidRPr="00CB02BC">
        <w:rPr>
          <w:b/>
        </w:rPr>
        <w:t xml:space="preserve">Document </w:t>
      </w:r>
      <w:r w:rsidRPr="003C418A">
        <w:rPr>
          <w:b/>
        </w:rPr>
        <w:t>à rendre avec la copie</w:t>
      </w:r>
    </w:p>
    <w:p w:rsidR="00C63F6B" w:rsidRDefault="00C63F6B" w:rsidP="00C15F49">
      <w:pPr>
        <w:ind w:left="1416"/>
        <w:rPr>
          <w:noProof/>
          <w:sz w:val="20"/>
        </w:rPr>
      </w:pPr>
    </w:p>
    <w:p w:rsidR="00C15F49" w:rsidRPr="006479BB" w:rsidRDefault="006479BB" w:rsidP="006479BB">
      <w:pPr>
        <w:rPr>
          <w:b/>
          <w:noProof/>
        </w:rPr>
      </w:pPr>
      <w:r w:rsidRPr="006479BB">
        <w:rPr>
          <w:b/>
          <w:noProof/>
        </w:rPr>
        <w:t>IMPLANTATION DU CAPTEUR ET RACCORDEMENT ELECTRIQUE AU TRANSMETTEUR</w:t>
      </w:r>
    </w:p>
    <w:p w:rsidR="00CC5C41" w:rsidRDefault="00EB1ABF" w:rsidP="00C15F49">
      <w:pPr>
        <w:rPr>
          <w:noProof/>
          <w:sz w:val="20"/>
        </w:rPr>
      </w:pPr>
      <w:r>
        <w:rPr>
          <w:noProof/>
          <w:sz w:val="20"/>
          <w:lang w:eastAsia="fr-FR"/>
        </w:rPr>
        <mc:AlternateContent>
          <mc:Choice Requires="wpg">
            <w:drawing>
              <wp:anchor distT="0" distB="0" distL="114300" distR="114300" simplePos="0" relativeHeight="252062720" behindDoc="0" locked="0" layoutInCell="1" allowOverlap="1">
                <wp:simplePos x="0" y="0"/>
                <wp:positionH relativeFrom="column">
                  <wp:posOffset>-601345</wp:posOffset>
                </wp:positionH>
                <wp:positionV relativeFrom="paragraph">
                  <wp:posOffset>211455</wp:posOffset>
                </wp:positionV>
                <wp:extent cx="6966585" cy="7948295"/>
                <wp:effectExtent l="13970" t="13970" r="10795" b="10160"/>
                <wp:wrapNone/>
                <wp:docPr id="174"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6585" cy="7948295"/>
                          <a:chOff x="187" y="2737"/>
                          <a:chExt cx="10971" cy="12517"/>
                        </a:xfrm>
                      </wpg:grpSpPr>
                      <wpg:grpSp>
                        <wpg:cNvPr id="175" name="Group 720"/>
                        <wpg:cNvGrpSpPr>
                          <a:grpSpLocks/>
                        </wpg:cNvGrpSpPr>
                        <wpg:grpSpPr bwMode="auto">
                          <a:xfrm>
                            <a:off x="187" y="2737"/>
                            <a:ext cx="6767" cy="12517"/>
                            <a:chOff x="187" y="2737"/>
                            <a:chExt cx="6767" cy="12517"/>
                          </a:xfrm>
                        </wpg:grpSpPr>
                        <wps:wsp>
                          <wps:cNvPr id="176" name="AutoShape 708"/>
                          <wps:cNvCnPr>
                            <a:cxnSpLocks noChangeShapeType="1"/>
                          </wps:cNvCnPr>
                          <wps:spPr bwMode="auto">
                            <a:xfrm>
                              <a:off x="187" y="4603"/>
                              <a:ext cx="473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714"/>
                          <wps:cNvCnPr>
                            <a:cxnSpLocks noChangeShapeType="1"/>
                          </wps:cNvCnPr>
                          <wps:spPr bwMode="auto">
                            <a:xfrm>
                              <a:off x="187" y="8349"/>
                              <a:ext cx="4281" cy="27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702"/>
                          <wps:cNvSpPr>
                            <a:spLocks noChangeArrowheads="1"/>
                          </wps:cNvSpPr>
                          <wps:spPr bwMode="auto">
                            <a:xfrm>
                              <a:off x="2961" y="4603"/>
                              <a:ext cx="678" cy="428"/>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9" name="AutoShape 703"/>
                          <wps:cNvCnPr>
                            <a:cxnSpLocks noChangeShapeType="1"/>
                          </wps:cNvCnPr>
                          <wps:spPr bwMode="auto">
                            <a:xfrm flipV="1">
                              <a:off x="2961" y="5031"/>
                              <a:ext cx="338"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704"/>
                          <wps:cNvCnPr>
                            <a:cxnSpLocks noChangeShapeType="1"/>
                          </wps:cNvCnPr>
                          <wps:spPr bwMode="auto">
                            <a:xfrm flipH="1" flipV="1">
                              <a:off x="3299" y="4991"/>
                              <a:ext cx="340" cy="6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705"/>
                          <wps:cNvCnPr>
                            <a:cxnSpLocks noChangeShapeType="1"/>
                          </wps:cNvCnPr>
                          <wps:spPr bwMode="auto">
                            <a:xfrm>
                              <a:off x="3299" y="2737"/>
                              <a:ext cx="0" cy="1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707"/>
                          <wps:cNvSpPr>
                            <a:spLocks noChangeArrowheads="1"/>
                          </wps:cNvSpPr>
                          <wps:spPr bwMode="auto">
                            <a:xfrm>
                              <a:off x="411" y="3630"/>
                              <a:ext cx="4508" cy="1143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 name="AutoShape 709"/>
                          <wps:cNvCnPr>
                            <a:cxnSpLocks noChangeShapeType="1"/>
                          </wps:cNvCnPr>
                          <wps:spPr bwMode="auto">
                            <a:xfrm>
                              <a:off x="411" y="14088"/>
                              <a:ext cx="450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710"/>
                          <wps:cNvCnPr>
                            <a:cxnSpLocks noChangeShapeType="1"/>
                          </wps:cNvCnPr>
                          <wps:spPr bwMode="auto">
                            <a:xfrm>
                              <a:off x="4468" y="4616"/>
                              <a:ext cx="0" cy="9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711"/>
                          <wps:cNvCnPr>
                            <a:cxnSpLocks noChangeShapeType="1"/>
                          </wps:cNvCnPr>
                          <wps:spPr bwMode="auto">
                            <a:xfrm>
                              <a:off x="4919" y="5227"/>
                              <a:ext cx="2035"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712"/>
                          <wps:cNvSpPr>
                            <a:spLocks noChangeArrowheads="1"/>
                          </wps:cNvSpPr>
                          <wps:spPr bwMode="auto">
                            <a:xfrm>
                              <a:off x="609" y="6215"/>
                              <a:ext cx="3859" cy="10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 name="Rectangle 713"/>
                          <wps:cNvSpPr>
                            <a:spLocks noChangeArrowheads="1"/>
                          </wps:cNvSpPr>
                          <wps:spPr bwMode="auto">
                            <a:xfrm>
                              <a:off x="398" y="11082"/>
                              <a:ext cx="4062" cy="10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715"/>
                          <wps:cNvCnPr>
                            <a:cxnSpLocks noChangeShapeType="1"/>
                          </wps:cNvCnPr>
                          <wps:spPr bwMode="auto">
                            <a:xfrm flipV="1">
                              <a:off x="411" y="7267"/>
                              <a:ext cx="4057" cy="2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716"/>
                          <wps:cNvSpPr>
                            <a:spLocks noChangeArrowheads="1"/>
                          </wps:cNvSpPr>
                          <wps:spPr bwMode="auto">
                            <a:xfrm>
                              <a:off x="3033" y="3630"/>
                              <a:ext cx="570" cy="1141"/>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0" name="Rectangle 719"/>
                          <wps:cNvSpPr>
                            <a:spLocks noChangeArrowheads="1"/>
                          </wps:cNvSpPr>
                          <wps:spPr bwMode="auto">
                            <a:xfrm>
                              <a:off x="187" y="3153"/>
                              <a:ext cx="2569" cy="12101"/>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grpSp>
                      <wpg:grpSp>
                        <wpg:cNvPr id="191" name="Group 819"/>
                        <wpg:cNvGrpSpPr>
                          <a:grpSpLocks/>
                        </wpg:cNvGrpSpPr>
                        <wpg:grpSpPr bwMode="auto">
                          <a:xfrm>
                            <a:off x="2756" y="3630"/>
                            <a:ext cx="6427" cy="1692"/>
                            <a:chOff x="2756" y="3630"/>
                            <a:chExt cx="6427" cy="1692"/>
                          </a:xfrm>
                        </wpg:grpSpPr>
                        <wps:wsp>
                          <wps:cNvPr id="2816" name="AutoShape 786"/>
                          <wps:cNvCnPr>
                            <a:cxnSpLocks noChangeShapeType="1"/>
                          </wps:cNvCnPr>
                          <wps:spPr bwMode="auto">
                            <a:xfrm flipH="1">
                              <a:off x="2756" y="4603"/>
                              <a:ext cx="2163"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7" name="AutoShape 804"/>
                          <wps:cNvCnPr>
                            <a:cxnSpLocks noChangeShapeType="1"/>
                          </wps:cNvCnPr>
                          <wps:spPr bwMode="auto">
                            <a:xfrm flipH="1">
                              <a:off x="4673" y="4023"/>
                              <a:ext cx="1332" cy="1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8" name="Text Box 805"/>
                          <wps:cNvSpPr txBox="1">
                            <a:spLocks noChangeArrowheads="1"/>
                          </wps:cNvSpPr>
                          <wps:spPr bwMode="auto">
                            <a:xfrm>
                              <a:off x="6005" y="3630"/>
                              <a:ext cx="3178" cy="894"/>
                            </a:xfrm>
                            <a:prstGeom prst="rect">
                              <a:avLst/>
                            </a:prstGeom>
                            <a:solidFill>
                              <a:srgbClr val="FFFFFF"/>
                            </a:solidFill>
                            <a:ln w="9525">
                              <a:solidFill>
                                <a:srgbClr val="000000"/>
                              </a:solidFill>
                              <a:miter lim="800000"/>
                              <a:headEnd/>
                              <a:tailEnd/>
                            </a:ln>
                          </wps:spPr>
                          <wps:txbx>
                            <w:txbxContent>
                              <w:p w:rsidR="00E5791E" w:rsidRDefault="00E5791E">
                                <w:r>
                                  <w:t>Paroi du four sur laquelle il faut réaliser l’installation</w:t>
                                </w:r>
                              </w:p>
                            </w:txbxContent>
                          </wps:txbx>
                          <wps:bodyPr rot="0" vert="horz" wrap="square" lIns="91440" tIns="45720" rIns="91440" bIns="45720" anchor="t" anchorCtr="0" upright="1">
                            <a:noAutofit/>
                          </wps:bodyPr>
                        </wps:wsp>
                      </wpg:grpSp>
                      <wpg:grpSp>
                        <wpg:cNvPr id="2819" name="Group 1035"/>
                        <wpg:cNvGrpSpPr>
                          <a:grpSpLocks/>
                        </wpg:cNvGrpSpPr>
                        <wpg:grpSpPr bwMode="auto">
                          <a:xfrm>
                            <a:off x="6303" y="10634"/>
                            <a:ext cx="4855" cy="3960"/>
                            <a:chOff x="5925" y="7289"/>
                            <a:chExt cx="4855" cy="3960"/>
                          </a:xfrm>
                        </wpg:grpSpPr>
                        <wps:wsp>
                          <wps:cNvPr id="2820" name="Rectangle 40"/>
                          <wps:cNvSpPr>
                            <a:spLocks noChangeArrowheads="1"/>
                          </wps:cNvSpPr>
                          <wps:spPr bwMode="auto">
                            <a:xfrm>
                              <a:off x="5925" y="7289"/>
                              <a:ext cx="4855" cy="3960"/>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402A9" w:rsidRDefault="00E5791E" w:rsidP="00E739AB">
                                <w:pPr>
                                  <w:rPr>
                                    <w:b/>
                                    <w:sz w:val="20"/>
                                    <w:szCs w:val="20"/>
                                  </w:rPr>
                                </w:pPr>
                                <w:r w:rsidRPr="00B402A9">
                                  <w:rPr>
                                    <w:b/>
                                    <w:sz w:val="20"/>
                                    <w:szCs w:val="20"/>
                                  </w:rPr>
                                  <w:t>Local technique</w:t>
                                </w:r>
                              </w:p>
                              <w:p w:rsidR="00E5791E" w:rsidRPr="00BF0FFE" w:rsidRDefault="00E5791E" w:rsidP="00E739AB">
                                <w:pPr>
                                  <w:rPr>
                                    <w:sz w:val="20"/>
                                    <w:szCs w:val="20"/>
                                  </w:rPr>
                                </w:pPr>
                                <w:r>
                                  <w:rPr>
                                    <w:sz w:val="20"/>
                                    <w:szCs w:val="20"/>
                                  </w:rPr>
                                  <w:t>(Situé à 300m de la sonde)</w:t>
                                </w:r>
                              </w:p>
                            </w:txbxContent>
                          </wps:txbx>
                          <wps:bodyPr rot="0" vert="horz" wrap="square" lIns="91440" tIns="45720" rIns="91440" bIns="45720" anchor="t" anchorCtr="0" upright="1">
                            <a:noAutofit/>
                          </wps:bodyPr>
                        </wps:wsp>
                        <wpg:grpSp>
                          <wpg:cNvPr id="2821" name="Grouper 47"/>
                          <wpg:cNvGrpSpPr>
                            <a:grpSpLocks/>
                          </wpg:cNvGrpSpPr>
                          <wpg:grpSpPr bwMode="auto">
                            <a:xfrm>
                              <a:off x="6253" y="10260"/>
                              <a:ext cx="1980" cy="791"/>
                              <a:chOff x="0" y="0"/>
                              <a:chExt cx="12573" cy="5022"/>
                            </a:xfrm>
                          </wpg:grpSpPr>
                          <wps:wsp>
                            <wps:cNvPr id="2822" name="Rectangle 23"/>
                            <wps:cNvSpPr>
                              <a:spLocks noChangeArrowheads="1"/>
                            </wps:cNvSpPr>
                            <wps:spPr bwMode="auto">
                              <a:xfrm>
                                <a:off x="0" y="0"/>
                                <a:ext cx="12573" cy="5022"/>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F0FFE" w:rsidRDefault="00E5791E" w:rsidP="00E739AB">
                                  <w:pPr>
                                    <w:rPr>
                                      <w:sz w:val="20"/>
                                      <w:szCs w:val="20"/>
                                    </w:rPr>
                                  </w:pPr>
                                  <w:r w:rsidRPr="00BF0FFE">
                                    <w:rPr>
                                      <w:sz w:val="20"/>
                                      <w:szCs w:val="20"/>
                                    </w:rPr>
                                    <w:t>Alimentation 24 V</w:t>
                                  </w:r>
                                </w:p>
                              </w:txbxContent>
                            </wps:txbx>
                            <wps:bodyPr rot="0" vert="horz" wrap="square" lIns="91440" tIns="45720" rIns="91440" bIns="45720" anchor="b" anchorCtr="0" upright="1">
                              <a:noAutofit/>
                            </wps:bodyPr>
                          </wps:wsp>
                          <wps:wsp>
                            <wps:cNvPr id="2823" name="Rectangle 24"/>
                            <wps:cNvSpPr>
                              <a:spLocks noChangeArrowheads="1"/>
                            </wps:cNvSpPr>
                            <wps:spPr bwMode="auto">
                              <a:xfrm>
                                <a:off x="3778" y="0"/>
                                <a:ext cx="2540" cy="2463"/>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w:t>
                                  </w:r>
                                </w:p>
                              </w:txbxContent>
                            </wps:txbx>
                            <wps:bodyPr rot="0" vert="horz" wrap="square" lIns="91440" tIns="45720" rIns="91440" bIns="45720" anchor="t" anchorCtr="0" upright="1">
                              <a:noAutofit/>
                            </wps:bodyPr>
                          </wps:wsp>
                          <wps:wsp>
                            <wps:cNvPr id="2824" name="Rectangle 25"/>
                            <wps:cNvSpPr>
                              <a:spLocks noChangeArrowheads="1"/>
                            </wps:cNvSpPr>
                            <wps:spPr bwMode="auto">
                              <a:xfrm>
                                <a:off x="6210" y="0"/>
                                <a:ext cx="2540" cy="2463"/>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w:t>
                                  </w:r>
                                </w:p>
                              </w:txbxContent>
                            </wps:txbx>
                            <wps:bodyPr rot="0" vert="horz" wrap="square" lIns="91440" tIns="45720" rIns="91440" bIns="45720" anchor="t" anchorCtr="0" upright="1">
                              <a:noAutofit/>
                            </wps:bodyPr>
                          </wps:wsp>
                        </wpg:grpSp>
                        <wpg:grpSp>
                          <wpg:cNvPr id="2825" name="Grouper 35"/>
                          <wpg:cNvGrpSpPr>
                            <a:grpSpLocks/>
                          </wpg:cNvGrpSpPr>
                          <wpg:grpSpPr bwMode="auto">
                            <a:xfrm>
                              <a:off x="8594" y="7447"/>
                              <a:ext cx="1980" cy="1613"/>
                              <a:chOff x="0" y="0"/>
                              <a:chExt cx="12573" cy="10242"/>
                            </a:xfrm>
                          </wpg:grpSpPr>
                          <wps:wsp>
                            <wps:cNvPr id="2828" name="Rectangle 26"/>
                            <wps:cNvSpPr>
                              <a:spLocks noChangeArrowheads="1"/>
                            </wps:cNvSpPr>
                            <wps:spPr bwMode="auto">
                              <a:xfrm>
                                <a:off x="0" y="0"/>
                                <a:ext cx="12573" cy="10242"/>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F0FFE" w:rsidRDefault="00E5791E" w:rsidP="00E739AB">
                                  <w:pPr>
                                    <w:jc w:val="center"/>
                                    <w:rPr>
                                      <w:sz w:val="20"/>
                                      <w:szCs w:val="20"/>
                                    </w:rPr>
                                  </w:pPr>
                                  <w:r w:rsidRPr="00BF0FFE">
                                    <w:rPr>
                                      <w:sz w:val="20"/>
                                      <w:szCs w:val="20"/>
                                    </w:rPr>
                                    <w:t>Convertisseur Txlsorail</w:t>
                                  </w:r>
                                </w:p>
                              </w:txbxContent>
                            </wps:txbx>
                            <wps:bodyPr rot="0" vert="horz" wrap="square" lIns="91440" tIns="45720" rIns="91440" bIns="45720" anchor="ctr" anchorCtr="0" upright="1">
                              <a:noAutofit/>
                            </wps:bodyPr>
                          </wps:wsp>
                          <wps:wsp>
                            <wps:cNvPr id="2829" name="Rectangle 28"/>
                            <wps:cNvSpPr>
                              <a:spLocks noChangeArrowheads="1"/>
                            </wps:cNvSpPr>
                            <wps:spPr bwMode="auto">
                              <a:xfrm>
                                <a:off x="1797" y="19"/>
                                <a:ext cx="2990" cy="2463"/>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1+</w:t>
                                  </w:r>
                                </w:p>
                              </w:txbxContent>
                            </wps:txbx>
                            <wps:bodyPr rot="0" vert="horz" wrap="square" lIns="91440" tIns="45720" rIns="91440" bIns="45720" anchor="t" anchorCtr="0" upright="1">
                              <a:noAutofit/>
                            </wps:bodyPr>
                          </wps:wsp>
                          <wps:wsp>
                            <wps:cNvPr id="2830" name="Rectangle 29"/>
                            <wps:cNvSpPr>
                              <a:spLocks noChangeArrowheads="1"/>
                            </wps:cNvSpPr>
                            <wps:spPr bwMode="auto">
                              <a:xfrm>
                                <a:off x="4787" y="0"/>
                                <a:ext cx="2991" cy="2463"/>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2+</w:t>
                                  </w:r>
                                </w:p>
                              </w:txbxContent>
                            </wps:txbx>
                            <wps:bodyPr rot="0" vert="horz" wrap="square" lIns="91440" tIns="45720" rIns="91440" bIns="45720" anchor="t" anchorCtr="0" upright="1">
                              <a:noAutofit/>
                            </wps:bodyPr>
                          </wps:wsp>
                          <wps:wsp>
                            <wps:cNvPr id="2831" name="Rectangle 30"/>
                            <wps:cNvSpPr>
                              <a:spLocks noChangeArrowheads="1"/>
                            </wps:cNvSpPr>
                            <wps:spPr bwMode="auto">
                              <a:xfrm>
                                <a:off x="7778" y="19"/>
                                <a:ext cx="2991" cy="2463"/>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3+</w:t>
                                  </w:r>
                                </w:p>
                              </w:txbxContent>
                            </wps:txbx>
                            <wps:bodyPr rot="0" vert="horz" wrap="square" lIns="91440" tIns="45720" rIns="91440" bIns="45720" anchor="t" anchorCtr="0" upright="1">
                              <a:noAutofit/>
                            </wps:bodyPr>
                          </wps:wsp>
                          <wps:wsp>
                            <wps:cNvPr id="2832" name="Rectangle 31"/>
                            <wps:cNvSpPr>
                              <a:spLocks noChangeArrowheads="1"/>
                            </wps:cNvSpPr>
                            <wps:spPr bwMode="auto">
                              <a:xfrm>
                                <a:off x="1797" y="7778"/>
                                <a:ext cx="2990" cy="246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4+</w:t>
                                  </w:r>
                                </w:p>
                              </w:txbxContent>
                            </wps:txbx>
                            <wps:bodyPr rot="0" vert="horz" wrap="square" lIns="91440" tIns="45720" rIns="91440" bIns="45720" anchor="t" anchorCtr="0" upright="1">
                              <a:noAutofit/>
                            </wps:bodyPr>
                          </wps:wsp>
                          <wps:wsp>
                            <wps:cNvPr id="2833" name="Rectangle 32"/>
                            <wps:cNvSpPr>
                              <a:spLocks noChangeArrowheads="1"/>
                            </wps:cNvSpPr>
                            <wps:spPr bwMode="auto">
                              <a:xfrm>
                                <a:off x="4787" y="7778"/>
                                <a:ext cx="2991" cy="246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5+</w:t>
                                  </w:r>
                                </w:p>
                              </w:txbxContent>
                            </wps:txbx>
                            <wps:bodyPr rot="0" vert="horz" wrap="square" lIns="91440" tIns="45720" rIns="91440" bIns="45720" anchor="t" anchorCtr="0" upright="1">
                              <a:noAutofit/>
                            </wps:bodyPr>
                          </wps:wsp>
                          <wps:wsp>
                            <wps:cNvPr id="2834" name="Rectangle 33"/>
                            <wps:cNvSpPr>
                              <a:spLocks noChangeArrowheads="1"/>
                            </wps:cNvSpPr>
                            <wps:spPr bwMode="auto">
                              <a:xfrm>
                                <a:off x="7778" y="7778"/>
                                <a:ext cx="2991" cy="246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Default="00E5791E" w:rsidP="00E739AB">
                                  <w:pPr>
                                    <w:jc w:val="center"/>
                                  </w:pPr>
                                  <w:r>
                                    <w:t>6+</w:t>
                                  </w:r>
                                </w:p>
                              </w:txbxContent>
                            </wps:txbx>
                            <wps:bodyPr rot="0" vert="horz" wrap="square" lIns="91440" tIns="45720" rIns="91440" bIns="45720" anchor="t" anchorCtr="0" upright="1">
                              <a:noAutofit/>
                            </wps:bodyPr>
                          </wps:wsp>
                        </wpg:grpSp>
                        <wpg:grpSp>
                          <wpg:cNvPr id="2835" name="Grouper 38"/>
                          <wpg:cNvGrpSpPr>
                            <a:grpSpLocks/>
                          </wpg:cNvGrpSpPr>
                          <wpg:grpSpPr bwMode="auto">
                            <a:xfrm>
                              <a:off x="8927" y="10080"/>
                              <a:ext cx="1738" cy="1048"/>
                              <a:chOff x="0" y="0"/>
                              <a:chExt cx="11036" cy="6654"/>
                            </a:xfrm>
                          </wpg:grpSpPr>
                          <wps:wsp>
                            <wps:cNvPr id="2836" name="Rectangle 23"/>
                            <wps:cNvSpPr>
                              <a:spLocks noChangeArrowheads="1"/>
                            </wps:cNvSpPr>
                            <wps:spPr bwMode="auto">
                              <a:xfrm>
                                <a:off x="0" y="0"/>
                                <a:ext cx="11036" cy="665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F0FFE" w:rsidRDefault="00E5791E" w:rsidP="00E739AB">
                                  <w:pPr>
                                    <w:jc w:val="center"/>
                                    <w:rPr>
                                      <w:sz w:val="20"/>
                                      <w:szCs w:val="20"/>
                                    </w:rPr>
                                  </w:pPr>
                                  <w:r w:rsidRPr="00BF0FFE">
                                    <w:rPr>
                                      <w:sz w:val="20"/>
                                      <w:szCs w:val="20"/>
                                    </w:rPr>
                                    <w:t>Ampèremètre</w:t>
                                  </w:r>
                                </w:p>
                              </w:txbxContent>
                            </wps:txbx>
                            <wps:bodyPr rot="0" vert="horz" wrap="square" lIns="91440" tIns="45720" rIns="91440" bIns="45720" anchor="b" anchorCtr="0" upright="1">
                              <a:noAutofit/>
                            </wps:bodyPr>
                          </wps:wsp>
                          <wps:wsp>
                            <wps:cNvPr id="2837" name="Rectangle 36"/>
                            <wps:cNvSpPr>
                              <a:spLocks noChangeArrowheads="1"/>
                            </wps:cNvSpPr>
                            <wps:spPr bwMode="auto">
                              <a:xfrm>
                                <a:off x="5467" y="457"/>
                                <a:ext cx="4604" cy="246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F0FFE" w:rsidRDefault="00E5791E" w:rsidP="00E739AB">
                                  <w:pPr>
                                    <w:jc w:val="center"/>
                                    <w:rPr>
                                      <w:sz w:val="16"/>
                                      <w:szCs w:val="16"/>
                                    </w:rPr>
                                  </w:pPr>
                                  <w:r>
                                    <w:rPr>
                                      <w:sz w:val="16"/>
                                      <w:szCs w:val="16"/>
                                    </w:rPr>
                                    <w:t>COM</w:t>
                                  </w:r>
                                </w:p>
                              </w:txbxContent>
                            </wps:txbx>
                            <wps:bodyPr rot="0" vert="horz" wrap="square" lIns="91440" tIns="45720" rIns="91440" bIns="45720" anchor="t" anchorCtr="0" upright="1">
                              <a:noAutofit/>
                            </wps:bodyPr>
                          </wps:wsp>
                          <wps:wsp>
                            <wps:cNvPr id="2838" name="Rectangle 24"/>
                            <wps:cNvSpPr>
                              <a:spLocks noChangeArrowheads="1"/>
                            </wps:cNvSpPr>
                            <wps:spPr bwMode="auto">
                              <a:xfrm>
                                <a:off x="863" y="457"/>
                                <a:ext cx="4604" cy="2464"/>
                              </a:xfrm>
                              <a:prstGeom prst="rect">
                                <a:avLst/>
                              </a:prstGeom>
                              <a:solidFill>
                                <a:schemeClr val="lt1">
                                  <a:lumMod val="100000"/>
                                  <a:lumOff val="0"/>
                                </a:schemeClr>
                              </a:solidFill>
                              <a:ln w="9525">
                                <a:solidFill>
                                  <a:schemeClr val="tx1">
                                    <a:lumMod val="100000"/>
                                    <a:lumOff val="0"/>
                                  </a:schemeClr>
                                </a:solidFill>
                                <a:miter lim="800000"/>
                                <a:headEnd/>
                                <a:tailEnd/>
                              </a:ln>
                            </wps:spPr>
                            <wps:txbx>
                              <w:txbxContent>
                                <w:p w:rsidR="00E5791E" w:rsidRPr="00BF0FFE" w:rsidRDefault="00E5791E" w:rsidP="00E739AB">
                                  <w:pPr>
                                    <w:jc w:val="center"/>
                                    <w:rPr>
                                      <w:sz w:val="16"/>
                                      <w:szCs w:val="16"/>
                                    </w:rPr>
                                  </w:pPr>
                                  <w:r>
                                    <w:rPr>
                                      <w:sz w:val="16"/>
                                      <w:szCs w:val="16"/>
                                    </w:rPr>
                                    <w:t>A</w:t>
                                  </w:r>
                                </w:p>
                              </w:txbxContent>
                            </wps:txbx>
                            <wps:bodyPr rot="0" vert="horz" wrap="square" lIns="91440" tIns="45720" rIns="91440" bIns="45720" anchor="t" anchorCtr="0" upright="1">
                              <a:noAutofit/>
                            </wps:bodyPr>
                          </wps:wsp>
                        </wpg:grpSp>
                      </wpg:grpSp>
                      <wps:wsp>
                        <wps:cNvPr id="2839" name="Text Box 1176"/>
                        <wps:cNvSpPr txBox="1">
                          <a:spLocks noChangeArrowheads="1"/>
                        </wps:cNvSpPr>
                        <wps:spPr bwMode="auto">
                          <a:xfrm>
                            <a:off x="6937" y="4999"/>
                            <a:ext cx="1700" cy="444"/>
                          </a:xfrm>
                          <a:prstGeom prst="rect">
                            <a:avLst/>
                          </a:prstGeom>
                          <a:solidFill>
                            <a:srgbClr val="FFFFFF"/>
                          </a:solidFill>
                          <a:ln w="9525">
                            <a:solidFill>
                              <a:srgbClr val="000000"/>
                            </a:solidFill>
                            <a:miter lim="800000"/>
                            <a:headEnd/>
                            <a:tailEnd/>
                          </a:ln>
                        </wps:spPr>
                        <wps:txbx>
                          <w:txbxContent>
                            <w:p w:rsidR="00E5791E" w:rsidRDefault="00E5791E" w:rsidP="002D4F73">
                              <w:pPr>
                                <w:jc w:val="center"/>
                              </w:pPr>
                              <w:r>
                                <w:rPr>
                                  <w:b/>
                                  <w:lang w:eastAsia="fr-FR"/>
                                </w:rPr>
                                <w:t>SMR 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7" o:spid="_x0000_s1281" style="position:absolute;margin-left:-47.35pt;margin-top:16.65pt;width:548.55pt;height:625.85pt;z-index:252062720;mso-position-horizontal-relative:text;mso-position-vertical-relative:text" coordorigin="187,2737" coordsize="10971,1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">
                <v:group id="Group 720" o:spid="_x0000_s1282" style="position:absolute;left:187;top:2737;width:6767;height:12517" coordorigin="187,2737" coordsize="6767,1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AutoShape 708" o:spid="_x0000_s1283" type="#_x0000_t32" style="position:absolute;left:187;top:4603;width:473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714" o:spid="_x0000_s1284" type="#_x0000_t32" style="position:absolute;left:187;top:8349;width:4281;height:2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rect id="Rectangle 702" o:spid="_x0000_s1285" style="position:absolute;left:2961;top:4603;width:678;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" fillcolor="black [3213]"/>
                  <v:shape id="AutoShape 703" o:spid="_x0000_s1286" type="#_x0000_t32" style="position:absolute;left:2961;top:5031;width:338;height:6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"/>
                  <v:shape id="AutoShape 704" o:spid="_x0000_s1287" type="#_x0000_t32" style="position:absolute;left:3299;top:4991;width:340;height:6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"/>
                  <v:shape id="AutoShape 705" o:spid="_x0000_s1288" type="#_x0000_t32" style="position:absolute;left:3299;top:2737;width:0;height:1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">
                    <v:stroke endarrow="block"/>
                  </v:shape>
                  <v:roundrect id="AutoShape 707" o:spid="_x0000_s1289" style="position:absolute;left:411;top:3630;width:4508;height:114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"/>
                  <v:shape id="AutoShape 709" o:spid="_x0000_s1290" type="#_x0000_t32" style="position:absolute;left:411;top:14088;width:45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710" o:spid="_x0000_s1291" type="#_x0000_t32" style="position:absolute;left:4468;top:4616;width:0;height:9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shape id="AutoShape 711" o:spid="_x0000_s1292" type="#_x0000_t32" style="position:absolute;left:4919;top:5227;width:203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5WwwAAANwAAAAPAAAAZHJzL2Rvd25yZXYueG1sRE9Na8JA&#10;EL0L/odlBG+6SaG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ihuOVsMAAADcAAAADwAA&#10;AAAAAAAAAAAAAAAHAgAAZHJzL2Rvd25yZXYueG1sUEsFBgAAAAADAAMAtwAAAPcCAAAAAA==&#10;">
                    <v:stroke endarrow="block"/>
                  </v:shape>
                  <v:rect id="Rectangle 712" o:spid="_x0000_s1293" style="position:absolute;left:609;top:6215;width:3859;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rect id="Rectangle 713" o:spid="_x0000_s1294" style="position:absolute;left:398;top:11082;width:4062;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shape id="AutoShape 715" o:spid="_x0000_s1295" type="#_x0000_t32" style="position:absolute;left:411;top:7267;width:4057;height:25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"/>
                  <v:rect id="Rectangle 716" o:spid="_x0000_s1296" style="position:absolute;left:3033;top:3630;width:57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" fillcolor="black [3213]"/>
                  <v:rect id="Rectangle 719" o:spid="_x0000_s1297" style="position:absolute;left:187;top:3153;width:2569;height:1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" strokecolor="white [3212]"/>
                </v:group>
                <v:group id="Group 819" o:spid="_x0000_s1298" style="position:absolute;left:2756;top:3630;width:6427;height:1692" coordorigin="2756,3630" coordsize="642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AutoShape 786" o:spid="_x0000_s1299" type="#_x0000_t32" style="position:absolute;left:2756;top:4603;width:2163;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"/>
                  <v:shape id="AutoShape 804" o:spid="_x0000_s1300" type="#_x0000_t32" style="position:absolute;left:4673;top:4023;width:1332;height:1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">
                    <v:stroke endarrow="block"/>
                  </v:shape>
                  <v:shape id="Text Box 805" o:spid="_x0000_s1301" type="#_x0000_t202" style="position:absolute;left:6005;top:3630;width:3178;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">
                    <v:textbox>
                      <w:txbxContent>
                        <w:p w:rsidR="00E5791E" w:rsidRDefault="00E5791E">
                          <w:r>
                            <w:t>Paroi du four sur laquelle il faut réaliser l’installation</w:t>
                          </w:r>
                        </w:p>
                      </w:txbxContent>
                    </v:textbox>
                  </v:shape>
                </v:group>
                <v:group id="Group 1035" o:spid="_x0000_s1302" style="position:absolute;left:6303;top:10634;width:4855;height:3960" coordorigin="5925,7289" coordsize="48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">
                  <v:rect id="Rectangle 40" o:spid="_x0000_s1303" style="position:absolute;left:5925;top:7289;width:4855;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" fillcolor="white [3201]" strokecolor="black [3213]">
                    <v:textbox>
                      <w:txbxContent>
                        <w:p w:rsidR="00E5791E" w:rsidRPr="00B402A9" w:rsidRDefault="00E5791E" w:rsidP="00E739AB">
                          <w:pPr>
                            <w:rPr>
                              <w:b/>
                              <w:sz w:val="20"/>
                              <w:szCs w:val="20"/>
                            </w:rPr>
                          </w:pPr>
                          <w:r w:rsidRPr="00B402A9">
                            <w:rPr>
                              <w:b/>
                              <w:sz w:val="20"/>
                              <w:szCs w:val="20"/>
                            </w:rPr>
                            <w:t>Local technique</w:t>
                          </w:r>
                        </w:p>
                        <w:p w:rsidR="00E5791E" w:rsidRPr="00BF0FFE" w:rsidRDefault="00E5791E" w:rsidP="00E739AB">
                          <w:pPr>
                            <w:rPr>
                              <w:sz w:val="20"/>
                              <w:szCs w:val="20"/>
                            </w:rPr>
                          </w:pPr>
                          <w:r>
                            <w:rPr>
                              <w:sz w:val="20"/>
                              <w:szCs w:val="20"/>
                            </w:rPr>
                            <w:t>(Situé à 300m de la sonde)</w:t>
                          </w:r>
                        </w:p>
                      </w:txbxContent>
                    </v:textbox>
                  </v:rect>
                  <v:group id="Grouper 47" o:spid="_x0000_s1304" style="position:absolute;left:6253;top:10260;width:1980;height:791" coordsize="12573,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">
                    <v:rect id="Rectangle 23" o:spid="_x0000_s1305" style="position:absolute;width:12573;height:50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" fillcolor="white [3201]" strokecolor="black [3213]">
                      <v:textbox>
                        <w:txbxContent>
                          <w:p w:rsidR="00E5791E" w:rsidRPr="00BF0FFE" w:rsidRDefault="00E5791E" w:rsidP="00E739AB">
                            <w:pPr>
                              <w:rPr>
                                <w:sz w:val="20"/>
                                <w:szCs w:val="20"/>
                              </w:rPr>
                            </w:pPr>
                            <w:r w:rsidRPr="00BF0FFE">
                              <w:rPr>
                                <w:sz w:val="20"/>
                                <w:szCs w:val="20"/>
                              </w:rPr>
                              <w:t>Alimentation 24 V</w:t>
                            </w:r>
                          </w:p>
                        </w:txbxContent>
                      </v:textbox>
                    </v:rect>
                    <v:rect id="Rectangle 24" o:spid="_x0000_s1306" style="position:absolute;left:3778;width:254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" fillcolor="white [3201]" strokecolor="black [3213]">
                      <v:textbox>
                        <w:txbxContent>
                          <w:p w:rsidR="00E5791E" w:rsidRDefault="00E5791E" w:rsidP="00E739AB">
                            <w:pPr>
                              <w:jc w:val="center"/>
                            </w:pPr>
                            <w:r>
                              <w:t>+</w:t>
                            </w:r>
                          </w:p>
                        </w:txbxContent>
                      </v:textbox>
                    </v:rect>
                    <v:rect id="Rectangle 25" o:spid="_x0000_s1307" style="position:absolute;left:6210;width:254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" fillcolor="white [3201]" strokecolor="black [3213]">
                      <v:textbox>
                        <w:txbxContent>
                          <w:p w:rsidR="00E5791E" w:rsidRDefault="00E5791E" w:rsidP="00E739AB">
                            <w:pPr>
                              <w:jc w:val="center"/>
                            </w:pPr>
                            <w:r>
                              <w:t>-</w:t>
                            </w:r>
                          </w:p>
                        </w:txbxContent>
                      </v:textbox>
                    </v:rect>
                  </v:group>
                  <v:group id="Grouper 35" o:spid="_x0000_s1308" style="position:absolute;left:8594;top:7447;width:1980;height:1613" coordsize="12573,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">
                    <v:rect id="Rectangle 26" o:spid="_x0000_s1309" style="position:absolute;width:12573;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" fillcolor="white [3201]" strokecolor="black [3213]">
                      <v:textbox>
                        <w:txbxContent>
                          <w:p w:rsidR="00E5791E" w:rsidRPr="00BF0FFE" w:rsidRDefault="00E5791E" w:rsidP="00E739AB">
                            <w:pPr>
                              <w:jc w:val="center"/>
                              <w:rPr>
                                <w:sz w:val="20"/>
                                <w:szCs w:val="20"/>
                              </w:rPr>
                            </w:pPr>
                            <w:r w:rsidRPr="00BF0FFE">
                              <w:rPr>
                                <w:sz w:val="20"/>
                                <w:szCs w:val="20"/>
                              </w:rPr>
                              <w:t xml:space="preserve">Convertisseur </w:t>
                            </w:r>
                            <w:proofErr w:type="spellStart"/>
                            <w:r w:rsidRPr="00BF0FFE">
                              <w:rPr>
                                <w:sz w:val="20"/>
                                <w:szCs w:val="20"/>
                              </w:rPr>
                              <w:t>Txlsorail</w:t>
                            </w:r>
                            <w:proofErr w:type="spellEnd"/>
                          </w:p>
                        </w:txbxContent>
                      </v:textbox>
                    </v:rect>
                    <v:rect id="Rectangle 28" o:spid="_x0000_s1310" style="position:absolute;left:1797;top:19;width:299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" fillcolor="white [3201]" strokecolor="black [3213]">
                      <v:textbox>
                        <w:txbxContent>
                          <w:p w:rsidR="00E5791E" w:rsidRDefault="00E5791E" w:rsidP="00E739AB">
                            <w:pPr>
                              <w:jc w:val="center"/>
                            </w:pPr>
                            <w:r>
                              <w:t>1+</w:t>
                            </w:r>
                          </w:p>
                        </w:txbxContent>
                      </v:textbox>
                    </v:rect>
                    <v:rect id="Rectangle 29" o:spid="_x0000_s1311" style="position:absolute;left:4787;width:299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" fillcolor="white [3201]" strokecolor="black [3213]">
                      <v:textbox>
                        <w:txbxContent>
                          <w:p w:rsidR="00E5791E" w:rsidRDefault="00E5791E" w:rsidP="00E739AB">
                            <w:pPr>
                              <w:jc w:val="center"/>
                            </w:pPr>
                            <w:r>
                              <w:t>2+</w:t>
                            </w:r>
                          </w:p>
                        </w:txbxContent>
                      </v:textbox>
                    </v:rect>
                    <v:rect id="Rectangle 30" o:spid="_x0000_s1312" style="position:absolute;left:7778;top:19;width:299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" fillcolor="white [3201]" strokecolor="black [3213]">
                      <v:textbox>
                        <w:txbxContent>
                          <w:p w:rsidR="00E5791E" w:rsidRDefault="00E5791E" w:rsidP="00E739AB">
                            <w:pPr>
                              <w:jc w:val="center"/>
                            </w:pPr>
                            <w:r>
                              <w:t>3+</w:t>
                            </w:r>
                          </w:p>
                        </w:txbxContent>
                      </v:textbox>
                    </v:rect>
                    <v:rect id="Rectangle 31" o:spid="_x0000_s1313" style="position:absolute;left:1797;top:7778;width:2990;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" fillcolor="white [3201]" strokecolor="black [3213]">
                      <v:textbox>
                        <w:txbxContent>
                          <w:p w:rsidR="00E5791E" w:rsidRDefault="00E5791E" w:rsidP="00E739AB">
                            <w:pPr>
                              <w:jc w:val="center"/>
                            </w:pPr>
                            <w:r>
                              <w:t>4+</w:t>
                            </w:r>
                          </w:p>
                        </w:txbxContent>
                      </v:textbox>
                    </v:rect>
                    <v:rect id="Rectangle 32" o:spid="_x0000_s1314" style="position:absolute;left:4787;top:7778;width:299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" fillcolor="white [3201]" strokecolor="black [3213]">
                      <v:textbox>
                        <w:txbxContent>
                          <w:p w:rsidR="00E5791E" w:rsidRDefault="00E5791E" w:rsidP="00E739AB">
                            <w:pPr>
                              <w:jc w:val="center"/>
                            </w:pPr>
                            <w:r>
                              <w:t>5+</w:t>
                            </w:r>
                          </w:p>
                        </w:txbxContent>
                      </v:textbox>
                    </v:rect>
                    <v:rect id="Rectangle 33" o:spid="_x0000_s1315" style="position:absolute;left:7778;top:7778;width:299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" fillcolor="white [3201]" strokecolor="black [3213]">
                      <v:textbox>
                        <w:txbxContent>
                          <w:p w:rsidR="00E5791E" w:rsidRDefault="00E5791E" w:rsidP="00E739AB">
                            <w:pPr>
                              <w:jc w:val="center"/>
                            </w:pPr>
                            <w:r>
                              <w:t>6+</w:t>
                            </w:r>
                          </w:p>
                        </w:txbxContent>
                      </v:textbox>
                    </v:rect>
                  </v:group>
                  <v:group id="Grouper 38" o:spid="_x0000_s1316" style="position:absolute;left:8927;top:10080;width:1738;height:1048" coordsize="11036,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">
                    <v:rect id="Rectangle 23" o:spid="_x0000_s1317" style="position:absolute;width:11036;height:665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" fillcolor="white [3201]" strokecolor="black [3213]">
                      <v:textbox>
                        <w:txbxContent>
                          <w:p w:rsidR="00E5791E" w:rsidRPr="00BF0FFE" w:rsidRDefault="00E5791E" w:rsidP="00E739AB">
                            <w:pPr>
                              <w:jc w:val="center"/>
                              <w:rPr>
                                <w:sz w:val="20"/>
                                <w:szCs w:val="20"/>
                              </w:rPr>
                            </w:pPr>
                            <w:r w:rsidRPr="00BF0FFE">
                              <w:rPr>
                                <w:sz w:val="20"/>
                                <w:szCs w:val="20"/>
                              </w:rPr>
                              <w:t>Ampèremètre</w:t>
                            </w:r>
                          </w:p>
                        </w:txbxContent>
                      </v:textbox>
                    </v:rect>
                    <v:rect id="Rectangle 36" o:spid="_x0000_s1318" style="position:absolute;left:5467;top:457;width:4604;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" fillcolor="white [3201]" strokecolor="black [3213]">
                      <v:textbox>
                        <w:txbxContent>
                          <w:p w:rsidR="00E5791E" w:rsidRPr="00BF0FFE" w:rsidRDefault="00E5791E" w:rsidP="00E739AB">
                            <w:pPr>
                              <w:jc w:val="center"/>
                              <w:rPr>
                                <w:sz w:val="16"/>
                                <w:szCs w:val="16"/>
                              </w:rPr>
                            </w:pPr>
                            <w:r>
                              <w:rPr>
                                <w:sz w:val="16"/>
                                <w:szCs w:val="16"/>
                              </w:rPr>
                              <w:t>COM</w:t>
                            </w:r>
                          </w:p>
                        </w:txbxContent>
                      </v:textbox>
                    </v:rect>
                    <v:rect id="Rectangle 24" o:spid="_x0000_s1319" style="position:absolute;left:863;top:457;width:4604;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" fillcolor="white [3201]" strokecolor="black [3213]">
                      <v:textbox>
                        <w:txbxContent>
                          <w:p w:rsidR="00E5791E" w:rsidRPr="00BF0FFE" w:rsidRDefault="00E5791E" w:rsidP="00E739AB">
                            <w:pPr>
                              <w:jc w:val="center"/>
                              <w:rPr>
                                <w:sz w:val="16"/>
                                <w:szCs w:val="16"/>
                              </w:rPr>
                            </w:pPr>
                            <w:r>
                              <w:rPr>
                                <w:sz w:val="16"/>
                                <w:szCs w:val="16"/>
                              </w:rPr>
                              <w:t>A</w:t>
                            </w:r>
                          </w:p>
                        </w:txbxContent>
                      </v:textbox>
                    </v:rect>
                  </v:group>
                </v:group>
                <v:shape id="Text Box 1176" o:spid="_x0000_s1320" type="#_x0000_t202" style="position:absolute;left:6937;top:4999;width:170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">
                  <v:textbox>
                    <w:txbxContent>
                      <w:p w:rsidR="00E5791E" w:rsidRDefault="00E5791E" w:rsidP="002D4F73">
                        <w:pPr>
                          <w:jc w:val="center"/>
                        </w:pPr>
                        <w:r>
                          <w:rPr>
                            <w:b/>
                            <w:lang w:eastAsia="fr-FR"/>
                          </w:rPr>
                          <w:t>SMR OUT</w:t>
                        </w:r>
                      </w:p>
                    </w:txbxContent>
                  </v:textbox>
                </v:shape>
              </v:group>
            </w:pict>
          </mc:Fallback>
        </mc:AlternateContent>
      </w:r>
    </w:p>
    <w:p w:rsidR="00CC5C41" w:rsidRDefault="00CC5C41" w:rsidP="00C15F49">
      <w:pPr>
        <w:rPr>
          <w:noProof/>
          <w:sz w:val="20"/>
        </w:rPr>
      </w:pPr>
    </w:p>
    <w:p w:rsidR="00CC5C41" w:rsidRDefault="00CC5C41" w:rsidP="00C15F49">
      <w:pPr>
        <w:rPr>
          <w:noProof/>
          <w:sz w:val="20"/>
        </w:rPr>
      </w:pPr>
    </w:p>
    <w:p w:rsidR="00CC5C41" w:rsidRDefault="00CC5C41" w:rsidP="00C15F49">
      <w:pPr>
        <w:rPr>
          <w:noProof/>
          <w:color w:val="FF0000"/>
          <w:sz w:val="20"/>
        </w:rPr>
      </w:pPr>
    </w:p>
    <w:p w:rsidR="00631D61" w:rsidRDefault="00EB1ABF" w:rsidP="00C15F49">
      <w:pPr>
        <w:rPr>
          <w:noProof/>
          <w:color w:val="FF0000"/>
          <w:sz w:val="20"/>
        </w:rPr>
      </w:pPr>
      <w:r>
        <w:rPr>
          <w:noProof/>
          <w:color w:val="FF0000"/>
          <w:sz w:val="20"/>
          <w:lang w:eastAsia="fr-FR"/>
        </w:rPr>
        <mc:AlternateContent>
          <mc:Choice Requires="wps">
            <w:drawing>
              <wp:anchor distT="0" distB="0" distL="114300" distR="114300" simplePos="0" relativeHeight="251950080" behindDoc="0" locked="0" layoutInCell="1" allowOverlap="1">
                <wp:simplePos x="0" y="0"/>
                <wp:positionH relativeFrom="column">
                  <wp:posOffset>-916305</wp:posOffset>
                </wp:positionH>
                <wp:positionV relativeFrom="paragraph">
                  <wp:posOffset>5715</wp:posOffset>
                </wp:positionV>
                <wp:extent cx="1686560" cy="7569835"/>
                <wp:effectExtent l="13335" t="11430" r="5080" b="10160"/>
                <wp:wrapNone/>
                <wp:docPr id="173"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756983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60BBC" id="Rectangle 717" o:spid="_x0000_s1026" style="position:absolute;margin-left:-72.15pt;margin-top:.45pt;width:132.8pt;height:596.0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" strokecolor="white [3212]"/>
            </w:pict>
          </mc:Fallback>
        </mc:AlternateContent>
      </w:r>
    </w:p>
    <w:p w:rsidR="00CC5C41" w:rsidRDefault="00CC5C41" w:rsidP="00C15F49">
      <w:pPr>
        <w:rPr>
          <w:noProof/>
          <w:color w:val="FF0000"/>
          <w:sz w:val="20"/>
        </w:rPr>
      </w:pPr>
    </w:p>
    <w:p w:rsidR="008003DE" w:rsidRDefault="00CC5C41" w:rsidP="00C15F49">
      <w:pPr>
        <w:rPr>
          <w:noProof/>
          <w:color w:val="FF0000"/>
          <w:sz w:val="20"/>
        </w:rPr>
      </w:pPr>
      <w:r>
        <w:rPr>
          <w:noProof/>
          <w:color w:val="FF0000"/>
          <w:sz w:val="20"/>
        </w:rPr>
        <w:t xml:space="preserve">Doc technique transmetteur </w:t>
      </w:r>
    </w:p>
    <w:p w:rsidR="008003DE" w:rsidRDefault="008003DE" w:rsidP="00C15F49">
      <w:pPr>
        <w:rPr>
          <w:noProof/>
          <w:color w:val="FF0000"/>
          <w:sz w:val="20"/>
        </w:rPr>
      </w:pPr>
    </w:p>
    <w:p w:rsidR="008003DE" w:rsidRDefault="008003DE" w:rsidP="00C15F49">
      <w:pPr>
        <w:rPr>
          <w:noProof/>
          <w:color w:val="FF0000"/>
          <w:sz w:val="20"/>
        </w:rPr>
      </w:pPr>
    </w:p>
    <w:p w:rsidR="00C15F49" w:rsidRPr="00CC5C41" w:rsidRDefault="00EB1ABF" w:rsidP="00C15F49">
      <w:pPr>
        <w:rPr>
          <w:noProof/>
          <w:color w:val="FF0000"/>
          <w:sz w:val="20"/>
        </w:rPr>
      </w:pPr>
      <w:r>
        <w:rPr>
          <w:noProof/>
          <w:color w:val="FF0000"/>
          <w:sz w:val="20"/>
          <w:lang w:eastAsia="fr-FR"/>
        </w:rPr>
        <mc:AlternateContent>
          <mc:Choice Requires="wps">
            <w:drawing>
              <wp:anchor distT="0" distB="0" distL="114300" distR="114300" simplePos="0" relativeHeight="251937792" behindDoc="0" locked="0" layoutInCell="1" allowOverlap="1">
                <wp:simplePos x="0" y="0"/>
                <wp:positionH relativeFrom="column">
                  <wp:posOffset>-1232535</wp:posOffset>
                </wp:positionH>
                <wp:positionV relativeFrom="paragraph">
                  <wp:posOffset>476885</wp:posOffset>
                </wp:positionV>
                <wp:extent cx="3636010" cy="789940"/>
                <wp:effectExtent l="1905" t="3175" r="635" b="0"/>
                <wp:wrapNone/>
                <wp:docPr id="172"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EF61" id="Rectangle 706" o:spid="_x0000_s1026" style="position:absolute;margin-left:-97.05pt;margin-top:37.55pt;width:286.3pt;height:62.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sgAIAAP8E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" stroked="f"/>
            </w:pict>
          </mc:Fallback>
        </mc:AlternateContent>
      </w:r>
      <w:r w:rsidR="00C15F49" w:rsidRPr="00CC5C41">
        <w:rPr>
          <w:noProof/>
          <w:color w:val="FF0000"/>
          <w:sz w:val="20"/>
        </w:rPr>
        <w:br w:type="page"/>
      </w:r>
    </w:p>
    <w:p w:rsidR="00D50DB6" w:rsidRDefault="00C15F49" w:rsidP="00D50DB6">
      <w:pPr>
        <w:jc w:val="center"/>
        <w:rPr>
          <w:b/>
        </w:rPr>
      </w:pPr>
      <w:r w:rsidRPr="009F5E53">
        <w:rPr>
          <w:b/>
        </w:rPr>
        <w:lastRenderedPageBreak/>
        <w:t xml:space="preserve">ANNEXE </w:t>
      </w:r>
      <w:r>
        <w:rPr>
          <w:b/>
        </w:rPr>
        <w:t>5</w:t>
      </w:r>
      <w:r w:rsidR="00D50DB6">
        <w:rPr>
          <w:b/>
        </w:rPr>
        <w:t xml:space="preserve"> </w:t>
      </w:r>
      <w:r w:rsidR="00D50DB6">
        <w:rPr>
          <w:b/>
        </w:rPr>
        <w:tab/>
        <w:t xml:space="preserve"> </w:t>
      </w:r>
      <w:r w:rsidR="00E25EE4">
        <w:rPr>
          <w:b/>
        </w:rPr>
        <w:t>DOCUMENT REPONSE 5</w:t>
      </w:r>
      <w:r w:rsidRPr="00D50DB6">
        <w:t xml:space="preserve"> question Q</w:t>
      </w:r>
      <w:r w:rsidR="00D54F93" w:rsidRPr="00D50DB6">
        <w:t>18</w:t>
      </w:r>
    </w:p>
    <w:p w:rsidR="00C15F49" w:rsidRDefault="00C15F49" w:rsidP="00D50DB6">
      <w:pPr>
        <w:jc w:val="center"/>
        <w:rPr>
          <w:b/>
        </w:rPr>
      </w:pPr>
      <w:r w:rsidRPr="00CB02BC">
        <w:rPr>
          <w:b/>
        </w:rPr>
        <w:t xml:space="preserve">Document </w:t>
      </w:r>
      <w:r w:rsidRPr="003C418A">
        <w:rPr>
          <w:b/>
        </w:rPr>
        <w:t>à rendre avec la copie</w:t>
      </w:r>
    </w:p>
    <w:p w:rsidR="00C15F49" w:rsidRDefault="00EB1ABF" w:rsidP="00C15F49">
      <w:r>
        <w:rPr>
          <w:noProof/>
          <w:lang w:eastAsia="fr-FR"/>
        </w:rPr>
        <mc:AlternateContent>
          <mc:Choice Requires="wps">
            <w:drawing>
              <wp:anchor distT="0" distB="0" distL="114300" distR="114300" simplePos="0" relativeHeight="251689984" behindDoc="0" locked="0" layoutInCell="1" allowOverlap="1">
                <wp:simplePos x="0" y="0"/>
                <wp:positionH relativeFrom="column">
                  <wp:posOffset>1259840</wp:posOffset>
                </wp:positionH>
                <wp:positionV relativeFrom="paragraph">
                  <wp:posOffset>1004570</wp:posOffset>
                </wp:positionV>
                <wp:extent cx="301625" cy="243205"/>
                <wp:effectExtent l="0" t="0" r="60325" b="42545"/>
                <wp:wrapNone/>
                <wp:docPr id="2827" name="AutoShape 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3205"/>
                        </a:xfrm>
                        <a:prstGeom prst="straightConnector1">
                          <a:avLst/>
                        </a:prstGeom>
                        <a:noFill/>
                        <a:ln w="9525">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A7C6F" id="AutoShape 1667" o:spid="_x0000_s1026" type="#_x0000_t32" style="position:absolute;margin-left:99.2pt;margin-top:79.1pt;width:23.75pt;height:1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" strokecolor="white [3212]">
                <v:stroke endarrow="block"/>
              </v:shape>
            </w:pict>
          </mc:Fallback>
        </mc:AlternateContent>
      </w:r>
      <w:r>
        <w:rPr>
          <w:noProof/>
          <w:lang w:eastAsia="fr-FR"/>
        </w:rPr>
        <mc:AlternateContent>
          <mc:Choice Requires="wps">
            <w:drawing>
              <wp:anchor distT="0" distB="0" distL="114300" distR="114300" simplePos="0" relativeHeight="251688960" behindDoc="0" locked="0" layoutInCell="1" allowOverlap="1">
                <wp:simplePos x="0" y="0"/>
                <wp:positionH relativeFrom="column">
                  <wp:posOffset>1036320</wp:posOffset>
                </wp:positionH>
                <wp:positionV relativeFrom="paragraph">
                  <wp:posOffset>1617345</wp:posOffset>
                </wp:positionV>
                <wp:extent cx="427990" cy="301625"/>
                <wp:effectExtent l="0" t="38100" r="29210" b="3175"/>
                <wp:wrapNone/>
                <wp:docPr id="2826" name="AutoShape 1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7990" cy="301625"/>
                        </a:xfrm>
                        <a:prstGeom prst="straightConnector1">
                          <a:avLst/>
                        </a:prstGeom>
                        <a:noFill/>
                        <a:ln w="9525">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5B8B3" id="AutoShape 1666" o:spid="_x0000_s1026" type="#_x0000_t32" style="position:absolute;margin-left:81.6pt;margin-top:127.35pt;width:33.7pt;height:23.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" strokecolor="white [3212]">
                <v:stroke endarrow="block"/>
              </v:shape>
            </w:pict>
          </mc:Fallback>
        </mc:AlternateContent>
      </w:r>
    </w:p>
    <w:p w:rsidR="00C15F49" w:rsidRPr="00EE0343" w:rsidRDefault="00C15F49" w:rsidP="00C15F49">
      <w:pPr>
        <w:rPr>
          <w:b/>
        </w:rPr>
      </w:pPr>
      <w:r w:rsidRPr="00EE0343">
        <w:rPr>
          <w:b/>
        </w:rPr>
        <w:t>PERFORMANCES</w:t>
      </w:r>
    </w:p>
    <w:p w:rsidR="00EE0343" w:rsidRDefault="00EE0343" w:rsidP="00C15F49"/>
    <w:p w:rsidR="00820F9A" w:rsidRDefault="00E10E3D" w:rsidP="00E10E3D">
      <w:pPr>
        <w:ind w:left="-284" w:firstLine="142"/>
        <w:rPr>
          <w:b/>
        </w:rPr>
      </w:pPr>
      <w:r w:rsidRPr="00E10E3D">
        <w:rPr>
          <w:b/>
          <w:noProof/>
          <w:lang w:eastAsia="fr-FR"/>
        </w:rPr>
        <w:drawing>
          <wp:inline distT="0" distB="0" distL="0" distR="0">
            <wp:extent cx="6120130" cy="769521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20F9A" w:rsidRDefault="00820F9A" w:rsidP="00C15F49">
      <w:pPr>
        <w:rPr>
          <w:b/>
        </w:rPr>
      </w:pPr>
    </w:p>
    <w:p w:rsidR="00C15F49" w:rsidRDefault="00C15F49" w:rsidP="00C15F49">
      <w:pPr>
        <w:rPr>
          <w:b/>
        </w:rPr>
      </w:pPr>
      <w:r>
        <w:rPr>
          <w:b/>
        </w:rPr>
        <w:br w:type="page"/>
      </w:r>
    </w:p>
    <w:p w:rsidR="00C15F49" w:rsidRDefault="00C15F49" w:rsidP="00C15F49">
      <w:pPr>
        <w:ind w:left="1416"/>
        <w:rPr>
          <w:noProof/>
          <w:sz w:val="20"/>
        </w:rPr>
      </w:pPr>
    </w:p>
    <w:p w:rsidR="00D50DB6" w:rsidRDefault="00CC5C41" w:rsidP="00D50DB6">
      <w:pPr>
        <w:jc w:val="center"/>
        <w:rPr>
          <w:b/>
        </w:rPr>
      </w:pPr>
      <w:r w:rsidRPr="009F5E53">
        <w:rPr>
          <w:b/>
        </w:rPr>
        <w:t xml:space="preserve">ANNEXE </w:t>
      </w:r>
      <w:r>
        <w:rPr>
          <w:b/>
        </w:rPr>
        <w:t>6</w:t>
      </w:r>
      <w:r w:rsidR="00D50B3C">
        <w:rPr>
          <w:b/>
        </w:rPr>
        <w:t xml:space="preserve"> </w:t>
      </w:r>
      <w:r w:rsidR="00D50B3C">
        <w:rPr>
          <w:b/>
        </w:rPr>
        <w:tab/>
      </w:r>
      <w:r w:rsidR="00E25EE4">
        <w:rPr>
          <w:b/>
        </w:rPr>
        <w:t>DOCUMENT REPONSE 6</w:t>
      </w:r>
      <w:r w:rsidRPr="00D50DB6">
        <w:t xml:space="preserve"> question Q</w:t>
      </w:r>
      <w:r w:rsidR="00D54F93" w:rsidRPr="00D50DB6">
        <w:t>19</w:t>
      </w:r>
    </w:p>
    <w:p w:rsidR="00C15F49" w:rsidRPr="00655D9D" w:rsidRDefault="00D50DB6" w:rsidP="00D50DB6">
      <w:pPr>
        <w:jc w:val="center"/>
        <w:rPr>
          <w:b/>
          <w:color w:val="000000" w:themeColor="text1"/>
        </w:rPr>
      </w:pPr>
      <w:r>
        <w:rPr>
          <w:b/>
          <w:color w:val="000000" w:themeColor="text1"/>
        </w:rPr>
        <w:t>D</w:t>
      </w:r>
      <w:r w:rsidR="00CC5C41" w:rsidRPr="00655D9D">
        <w:rPr>
          <w:b/>
          <w:color w:val="000000" w:themeColor="text1"/>
        </w:rPr>
        <w:t>ocument à rendre avec la copie</w:t>
      </w:r>
      <w:r w:rsidR="000B7FE8" w:rsidRPr="00655D9D">
        <w:rPr>
          <w:b/>
          <w:color w:val="000000" w:themeColor="text1"/>
        </w:rPr>
        <w:t xml:space="preserve"> </w:t>
      </w:r>
    </w:p>
    <w:p w:rsidR="00EE0343" w:rsidRDefault="00EE0343" w:rsidP="00CC5C41">
      <w:pPr>
        <w:rPr>
          <w:b/>
          <w:color w:val="FF0000"/>
        </w:rPr>
      </w:pPr>
    </w:p>
    <w:p w:rsidR="00EE0343" w:rsidRPr="00EE0343" w:rsidRDefault="00EE0343" w:rsidP="00CC5C41">
      <w:pPr>
        <w:rPr>
          <w:b/>
          <w:noProof/>
          <w:sz w:val="20"/>
        </w:rPr>
      </w:pPr>
      <w:r w:rsidRPr="00EE0343">
        <w:rPr>
          <w:b/>
        </w:rPr>
        <w:t>IDENTIFICATION DU PROCEDE</w:t>
      </w:r>
      <w:r w:rsidR="002D4F73">
        <w:rPr>
          <w:b/>
        </w:rPr>
        <w:t xml:space="preserve"> EN BOUCLE OUVERTE </w:t>
      </w:r>
    </w:p>
    <w:p w:rsidR="00C15F49" w:rsidRDefault="00C15F49" w:rsidP="00C15F49">
      <w:pPr>
        <w:ind w:left="1416"/>
        <w:rPr>
          <w:noProof/>
          <w:sz w:val="20"/>
        </w:rPr>
      </w:pPr>
    </w:p>
    <w:p w:rsidR="00C15F49" w:rsidRDefault="00C15F49" w:rsidP="00F211A8">
      <w:pPr>
        <w:tabs>
          <w:tab w:val="left" w:pos="8029"/>
        </w:tabs>
        <w:ind w:left="-284"/>
        <w:rPr>
          <w:noProof/>
          <w:sz w:val="20"/>
        </w:rPr>
      </w:pPr>
      <w:r>
        <w:rPr>
          <w:noProof/>
          <w:sz w:val="20"/>
        </w:rPr>
        <w:tab/>
      </w:r>
      <w:r w:rsidR="00F211A8" w:rsidRPr="00F211A8">
        <w:rPr>
          <w:noProof/>
          <w:sz w:val="20"/>
          <w:lang w:eastAsia="fr-FR"/>
        </w:rPr>
        <w:drawing>
          <wp:inline distT="0" distB="0" distL="0" distR="0">
            <wp:extent cx="6723656" cy="3665552"/>
            <wp:effectExtent l="19050" t="0" r="20044"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211A8" w:rsidRDefault="00F211A8" w:rsidP="00F211A8">
      <w:pPr>
        <w:tabs>
          <w:tab w:val="left" w:pos="8029"/>
        </w:tabs>
        <w:ind w:left="-284"/>
        <w:rPr>
          <w:noProof/>
          <w:sz w:val="20"/>
        </w:rPr>
      </w:pPr>
    </w:p>
    <w:p w:rsidR="00F211A8" w:rsidRDefault="00F211A8" w:rsidP="00F211A8">
      <w:pPr>
        <w:tabs>
          <w:tab w:val="left" w:pos="8029"/>
        </w:tabs>
        <w:ind w:left="-284"/>
        <w:rPr>
          <w:noProof/>
          <w:sz w:val="20"/>
        </w:rPr>
      </w:pPr>
    </w:p>
    <w:p w:rsidR="00F211A8" w:rsidRDefault="00F211A8" w:rsidP="00F211A8">
      <w:pPr>
        <w:tabs>
          <w:tab w:val="left" w:pos="8029"/>
        </w:tabs>
        <w:ind w:left="-284"/>
        <w:rPr>
          <w:noProof/>
          <w:sz w:val="20"/>
        </w:rPr>
      </w:pPr>
    </w:p>
    <w:p w:rsidR="00F211A8" w:rsidRDefault="00F211A8" w:rsidP="00F211A8">
      <w:pPr>
        <w:tabs>
          <w:tab w:val="left" w:pos="8029"/>
        </w:tabs>
        <w:ind w:left="-284"/>
        <w:rPr>
          <w:noProof/>
          <w:sz w:val="20"/>
        </w:rPr>
      </w:pPr>
      <w:r w:rsidRPr="00F211A8">
        <w:rPr>
          <w:noProof/>
          <w:sz w:val="20"/>
          <w:lang w:eastAsia="fr-FR"/>
        </w:rPr>
        <w:drawing>
          <wp:inline distT="0" distB="0" distL="0" distR="0">
            <wp:extent cx="6727825" cy="3283888"/>
            <wp:effectExtent l="19050" t="0" r="15875" b="0"/>
            <wp:docPr id="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15F49" w:rsidRDefault="00C15F49" w:rsidP="00C15F49">
      <w:pPr>
        <w:ind w:left="1416"/>
        <w:rPr>
          <w:noProof/>
          <w:sz w:val="20"/>
        </w:rPr>
      </w:pPr>
    </w:p>
    <w:p w:rsidR="00C15F49" w:rsidRDefault="00C15F49" w:rsidP="00C15F49">
      <w:pPr>
        <w:ind w:left="1416"/>
        <w:rPr>
          <w:noProof/>
          <w:sz w:val="20"/>
        </w:rPr>
      </w:pPr>
    </w:p>
    <w:p w:rsidR="00D50DB6" w:rsidRDefault="00D50DB6" w:rsidP="00C15F49">
      <w:pPr>
        <w:ind w:left="1416"/>
        <w:rPr>
          <w:noProof/>
          <w:sz w:val="20"/>
        </w:rPr>
      </w:pPr>
    </w:p>
    <w:p w:rsidR="00D50DB6" w:rsidRDefault="00D50DB6" w:rsidP="00C15F49">
      <w:pPr>
        <w:ind w:left="1416"/>
        <w:rPr>
          <w:noProof/>
          <w:sz w:val="20"/>
        </w:rPr>
      </w:pPr>
    </w:p>
    <w:p w:rsidR="00C15F49" w:rsidRDefault="00C15F49" w:rsidP="00C15F49">
      <w:pPr>
        <w:ind w:left="1416"/>
        <w:rPr>
          <w:noProof/>
          <w:sz w:val="20"/>
        </w:rPr>
      </w:pPr>
    </w:p>
    <w:p w:rsidR="00CC5C41" w:rsidRDefault="00EB1ABF" w:rsidP="00CC5C41">
      <w:pPr>
        <w:jc w:val="center"/>
        <w:rPr>
          <w:b/>
        </w:rPr>
      </w:pPr>
      <w:r>
        <w:rPr>
          <w:noProof/>
          <w:lang w:eastAsia="fr-FR"/>
        </w:rPr>
        <mc:AlternateContent>
          <mc:Choice Requires="wps">
            <w:drawing>
              <wp:anchor distT="0" distB="0" distL="114300" distR="114300" simplePos="0" relativeHeight="251686912" behindDoc="0" locked="0" layoutInCell="1" allowOverlap="1">
                <wp:simplePos x="0" y="0"/>
                <wp:positionH relativeFrom="column">
                  <wp:posOffset>788670</wp:posOffset>
                </wp:positionH>
                <wp:positionV relativeFrom="paragraph">
                  <wp:posOffset>1244600</wp:posOffset>
                </wp:positionV>
                <wp:extent cx="247650" cy="324485"/>
                <wp:effectExtent l="0" t="38100" r="38100" b="0"/>
                <wp:wrapNone/>
                <wp:docPr id="2668" name="Auto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324485"/>
                        </a:xfrm>
                        <a:prstGeom prst="straightConnector1">
                          <a:avLst/>
                        </a:prstGeom>
                        <a:noFill/>
                        <a:ln w="9525">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66EF3" id="AutoShape 689" o:spid="_x0000_s1026" type="#_x0000_t32" style="position:absolute;margin-left:62.1pt;margin-top:98pt;width:19.5pt;height:25.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" strokecolor="white [3212]">
                <v:stroke endarrow="block"/>
              </v:shape>
            </w:pict>
          </mc:Fallback>
        </mc:AlternateContent>
      </w:r>
      <w:r>
        <w:rPr>
          <w:noProof/>
          <w:lang w:eastAsia="fr-FR"/>
        </w:rPr>
        <mc:AlternateContent>
          <mc:Choice Requires="wps">
            <w:drawing>
              <wp:anchor distT="0" distB="0" distL="114300" distR="114300" simplePos="0" relativeHeight="251685888" behindDoc="0" locked="0" layoutInCell="1" allowOverlap="1">
                <wp:simplePos x="0" y="0"/>
                <wp:positionH relativeFrom="column">
                  <wp:posOffset>1315720</wp:posOffset>
                </wp:positionH>
                <wp:positionV relativeFrom="paragraph">
                  <wp:posOffset>818515</wp:posOffset>
                </wp:positionV>
                <wp:extent cx="506095" cy="225425"/>
                <wp:effectExtent l="38100" t="0" r="8255" b="41275"/>
                <wp:wrapNone/>
                <wp:docPr id="2656" name="AutoShap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225425"/>
                        </a:xfrm>
                        <a:prstGeom prst="straightConnector1">
                          <a:avLst/>
                        </a:prstGeom>
                        <a:noFill/>
                        <a:ln w="9525">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C869B" id="AutoShape 686" o:spid="_x0000_s1026" type="#_x0000_t32" style="position:absolute;margin-left:103.6pt;margin-top:64.45pt;width:39.85pt;height:17.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" strokecolor="white [3212]">
                <v:stroke endarrow="block"/>
              </v:shape>
            </w:pict>
          </mc:Fallback>
        </mc:AlternateContent>
      </w:r>
      <w:r w:rsidR="00CC5C41" w:rsidRPr="009F5E53">
        <w:rPr>
          <w:b/>
        </w:rPr>
        <w:t xml:space="preserve">ANNEXE </w:t>
      </w:r>
      <w:r w:rsidR="00CC5C41">
        <w:rPr>
          <w:b/>
        </w:rPr>
        <w:t>7</w:t>
      </w:r>
    </w:p>
    <w:p w:rsidR="00C15F49" w:rsidRDefault="00CC5C41" w:rsidP="00C15F49">
      <w:r>
        <w:rPr>
          <w:b/>
        </w:rPr>
        <w:t>FICHE TECHNIQUE CORIOLIS</w:t>
      </w:r>
    </w:p>
    <w:p w:rsidR="00C15F49" w:rsidRDefault="00C15F49" w:rsidP="00C15F49"/>
    <w:p w:rsidR="00C15F49" w:rsidRDefault="00C15F49" w:rsidP="00C15F49"/>
    <w:tbl>
      <w:tblPr>
        <w:tblStyle w:val="Grilledutableau"/>
        <w:tblW w:w="9692" w:type="dxa"/>
        <w:tblLook w:val="04A0" w:firstRow="1" w:lastRow="0" w:firstColumn="1" w:lastColumn="0" w:noHBand="0" w:noVBand="1"/>
      </w:tblPr>
      <w:tblGrid>
        <w:gridCol w:w="1510"/>
        <w:gridCol w:w="2938"/>
        <w:gridCol w:w="2628"/>
        <w:gridCol w:w="2616"/>
      </w:tblGrid>
      <w:tr w:rsidR="00B30304" w:rsidRPr="00DD3A24" w:rsidTr="00B30304">
        <w:tc>
          <w:tcPr>
            <w:tcW w:w="1456" w:type="dxa"/>
          </w:tcPr>
          <w:p w:rsidR="005B6A97" w:rsidRPr="00DD3A24" w:rsidRDefault="005B6A97" w:rsidP="001D3F69">
            <w:pPr>
              <w:tabs>
                <w:tab w:val="left" w:pos="2697"/>
              </w:tabs>
              <w:jc w:val="center"/>
            </w:pPr>
            <w:r w:rsidRPr="00DD3A24">
              <w:t>Modèle</w:t>
            </w:r>
          </w:p>
        </w:tc>
        <w:tc>
          <w:tcPr>
            <w:tcW w:w="2827" w:type="dxa"/>
          </w:tcPr>
          <w:p w:rsidR="005B6A97" w:rsidRPr="00DD3A24" w:rsidRDefault="005B6A97" w:rsidP="001D3F69">
            <w:pPr>
              <w:tabs>
                <w:tab w:val="left" w:pos="2697"/>
              </w:tabs>
              <w:jc w:val="center"/>
              <w:rPr>
                <w:noProof/>
              </w:rPr>
            </w:pPr>
            <w:r w:rsidRPr="00DD3A24">
              <w:t>Proline Promass F 300</w:t>
            </w:r>
          </w:p>
        </w:tc>
        <w:tc>
          <w:tcPr>
            <w:tcW w:w="2891" w:type="dxa"/>
          </w:tcPr>
          <w:p w:rsidR="005B6A97" w:rsidRPr="00DD3A24" w:rsidRDefault="005B6A97" w:rsidP="001D3F69">
            <w:pPr>
              <w:tabs>
                <w:tab w:val="left" w:pos="2697"/>
              </w:tabs>
              <w:jc w:val="center"/>
              <w:rPr>
                <w:noProof/>
              </w:rPr>
            </w:pPr>
            <w:r w:rsidRPr="00DD3A24">
              <w:t>FCB430</w:t>
            </w:r>
          </w:p>
        </w:tc>
        <w:tc>
          <w:tcPr>
            <w:tcW w:w="2518" w:type="dxa"/>
          </w:tcPr>
          <w:p w:rsidR="005B6A97" w:rsidRPr="00DD3A24" w:rsidRDefault="005B6A97" w:rsidP="001D3F69">
            <w:pPr>
              <w:tabs>
                <w:tab w:val="left" w:pos="2697"/>
              </w:tabs>
              <w:jc w:val="center"/>
              <w:rPr>
                <w:noProof/>
              </w:rPr>
            </w:pPr>
            <w:r w:rsidRPr="00DD3A24">
              <w:t>Micro Motion R100S</w:t>
            </w:r>
          </w:p>
        </w:tc>
      </w:tr>
      <w:tr w:rsidR="00B30304" w:rsidRPr="00DD3A24" w:rsidTr="00B30304">
        <w:tc>
          <w:tcPr>
            <w:tcW w:w="1456" w:type="dxa"/>
          </w:tcPr>
          <w:p w:rsidR="005B6A97" w:rsidRPr="00DD3A24" w:rsidRDefault="005B6A97" w:rsidP="001D3F69">
            <w:pPr>
              <w:tabs>
                <w:tab w:val="left" w:pos="2697"/>
              </w:tabs>
              <w:jc w:val="center"/>
            </w:pPr>
            <w:r w:rsidRPr="00DD3A24">
              <w:t>Marque</w:t>
            </w:r>
          </w:p>
        </w:tc>
        <w:tc>
          <w:tcPr>
            <w:tcW w:w="2827" w:type="dxa"/>
          </w:tcPr>
          <w:p w:rsidR="005B6A97" w:rsidRPr="00DD3A24" w:rsidRDefault="005B6A97" w:rsidP="001D3F69">
            <w:pPr>
              <w:tabs>
                <w:tab w:val="left" w:pos="2697"/>
              </w:tabs>
              <w:jc w:val="center"/>
              <w:rPr>
                <w:noProof/>
              </w:rPr>
            </w:pPr>
            <w:r w:rsidRPr="00DD3A24">
              <w:t>Endress+Hauser</w:t>
            </w:r>
          </w:p>
        </w:tc>
        <w:tc>
          <w:tcPr>
            <w:tcW w:w="2891" w:type="dxa"/>
          </w:tcPr>
          <w:p w:rsidR="005B6A97" w:rsidRPr="00DD3A24" w:rsidRDefault="005B6A97" w:rsidP="001D3F69">
            <w:pPr>
              <w:tabs>
                <w:tab w:val="left" w:pos="2697"/>
              </w:tabs>
              <w:jc w:val="center"/>
              <w:rPr>
                <w:noProof/>
              </w:rPr>
            </w:pPr>
            <w:r w:rsidRPr="00DD3A24">
              <w:t>ABB</w:t>
            </w:r>
          </w:p>
        </w:tc>
        <w:tc>
          <w:tcPr>
            <w:tcW w:w="2518" w:type="dxa"/>
          </w:tcPr>
          <w:p w:rsidR="005B6A97" w:rsidRPr="00DD3A24" w:rsidRDefault="005B6A97" w:rsidP="001D3F69">
            <w:pPr>
              <w:tabs>
                <w:tab w:val="left" w:pos="2697"/>
              </w:tabs>
              <w:jc w:val="center"/>
              <w:rPr>
                <w:noProof/>
              </w:rPr>
            </w:pPr>
            <w:r w:rsidRPr="00DD3A24">
              <w:t>EMERSON</w:t>
            </w:r>
          </w:p>
        </w:tc>
      </w:tr>
      <w:tr w:rsidR="00B30304" w:rsidRPr="00DD3A24" w:rsidTr="00B30304">
        <w:tc>
          <w:tcPr>
            <w:tcW w:w="1456" w:type="dxa"/>
          </w:tcPr>
          <w:p w:rsidR="005B6A97" w:rsidRPr="00DD3A24" w:rsidRDefault="005B6A97" w:rsidP="001D3F69">
            <w:pPr>
              <w:tabs>
                <w:tab w:val="left" w:pos="2697"/>
              </w:tabs>
              <w:jc w:val="center"/>
            </w:pPr>
            <w:r w:rsidRPr="00DD3A24">
              <w:t>Visuel</w:t>
            </w:r>
          </w:p>
        </w:tc>
        <w:tc>
          <w:tcPr>
            <w:tcW w:w="2827" w:type="dxa"/>
          </w:tcPr>
          <w:p w:rsidR="005B6A97" w:rsidRPr="00DD3A24" w:rsidRDefault="005B6A97" w:rsidP="001D3F69">
            <w:pPr>
              <w:tabs>
                <w:tab w:val="left" w:pos="2697"/>
              </w:tabs>
              <w:jc w:val="center"/>
            </w:pPr>
            <w:r w:rsidRPr="00DD3A24">
              <w:rPr>
                <w:noProof/>
                <w:lang w:eastAsia="fr-FR"/>
              </w:rPr>
              <w:drawing>
                <wp:inline distT="0" distB="0" distL="0" distR="0">
                  <wp:extent cx="1311544" cy="1145178"/>
                  <wp:effectExtent l="0" t="0" r="9525" b="0"/>
                  <wp:docPr id="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2163" cy="1145719"/>
                          </a:xfrm>
                          <a:prstGeom prst="rect">
                            <a:avLst/>
                          </a:prstGeom>
                          <a:noFill/>
                          <a:ln>
                            <a:noFill/>
                          </a:ln>
                        </pic:spPr>
                      </pic:pic>
                    </a:graphicData>
                  </a:graphic>
                </wp:inline>
              </w:drawing>
            </w:r>
          </w:p>
        </w:tc>
        <w:tc>
          <w:tcPr>
            <w:tcW w:w="2891" w:type="dxa"/>
          </w:tcPr>
          <w:p w:rsidR="005B6A97" w:rsidRPr="00DD3A24" w:rsidRDefault="005B6A97" w:rsidP="001D3F69">
            <w:pPr>
              <w:tabs>
                <w:tab w:val="left" w:pos="2697"/>
              </w:tabs>
              <w:jc w:val="center"/>
            </w:pPr>
            <w:r w:rsidRPr="00DD3A24">
              <w:rPr>
                <w:noProof/>
                <w:lang w:eastAsia="fr-FR"/>
              </w:rPr>
              <w:drawing>
                <wp:inline distT="0" distB="0" distL="0" distR="0">
                  <wp:extent cx="1290234" cy="1290234"/>
                  <wp:effectExtent l="0" t="0" r="5715" b="5715"/>
                  <wp:docPr id="5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0350" cy="1290350"/>
                          </a:xfrm>
                          <a:prstGeom prst="rect">
                            <a:avLst/>
                          </a:prstGeom>
                          <a:noFill/>
                          <a:ln>
                            <a:noFill/>
                          </a:ln>
                        </pic:spPr>
                      </pic:pic>
                    </a:graphicData>
                  </a:graphic>
                </wp:inline>
              </w:drawing>
            </w:r>
          </w:p>
        </w:tc>
        <w:tc>
          <w:tcPr>
            <w:tcW w:w="2518" w:type="dxa"/>
          </w:tcPr>
          <w:p w:rsidR="005B6A97" w:rsidRPr="00DD3A24" w:rsidRDefault="005B6A97" w:rsidP="001D3F69">
            <w:pPr>
              <w:tabs>
                <w:tab w:val="left" w:pos="2697"/>
              </w:tabs>
              <w:jc w:val="center"/>
            </w:pPr>
            <w:r w:rsidRPr="00DD3A24">
              <w:rPr>
                <w:noProof/>
                <w:lang w:eastAsia="fr-FR"/>
              </w:rPr>
              <w:drawing>
                <wp:inline distT="0" distB="0" distL="0" distR="0">
                  <wp:extent cx="1524264" cy="1046136"/>
                  <wp:effectExtent l="0" t="0" r="0" b="0"/>
                  <wp:docPr id="5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21596" b="12131"/>
                          <a:stretch/>
                        </pic:blipFill>
                        <pic:spPr bwMode="auto">
                          <a:xfrm>
                            <a:off x="0" y="0"/>
                            <a:ext cx="1524710" cy="104644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tc>
      </w:tr>
      <w:tr w:rsidR="00B30304" w:rsidRPr="00DD3A24" w:rsidTr="00B30304">
        <w:tc>
          <w:tcPr>
            <w:tcW w:w="1456" w:type="dxa"/>
          </w:tcPr>
          <w:p w:rsidR="005B6A97" w:rsidRPr="00DD3A24" w:rsidRDefault="005B6A97" w:rsidP="001D3F69">
            <w:pPr>
              <w:tabs>
                <w:tab w:val="left" w:pos="2697"/>
              </w:tabs>
              <w:jc w:val="center"/>
            </w:pPr>
            <w:r w:rsidRPr="00DD3A24">
              <w:t>Gamme de mesure</w:t>
            </w:r>
          </w:p>
        </w:tc>
        <w:tc>
          <w:tcPr>
            <w:tcW w:w="2827" w:type="dxa"/>
          </w:tcPr>
          <w:p w:rsidR="005B6A97" w:rsidRPr="00DD3A24" w:rsidRDefault="005B6A97" w:rsidP="001D3F69">
            <w:pPr>
              <w:tabs>
                <w:tab w:val="left" w:pos="2697"/>
              </w:tabs>
              <w:jc w:val="center"/>
            </w:pPr>
            <w:r w:rsidRPr="00DD3A24">
              <w:t>0 à 2 200 000 kg/h</w:t>
            </w:r>
          </w:p>
        </w:tc>
        <w:tc>
          <w:tcPr>
            <w:tcW w:w="2891" w:type="dxa"/>
          </w:tcPr>
          <w:p w:rsidR="005B6A97" w:rsidRPr="00DD3A24" w:rsidRDefault="005B6A97" w:rsidP="001D3F69">
            <w:pPr>
              <w:tabs>
                <w:tab w:val="left" w:pos="2697"/>
              </w:tabs>
              <w:jc w:val="center"/>
            </w:pPr>
            <w:r w:rsidRPr="00DD3A24">
              <w:t>0 à 10000 kg /h</w:t>
            </w:r>
          </w:p>
        </w:tc>
        <w:tc>
          <w:tcPr>
            <w:tcW w:w="2518" w:type="dxa"/>
          </w:tcPr>
          <w:p w:rsidR="005B6A97" w:rsidRPr="00DD3A24" w:rsidRDefault="005B6A97" w:rsidP="001D3F69">
            <w:pPr>
              <w:tabs>
                <w:tab w:val="left" w:pos="2697"/>
              </w:tabs>
              <w:jc w:val="center"/>
            </w:pPr>
            <w:r w:rsidRPr="00DD3A24">
              <w:t>0 à 10 kg/ h</w:t>
            </w:r>
          </w:p>
        </w:tc>
      </w:tr>
      <w:tr w:rsidR="00B30304" w:rsidRPr="00DD3A24" w:rsidTr="00B30304">
        <w:tc>
          <w:tcPr>
            <w:tcW w:w="1456" w:type="dxa"/>
          </w:tcPr>
          <w:p w:rsidR="005B6A97" w:rsidRPr="00DD3A24" w:rsidRDefault="005B6A97" w:rsidP="001D3F69">
            <w:pPr>
              <w:tabs>
                <w:tab w:val="left" w:pos="2697"/>
              </w:tabs>
              <w:jc w:val="center"/>
            </w:pPr>
            <w:r w:rsidRPr="00DD3A24">
              <w:t>Variables mesurées</w:t>
            </w:r>
          </w:p>
        </w:tc>
        <w:tc>
          <w:tcPr>
            <w:tcW w:w="2827" w:type="dxa"/>
          </w:tcPr>
          <w:p w:rsidR="005B6A97" w:rsidRPr="00DD3A24" w:rsidRDefault="005B6A97" w:rsidP="001D3F69">
            <w:pPr>
              <w:tabs>
                <w:tab w:val="left" w:pos="2697"/>
              </w:tabs>
              <w:jc w:val="center"/>
            </w:pPr>
            <w:r w:rsidRPr="00DD3A24">
              <w:t>Débit massique, masse volumique, température, débit volumique, débit</w:t>
            </w:r>
          </w:p>
          <w:p w:rsidR="005B6A97" w:rsidRPr="00DD3A24" w:rsidRDefault="005B6A97" w:rsidP="001D3F69">
            <w:pPr>
              <w:tabs>
                <w:tab w:val="left" w:pos="2697"/>
              </w:tabs>
              <w:jc w:val="center"/>
            </w:pPr>
            <w:r w:rsidRPr="00DD3A24">
              <w:t>volumique corrigé, masse volumique de référence, concentration</w:t>
            </w:r>
          </w:p>
        </w:tc>
        <w:tc>
          <w:tcPr>
            <w:tcW w:w="2891" w:type="dxa"/>
          </w:tcPr>
          <w:p w:rsidR="005B6A97" w:rsidRPr="00DD3A24" w:rsidRDefault="005B6A97" w:rsidP="001D3F69">
            <w:pPr>
              <w:tabs>
                <w:tab w:val="left" w:pos="2697"/>
              </w:tabs>
              <w:jc w:val="center"/>
            </w:pPr>
            <w:r w:rsidRPr="00DD3A24">
              <w:t>Débit massique, masse volumique, température, débit volumique, débit</w:t>
            </w:r>
          </w:p>
          <w:p w:rsidR="005B6A97" w:rsidRPr="00DD3A24" w:rsidRDefault="005B6A97" w:rsidP="001D3F69">
            <w:pPr>
              <w:tabs>
                <w:tab w:val="left" w:pos="2697"/>
              </w:tabs>
              <w:jc w:val="center"/>
            </w:pPr>
            <w:r w:rsidRPr="00DD3A24">
              <w:t>volumique corrigé, masse volumique de référence, concentration</w:t>
            </w:r>
          </w:p>
        </w:tc>
        <w:tc>
          <w:tcPr>
            <w:tcW w:w="2518" w:type="dxa"/>
          </w:tcPr>
          <w:p w:rsidR="005B6A97" w:rsidRPr="00DD3A24" w:rsidRDefault="005B6A97" w:rsidP="001D3F69">
            <w:pPr>
              <w:tabs>
                <w:tab w:val="left" w:pos="2697"/>
              </w:tabs>
              <w:jc w:val="center"/>
            </w:pPr>
            <w:r w:rsidRPr="00DD3A24">
              <w:t>Débit massique, masse volumique, température, débit volumique, débit</w:t>
            </w:r>
          </w:p>
          <w:p w:rsidR="005B6A97" w:rsidRPr="00DD3A24" w:rsidRDefault="005B6A97" w:rsidP="001D3F69">
            <w:pPr>
              <w:tabs>
                <w:tab w:val="left" w:pos="2697"/>
              </w:tabs>
              <w:jc w:val="center"/>
            </w:pPr>
            <w:r w:rsidRPr="00DD3A24">
              <w:t xml:space="preserve">volumique corrigé, </w:t>
            </w:r>
          </w:p>
        </w:tc>
      </w:tr>
      <w:tr w:rsidR="00B30304" w:rsidRPr="00DD3A24" w:rsidTr="00B30304">
        <w:tc>
          <w:tcPr>
            <w:tcW w:w="1456" w:type="dxa"/>
          </w:tcPr>
          <w:p w:rsidR="005B6A97" w:rsidRPr="00DD3A24" w:rsidRDefault="005B6A97" w:rsidP="001D3F69">
            <w:pPr>
              <w:tabs>
                <w:tab w:val="left" w:pos="2697"/>
              </w:tabs>
              <w:jc w:val="center"/>
            </w:pPr>
            <w:r w:rsidRPr="00DD3A24">
              <w:t>Gamme de température du produit</w:t>
            </w:r>
          </w:p>
        </w:tc>
        <w:tc>
          <w:tcPr>
            <w:tcW w:w="2827" w:type="dxa"/>
          </w:tcPr>
          <w:p w:rsidR="005B6A97" w:rsidRPr="00DD3A24" w:rsidRDefault="005B6A97" w:rsidP="001D3F69">
            <w:pPr>
              <w:tabs>
                <w:tab w:val="left" w:pos="2697"/>
              </w:tabs>
              <w:jc w:val="center"/>
            </w:pPr>
            <w:r w:rsidRPr="00DD3A24">
              <w:t>Standard : –50 à +150 °C (–58 à +302 °F)</w:t>
            </w:r>
          </w:p>
        </w:tc>
        <w:tc>
          <w:tcPr>
            <w:tcW w:w="2891" w:type="dxa"/>
          </w:tcPr>
          <w:p w:rsidR="005B6A97" w:rsidRPr="00DD3A24" w:rsidRDefault="005B6A97" w:rsidP="001D3F69">
            <w:pPr>
              <w:tabs>
                <w:tab w:val="left" w:pos="2697"/>
              </w:tabs>
              <w:jc w:val="center"/>
            </w:pPr>
            <w:r w:rsidRPr="00DD3A24">
              <w:t>-50 … 160 °C</w:t>
            </w:r>
          </w:p>
          <w:p w:rsidR="005B6A97" w:rsidRPr="00DD3A24" w:rsidRDefault="005B6A97" w:rsidP="001D3F69">
            <w:pPr>
              <w:tabs>
                <w:tab w:val="left" w:pos="2697"/>
              </w:tabs>
              <w:jc w:val="center"/>
            </w:pPr>
            <w:r w:rsidRPr="00DD3A24">
              <w:t>(-58 °F ... 320 °F)</w:t>
            </w:r>
          </w:p>
        </w:tc>
        <w:tc>
          <w:tcPr>
            <w:tcW w:w="2518" w:type="dxa"/>
          </w:tcPr>
          <w:p w:rsidR="005B6A97" w:rsidRPr="00DD3A24" w:rsidRDefault="005B6A97" w:rsidP="001D3F69">
            <w:pPr>
              <w:tabs>
                <w:tab w:val="left" w:pos="2697"/>
              </w:tabs>
              <w:jc w:val="center"/>
            </w:pPr>
            <w:r w:rsidRPr="00DD3A24">
              <w:t>-50 … 160 °C</w:t>
            </w:r>
          </w:p>
          <w:p w:rsidR="005B6A97" w:rsidRPr="00DD3A24" w:rsidRDefault="005B6A97" w:rsidP="001D3F69">
            <w:pPr>
              <w:tabs>
                <w:tab w:val="left" w:pos="2697"/>
              </w:tabs>
              <w:jc w:val="center"/>
            </w:pPr>
            <w:r w:rsidRPr="00DD3A24">
              <w:t>(-58 °F ... 320 °F)</w:t>
            </w:r>
          </w:p>
        </w:tc>
      </w:tr>
      <w:tr w:rsidR="00B30304" w:rsidRPr="00DD3A24" w:rsidTr="00B30304">
        <w:tc>
          <w:tcPr>
            <w:tcW w:w="1456" w:type="dxa"/>
          </w:tcPr>
          <w:p w:rsidR="005B6A97" w:rsidRPr="00DD3A24" w:rsidRDefault="005B6A97" w:rsidP="001D3F69">
            <w:pPr>
              <w:tabs>
                <w:tab w:val="left" w:pos="2697"/>
              </w:tabs>
              <w:jc w:val="center"/>
            </w:pPr>
            <w:r w:rsidRPr="00DD3A24">
              <w:t>Certificats Ex</w:t>
            </w:r>
          </w:p>
        </w:tc>
        <w:tc>
          <w:tcPr>
            <w:tcW w:w="2827" w:type="dxa"/>
          </w:tcPr>
          <w:p w:rsidR="005B6A97" w:rsidRPr="003962FE" w:rsidRDefault="005B6A97" w:rsidP="001D3F69">
            <w:pPr>
              <w:tabs>
                <w:tab w:val="left" w:pos="2697"/>
              </w:tabs>
              <w:jc w:val="center"/>
            </w:pPr>
            <w:r w:rsidRPr="003962FE">
              <w:t>ATEX, IECEx, cCSAus, NEPSI, INMETRO, EAC, UK Ex, KC</w:t>
            </w:r>
          </w:p>
        </w:tc>
        <w:tc>
          <w:tcPr>
            <w:tcW w:w="2891" w:type="dxa"/>
          </w:tcPr>
          <w:p w:rsidR="005B6A97" w:rsidRPr="003962FE" w:rsidRDefault="001A4009" w:rsidP="001D3F69">
            <w:pPr>
              <w:tabs>
                <w:tab w:val="left" w:pos="2697"/>
              </w:tabs>
              <w:jc w:val="center"/>
            </w:pPr>
            <w:r w:rsidRPr="003962FE">
              <w:t>ATEX, IECEx, cCSAus, NEPSI, INMETRO, EAC, UK Ex, KC</w:t>
            </w:r>
          </w:p>
        </w:tc>
        <w:tc>
          <w:tcPr>
            <w:tcW w:w="2518" w:type="dxa"/>
          </w:tcPr>
          <w:p w:rsidR="005B6A97" w:rsidRPr="00DD3A24" w:rsidRDefault="005B6A97" w:rsidP="001D3F69">
            <w:pPr>
              <w:tabs>
                <w:tab w:val="left" w:pos="2697"/>
              </w:tabs>
              <w:jc w:val="center"/>
            </w:pPr>
            <w:r w:rsidRPr="00DD3A24">
              <w:t>CSA , IECE, NEPSI,ATEX</w:t>
            </w:r>
          </w:p>
        </w:tc>
      </w:tr>
      <w:tr w:rsidR="00B30304" w:rsidRPr="00DD3A24" w:rsidTr="00B30304">
        <w:tc>
          <w:tcPr>
            <w:tcW w:w="1456" w:type="dxa"/>
          </w:tcPr>
          <w:p w:rsidR="005B6A97" w:rsidRPr="00DD3A24" w:rsidRDefault="005B6A97" w:rsidP="001D3F69">
            <w:pPr>
              <w:tabs>
                <w:tab w:val="left" w:pos="2697"/>
              </w:tabs>
              <w:jc w:val="center"/>
            </w:pPr>
            <w:r w:rsidRPr="00DD3A24">
              <w:t>Principe de mesure</w:t>
            </w:r>
          </w:p>
        </w:tc>
        <w:tc>
          <w:tcPr>
            <w:tcW w:w="2827" w:type="dxa"/>
          </w:tcPr>
          <w:p w:rsidR="005B6A97" w:rsidRPr="00DD3A24" w:rsidRDefault="005B6A97" w:rsidP="001D3F69">
            <w:pPr>
              <w:tabs>
                <w:tab w:val="left" w:pos="2697"/>
              </w:tabs>
              <w:jc w:val="center"/>
            </w:pPr>
            <w:r w:rsidRPr="00DD3A24">
              <w:t>Coriolis</w:t>
            </w:r>
          </w:p>
        </w:tc>
        <w:tc>
          <w:tcPr>
            <w:tcW w:w="2891" w:type="dxa"/>
          </w:tcPr>
          <w:p w:rsidR="005B6A97" w:rsidRPr="00DD3A24" w:rsidRDefault="005B6A97" w:rsidP="001D3F69">
            <w:pPr>
              <w:tabs>
                <w:tab w:val="left" w:pos="2697"/>
              </w:tabs>
              <w:jc w:val="center"/>
            </w:pPr>
            <w:r w:rsidRPr="00DD3A24">
              <w:t>Coriolis</w:t>
            </w:r>
          </w:p>
        </w:tc>
        <w:tc>
          <w:tcPr>
            <w:tcW w:w="2518" w:type="dxa"/>
          </w:tcPr>
          <w:p w:rsidR="005B6A97" w:rsidRPr="00DD3A24" w:rsidRDefault="005B6A97" w:rsidP="001D3F69">
            <w:pPr>
              <w:tabs>
                <w:tab w:val="left" w:pos="2697"/>
              </w:tabs>
              <w:jc w:val="center"/>
            </w:pPr>
            <w:r w:rsidRPr="00DD3A24">
              <w:t>Coriolis</w:t>
            </w:r>
          </w:p>
        </w:tc>
      </w:tr>
      <w:tr w:rsidR="00B30304" w:rsidRPr="00DD3A24" w:rsidTr="00B30304">
        <w:tc>
          <w:tcPr>
            <w:tcW w:w="1456" w:type="dxa"/>
          </w:tcPr>
          <w:p w:rsidR="005B6A97" w:rsidRPr="00DD3A24" w:rsidRDefault="005B6A97" w:rsidP="001D3F69">
            <w:pPr>
              <w:tabs>
                <w:tab w:val="left" w:pos="2697"/>
              </w:tabs>
              <w:jc w:val="center"/>
            </w:pPr>
            <w:r w:rsidRPr="00DD3A24">
              <w:t>Gamme de diamètre nominal</w:t>
            </w:r>
          </w:p>
        </w:tc>
        <w:tc>
          <w:tcPr>
            <w:tcW w:w="2827" w:type="dxa"/>
          </w:tcPr>
          <w:p w:rsidR="005B6A97" w:rsidRPr="00DD3A24" w:rsidRDefault="005B6A97" w:rsidP="001D3F69">
            <w:pPr>
              <w:tabs>
                <w:tab w:val="left" w:pos="2697"/>
              </w:tabs>
              <w:jc w:val="center"/>
            </w:pPr>
            <w:r w:rsidRPr="00DD3A24">
              <w:t>DN 8 à 250 (⅜ à 10")</w:t>
            </w:r>
          </w:p>
        </w:tc>
        <w:tc>
          <w:tcPr>
            <w:tcW w:w="2891" w:type="dxa"/>
          </w:tcPr>
          <w:p w:rsidR="005B6A97" w:rsidRPr="00DD3A24" w:rsidRDefault="005B6A97" w:rsidP="001D3F69">
            <w:pPr>
              <w:tabs>
                <w:tab w:val="left" w:pos="2697"/>
              </w:tabs>
              <w:jc w:val="center"/>
            </w:pPr>
            <w:r w:rsidRPr="00DD3A24">
              <w:t>DN 10 … 200, PN 40 … 100</w:t>
            </w:r>
          </w:p>
        </w:tc>
        <w:tc>
          <w:tcPr>
            <w:tcW w:w="2518" w:type="dxa"/>
          </w:tcPr>
          <w:p w:rsidR="005B6A97" w:rsidRPr="00DD3A24" w:rsidRDefault="005B6A97" w:rsidP="001D3F69">
            <w:pPr>
              <w:tabs>
                <w:tab w:val="left" w:pos="2697"/>
              </w:tabs>
              <w:jc w:val="center"/>
            </w:pPr>
            <w:r w:rsidRPr="00DD3A24">
              <w:t>DN 25</w:t>
            </w:r>
          </w:p>
        </w:tc>
      </w:tr>
      <w:tr w:rsidR="00B30304" w:rsidRPr="00DD3A24" w:rsidTr="00B30304">
        <w:tc>
          <w:tcPr>
            <w:tcW w:w="1456" w:type="dxa"/>
          </w:tcPr>
          <w:p w:rsidR="005B6A97" w:rsidRPr="00DD3A24" w:rsidRDefault="005B6A97" w:rsidP="001D3F69">
            <w:pPr>
              <w:tabs>
                <w:tab w:val="left" w:pos="2697"/>
              </w:tabs>
              <w:jc w:val="center"/>
            </w:pPr>
            <w:r w:rsidRPr="00DD3A24">
              <w:t>Sorties</w:t>
            </w:r>
          </w:p>
        </w:tc>
        <w:tc>
          <w:tcPr>
            <w:tcW w:w="2827" w:type="dxa"/>
          </w:tcPr>
          <w:p w:rsidR="005B6A97" w:rsidRPr="00DD3A24" w:rsidRDefault="005B6A97" w:rsidP="001D3F69">
            <w:pPr>
              <w:tabs>
                <w:tab w:val="left" w:pos="2697"/>
              </w:tabs>
              <w:jc w:val="center"/>
            </w:pPr>
            <w:r w:rsidRPr="00DD3A24">
              <w:t>4-20 mA HART (active/passive)</w:t>
            </w:r>
          </w:p>
          <w:p w:rsidR="005B6A97" w:rsidRPr="00DD3A24" w:rsidRDefault="005B6A97" w:rsidP="001D3F69">
            <w:pPr>
              <w:tabs>
                <w:tab w:val="left" w:pos="2697"/>
              </w:tabs>
              <w:jc w:val="center"/>
            </w:pPr>
            <w:r w:rsidRPr="00DD3A24">
              <w:t>4-20 mA WirelessHART</w:t>
            </w:r>
          </w:p>
          <w:p w:rsidR="005B6A97" w:rsidRPr="00DD3A24" w:rsidRDefault="005B6A97" w:rsidP="001D3F69">
            <w:pPr>
              <w:tabs>
                <w:tab w:val="left" w:pos="2697"/>
              </w:tabs>
              <w:jc w:val="center"/>
            </w:pPr>
            <w:r w:rsidRPr="00DD3A24">
              <w:t>4-20 mA (active/passive)</w:t>
            </w:r>
          </w:p>
          <w:p w:rsidR="005B6A97" w:rsidRPr="00DD3A24" w:rsidRDefault="005B6A97" w:rsidP="001D3F69">
            <w:pPr>
              <w:tabs>
                <w:tab w:val="left" w:pos="2697"/>
              </w:tabs>
              <w:jc w:val="center"/>
            </w:pPr>
            <w:r w:rsidRPr="00DD3A24">
              <w:t>Sortie impulsion/fréquence/</w:t>
            </w:r>
            <w:r w:rsidR="00B30304">
              <w:t>TOR</w:t>
            </w:r>
            <w:r w:rsidRPr="00DD3A24">
              <w:t xml:space="preserve"> (active/passive)</w:t>
            </w:r>
          </w:p>
          <w:p w:rsidR="005B6A97" w:rsidRPr="00DD3A24" w:rsidRDefault="005B6A97" w:rsidP="001D3F69">
            <w:pPr>
              <w:tabs>
                <w:tab w:val="left" w:pos="2697"/>
              </w:tabs>
              <w:jc w:val="center"/>
            </w:pPr>
            <w:r w:rsidRPr="00DD3A24">
              <w:t>Double sortie impulsion (active/passive)</w:t>
            </w:r>
          </w:p>
          <w:p w:rsidR="005B6A97" w:rsidRPr="00DD3A24" w:rsidRDefault="005B6A97" w:rsidP="001D3F69">
            <w:pPr>
              <w:tabs>
                <w:tab w:val="left" w:pos="2697"/>
              </w:tabs>
              <w:jc w:val="center"/>
            </w:pPr>
            <w:r w:rsidRPr="00DD3A24">
              <w:t>Sortie relais</w:t>
            </w:r>
          </w:p>
        </w:tc>
        <w:tc>
          <w:tcPr>
            <w:tcW w:w="2891" w:type="dxa"/>
          </w:tcPr>
          <w:p w:rsidR="00B30304" w:rsidRDefault="00B30304" w:rsidP="001D3F69">
            <w:pPr>
              <w:tabs>
                <w:tab w:val="left" w:pos="2697"/>
              </w:tabs>
              <w:jc w:val="center"/>
            </w:pPr>
            <w:r>
              <w:t>4-</w:t>
            </w:r>
            <w:r w:rsidR="005B6A97" w:rsidRPr="00DD3A24">
              <w:t>20 mA</w:t>
            </w:r>
          </w:p>
          <w:p w:rsidR="005B6A97" w:rsidRPr="00DD3A24" w:rsidRDefault="00B30304" w:rsidP="001D3F69">
            <w:pPr>
              <w:tabs>
                <w:tab w:val="left" w:pos="2697"/>
              </w:tabs>
              <w:jc w:val="center"/>
            </w:pPr>
            <w:r>
              <w:t>(</w:t>
            </w:r>
            <w:proofErr w:type="gramStart"/>
            <w:r w:rsidR="005B6A97" w:rsidRPr="00DD3A24">
              <w:t>active</w:t>
            </w:r>
            <w:proofErr w:type="gramEnd"/>
            <w:r>
              <w:t>/</w:t>
            </w:r>
            <w:r w:rsidR="005B6A97" w:rsidRPr="00DD3A24">
              <w:t>passive</w:t>
            </w:r>
            <w:r>
              <w:t>)</w:t>
            </w:r>
          </w:p>
          <w:p w:rsidR="00B30304" w:rsidRDefault="00B30304" w:rsidP="001D3F69">
            <w:pPr>
              <w:tabs>
                <w:tab w:val="left" w:pos="2697"/>
              </w:tabs>
              <w:jc w:val="center"/>
            </w:pPr>
            <w:r>
              <w:t xml:space="preserve">2 Sorties numériques </w:t>
            </w:r>
            <w:r w:rsidR="005B6A97" w:rsidRPr="00DD3A24">
              <w:t>configurable</w:t>
            </w:r>
            <w:r>
              <w:t xml:space="preserve">s </w:t>
            </w:r>
            <w:r w:rsidR="005B6A97" w:rsidRPr="00DD3A24">
              <w:t>impulsion</w:t>
            </w:r>
            <w:r>
              <w:t>/</w:t>
            </w:r>
          </w:p>
          <w:p w:rsidR="005B6A97" w:rsidRPr="00DD3A24" w:rsidRDefault="005B6A97" w:rsidP="001D3F69">
            <w:pPr>
              <w:tabs>
                <w:tab w:val="left" w:pos="2697"/>
              </w:tabs>
              <w:jc w:val="center"/>
            </w:pPr>
            <w:proofErr w:type="gramStart"/>
            <w:r w:rsidRPr="00DD3A24">
              <w:t>fréquence</w:t>
            </w:r>
            <w:proofErr w:type="gramEnd"/>
            <w:r w:rsidR="00B30304">
              <w:t>/TOR</w:t>
            </w:r>
          </w:p>
          <w:p w:rsidR="005B6A97" w:rsidRPr="00DD3A24" w:rsidRDefault="005B6A97" w:rsidP="001D3F69">
            <w:pPr>
              <w:tabs>
                <w:tab w:val="left" w:pos="2697"/>
              </w:tabs>
              <w:jc w:val="center"/>
            </w:pPr>
          </w:p>
        </w:tc>
        <w:tc>
          <w:tcPr>
            <w:tcW w:w="2518" w:type="dxa"/>
          </w:tcPr>
          <w:p w:rsidR="005B6A97" w:rsidRPr="00DD3A24" w:rsidRDefault="005B6A97" w:rsidP="001D3F69">
            <w:pPr>
              <w:tabs>
                <w:tab w:val="left" w:pos="2697"/>
              </w:tabs>
              <w:jc w:val="center"/>
            </w:pPr>
            <w:r w:rsidRPr="00DD3A24">
              <w:t>4-20 mA HART (active/passive)</w:t>
            </w:r>
          </w:p>
          <w:p w:rsidR="005B6A97" w:rsidRPr="00DD3A24" w:rsidRDefault="005B6A97" w:rsidP="001D3F69">
            <w:pPr>
              <w:tabs>
                <w:tab w:val="left" w:pos="2697"/>
              </w:tabs>
              <w:jc w:val="center"/>
            </w:pPr>
            <w:r w:rsidRPr="00DD3A24">
              <w:t>4-20 mA (active/passive)</w:t>
            </w:r>
          </w:p>
          <w:p w:rsidR="005B6A97" w:rsidRPr="00DD3A24" w:rsidRDefault="005B6A97" w:rsidP="001D3F69">
            <w:pPr>
              <w:tabs>
                <w:tab w:val="left" w:pos="2697"/>
              </w:tabs>
              <w:jc w:val="center"/>
            </w:pPr>
            <w:r w:rsidRPr="00DD3A24">
              <w:t>Double sortie impulsion (active/passive)</w:t>
            </w:r>
          </w:p>
          <w:p w:rsidR="005B6A97" w:rsidRPr="00DD3A24" w:rsidRDefault="005B6A97" w:rsidP="001D3F69">
            <w:pPr>
              <w:tabs>
                <w:tab w:val="left" w:pos="2697"/>
              </w:tabs>
              <w:jc w:val="center"/>
            </w:pPr>
            <w:r w:rsidRPr="00DD3A24">
              <w:t>Sortie relais</w:t>
            </w:r>
          </w:p>
        </w:tc>
      </w:tr>
    </w:tbl>
    <w:p w:rsidR="005B6A97" w:rsidRDefault="005B6A97" w:rsidP="005B6A97">
      <w:pPr>
        <w:tabs>
          <w:tab w:val="left" w:pos="2697"/>
        </w:tabs>
        <w:jc w:val="center"/>
      </w:pPr>
    </w:p>
    <w:p w:rsidR="00B30304" w:rsidRDefault="00B30304" w:rsidP="005B6A97">
      <w:pPr>
        <w:tabs>
          <w:tab w:val="left" w:pos="2697"/>
        </w:tabs>
        <w:jc w:val="center"/>
      </w:pPr>
    </w:p>
    <w:p w:rsidR="00B30304" w:rsidRDefault="00B30304" w:rsidP="005B6A97">
      <w:pPr>
        <w:tabs>
          <w:tab w:val="left" w:pos="2697"/>
        </w:tabs>
        <w:jc w:val="center"/>
      </w:pPr>
    </w:p>
    <w:p w:rsidR="00B30304" w:rsidRDefault="00B30304" w:rsidP="005B6A97">
      <w:pPr>
        <w:tabs>
          <w:tab w:val="left" w:pos="2697"/>
        </w:tabs>
        <w:jc w:val="center"/>
      </w:pPr>
    </w:p>
    <w:p w:rsidR="00B30304" w:rsidRDefault="00B30304" w:rsidP="005B6A97">
      <w:pPr>
        <w:tabs>
          <w:tab w:val="left" w:pos="2697"/>
        </w:tabs>
        <w:jc w:val="center"/>
      </w:pPr>
    </w:p>
    <w:p w:rsidR="00B30304" w:rsidRPr="00DD3A24" w:rsidRDefault="00B30304" w:rsidP="005B6A97">
      <w:pPr>
        <w:tabs>
          <w:tab w:val="left" w:pos="2697"/>
        </w:tabs>
        <w:jc w:val="center"/>
      </w:pPr>
    </w:p>
    <w:p w:rsidR="00C15F49" w:rsidRDefault="00C15F49" w:rsidP="00C15F49"/>
    <w:p w:rsidR="00CC5C41" w:rsidRDefault="00CC5C41" w:rsidP="00CC5C41">
      <w:pPr>
        <w:jc w:val="center"/>
        <w:rPr>
          <w:b/>
        </w:rPr>
      </w:pPr>
      <w:r w:rsidRPr="009F5E53">
        <w:rPr>
          <w:b/>
        </w:rPr>
        <w:t xml:space="preserve">ANNEXE </w:t>
      </w:r>
      <w:r>
        <w:rPr>
          <w:b/>
        </w:rPr>
        <w:t>8</w:t>
      </w:r>
    </w:p>
    <w:p w:rsidR="00B327B0" w:rsidRDefault="00DB2FDE" w:rsidP="00CC5C41">
      <w:pPr>
        <w:rPr>
          <w:b/>
        </w:rPr>
      </w:pPr>
      <w:r>
        <w:rPr>
          <w:b/>
          <w:noProof/>
          <w:lang w:eastAsia="fr-FR"/>
        </w:rPr>
        <w:drawing>
          <wp:inline distT="0" distB="0" distL="0" distR="0">
            <wp:extent cx="6059805" cy="85572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59805" cy="8557260"/>
                    </a:xfrm>
                    <a:prstGeom prst="rect">
                      <a:avLst/>
                    </a:prstGeom>
                    <a:noFill/>
                    <a:ln>
                      <a:noFill/>
                    </a:ln>
                  </pic:spPr>
                </pic:pic>
              </a:graphicData>
            </a:graphic>
          </wp:inline>
        </w:drawing>
      </w:r>
    </w:p>
    <w:p w:rsidR="00D50DB6" w:rsidRDefault="001D3F69" w:rsidP="00D50DB6">
      <w:pPr>
        <w:jc w:val="center"/>
        <w:rPr>
          <w:b/>
        </w:rPr>
      </w:pPr>
      <w:r>
        <w:br w:type="page"/>
      </w:r>
      <w:r w:rsidRPr="009F5E53">
        <w:rPr>
          <w:b/>
        </w:rPr>
        <w:lastRenderedPageBreak/>
        <w:t xml:space="preserve">ANNEXE </w:t>
      </w:r>
      <w:r>
        <w:rPr>
          <w:b/>
        </w:rPr>
        <w:t>9</w:t>
      </w:r>
      <w:r w:rsidR="00D50DB6">
        <w:rPr>
          <w:b/>
        </w:rPr>
        <w:t xml:space="preserve"> </w:t>
      </w:r>
      <w:r w:rsidR="00D50DB6">
        <w:rPr>
          <w:b/>
        </w:rPr>
        <w:tab/>
      </w:r>
      <w:r>
        <w:rPr>
          <w:b/>
        </w:rPr>
        <w:t>Document réponse</w:t>
      </w:r>
      <w:r w:rsidR="00D50DB6" w:rsidRPr="00D50DB6">
        <w:t xml:space="preserve"> </w:t>
      </w:r>
      <w:r w:rsidRPr="00D50DB6">
        <w:t>question</w:t>
      </w:r>
      <w:r w:rsidR="00D50DB6">
        <w:t xml:space="preserve">s </w:t>
      </w:r>
      <w:r w:rsidRPr="00D50DB6">
        <w:t>6</w:t>
      </w:r>
      <w:r w:rsidR="00D50DB6">
        <w:t xml:space="preserve"> et 9</w:t>
      </w:r>
    </w:p>
    <w:p w:rsidR="00D50DB6" w:rsidRPr="00655D9D" w:rsidRDefault="00D50DB6" w:rsidP="00D50DB6">
      <w:pPr>
        <w:jc w:val="center"/>
        <w:rPr>
          <w:b/>
          <w:color w:val="000000" w:themeColor="text1"/>
        </w:rPr>
      </w:pPr>
      <w:r>
        <w:rPr>
          <w:b/>
          <w:color w:val="000000" w:themeColor="text1"/>
        </w:rPr>
        <w:t>D</w:t>
      </w:r>
      <w:r w:rsidRPr="00655D9D">
        <w:rPr>
          <w:b/>
          <w:color w:val="000000" w:themeColor="text1"/>
        </w:rPr>
        <w:t xml:space="preserve">ocument à rendre avec la copie </w:t>
      </w:r>
    </w:p>
    <w:p w:rsidR="001D3F69" w:rsidRDefault="001D3F69" w:rsidP="001D3F69">
      <w:pPr>
        <w:rPr>
          <w:noProof/>
          <w:sz w:val="20"/>
        </w:rPr>
      </w:pPr>
    </w:p>
    <w:p w:rsidR="00D50DB6" w:rsidRPr="00D50DB6" w:rsidRDefault="00D50DB6" w:rsidP="001D3F69">
      <w:pPr>
        <w:rPr>
          <w:noProof/>
        </w:rPr>
      </w:pPr>
      <w:r w:rsidRPr="00D50DB6">
        <w:rPr>
          <w:noProof/>
        </w:rPr>
        <w:t>Question 6</w:t>
      </w:r>
    </w:p>
    <w:tbl>
      <w:tblPr>
        <w:tblStyle w:val="Grilledutableau"/>
        <w:tblW w:w="0" w:type="auto"/>
        <w:tblLook w:val="04A0" w:firstRow="1" w:lastRow="0" w:firstColumn="1" w:lastColumn="0" w:noHBand="0" w:noVBand="1"/>
      </w:tblPr>
      <w:tblGrid>
        <w:gridCol w:w="3259"/>
        <w:gridCol w:w="1385"/>
        <w:gridCol w:w="2410"/>
        <w:gridCol w:w="2410"/>
      </w:tblGrid>
      <w:tr w:rsidR="001D3F69" w:rsidTr="001D3F69">
        <w:trPr>
          <w:trHeight w:val="454"/>
        </w:trPr>
        <w:tc>
          <w:tcPr>
            <w:tcW w:w="3259" w:type="dxa"/>
            <w:vAlign w:val="center"/>
          </w:tcPr>
          <w:p w:rsidR="001D3F69" w:rsidRPr="003A52A4" w:rsidRDefault="001D3F69" w:rsidP="001D3F69">
            <w:pPr>
              <w:jc w:val="center"/>
              <w:rPr>
                <w:noProof/>
                <w:sz w:val="20"/>
              </w:rPr>
            </w:pPr>
            <w:r w:rsidRPr="003A52A4">
              <w:t>FT vapeur</w:t>
            </w:r>
          </w:p>
        </w:tc>
        <w:tc>
          <w:tcPr>
            <w:tcW w:w="1385" w:type="dxa"/>
            <w:vAlign w:val="center"/>
          </w:tcPr>
          <w:p w:rsidR="001D3F69" w:rsidRDefault="001D3F69" w:rsidP="001D3F69">
            <w:pPr>
              <w:jc w:val="center"/>
              <w:rPr>
                <w:noProof/>
                <w:sz w:val="20"/>
              </w:rPr>
            </w:pPr>
            <w:r w:rsidRPr="00A728CF">
              <w:t>I</w:t>
            </w:r>
            <w:r w:rsidRPr="00801173">
              <w:t xml:space="preserve"> </w:t>
            </w:r>
            <w:r>
              <w:t>(</w:t>
            </w:r>
            <w:r w:rsidRPr="00685EA0">
              <w:t>mA</w:t>
            </w:r>
            <w:r>
              <w:rPr>
                <w:i/>
              </w:rPr>
              <w:t>)</w:t>
            </w:r>
          </w:p>
        </w:tc>
        <w:tc>
          <w:tcPr>
            <w:tcW w:w="2410" w:type="dxa"/>
            <w:vAlign w:val="center"/>
          </w:tcPr>
          <w:p w:rsidR="001D3F69" w:rsidRDefault="001D3F69" w:rsidP="001D3F69">
            <w:pPr>
              <w:jc w:val="center"/>
              <w:rPr>
                <w:noProof/>
                <w:sz w:val="20"/>
              </w:rPr>
            </w:pPr>
            <w:r>
              <w:rPr>
                <w:noProof/>
                <w:sz w:val="20"/>
              </w:rPr>
              <w:t>MW1 décimal</w:t>
            </w:r>
          </w:p>
        </w:tc>
        <w:tc>
          <w:tcPr>
            <w:tcW w:w="2410" w:type="dxa"/>
            <w:vAlign w:val="center"/>
          </w:tcPr>
          <w:p w:rsidR="001D3F69" w:rsidRDefault="001D3F69" w:rsidP="001D3F69">
            <w:pPr>
              <w:jc w:val="center"/>
              <w:rPr>
                <w:noProof/>
                <w:sz w:val="20"/>
              </w:rPr>
            </w:pPr>
            <w:r>
              <w:rPr>
                <w:noProof/>
                <w:sz w:val="20"/>
              </w:rPr>
              <w:t>MW1 héxadécimal</w:t>
            </w:r>
          </w:p>
        </w:tc>
      </w:tr>
      <w:tr w:rsidR="00DF05CF" w:rsidTr="001D3F69">
        <w:trPr>
          <w:trHeight w:val="454"/>
        </w:trPr>
        <w:tc>
          <w:tcPr>
            <w:tcW w:w="3259" w:type="dxa"/>
            <w:vAlign w:val="center"/>
          </w:tcPr>
          <w:p w:rsidR="00DF05CF" w:rsidRDefault="00DF05CF" w:rsidP="006A5DDA">
            <w:pPr>
              <w:jc w:val="center"/>
              <w:rPr>
                <w:noProof/>
                <w:sz w:val="20"/>
              </w:rPr>
            </w:pPr>
            <w:r>
              <w:rPr>
                <w:noProof/>
                <w:sz w:val="20"/>
              </w:rPr>
              <w:t>0</w:t>
            </w:r>
          </w:p>
        </w:tc>
        <w:tc>
          <w:tcPr>
            <w:tcW w:w="1385"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r>
      <w:tr w:rsidR="00DF05CF" w:rsidTr="001D3F69">
        <w:trPr>
          <w:trHeight w:val="454"/>
        </w:trPr>
        <w:tc>
          <w:tcPr>
            <w:tcW w:w="3259" w:type="dxa"/>
            <w:vAlign w:val="center"/>
          </w:tcPr>
          <w:p w:rsidR="00DF05CF" w:rsidRPr="0087259E" w:rsidRDefault="00DF05CF" w:rsidP="006A5DDA">
            <w:pPr>
              <w:jc w:val="center"/>
              <w:rPr>
                <w:noProof/>
                <w:sz w:val="20"/>
              </w:rPr>
            </w:pPr>
            <w:r w:rsidRPr="0087259E">
              <w:rPr>
                <w:noProof/>
                <w:sz w:val="20"/>
              </w:rPr>
              <w:t>4</w:t>
            </w:r>
          </w:p>
        </w:tc>
        <w:tc>
          <w:tcPr>
            <w:tcW w:w="1385"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r>
      <w:tr w:rsidR="00DF05CF" w:rsidTr="001D3F69">
        <w:trPr>
          <w:trHeight w:val="454"/>
        </w:trPr>
        <w:tc>
          <w:tcPr>
            <w:tcW w:w="3259" w:type="dxa"/>
            <w:vAlign w:val="center"/>
          </w:tcPr>
          <w:p w:rsidR="00DF05CF" w:rsidRDefault="00DF05CF" w:rsidP="006A5DDA">
            <w:pPr>
              <w:jc w:val="center"/>
              <w:rPr>
                <w:noProof/>
                <w:sz w:val="20"/>
              </w:rPr>
            </w:pPr>
            <w:r>
              <w:rPr>
                <w:noProof/>
                <w:sz w:val="20"/>
              </w:rPr>
              <w:t>6</w:t>
            </w:r>
          </w:p>
        </w:tc>
        <w:tc>
          <w:tcPr>
            <w:tcW w:w="1385"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c>
          <w:tcPr>
            <w:tcW w:w="2410" w:type="dxa"/>
            <w:vAlign w:val="center"/>
          </w:tcPr>
          <w:p w:rsidR="00DF05CF" w:rsidRDefault="00DF05CF" w:rsidP="001D3F69">
            <w:pPr>
              <w:rPr>
                <w:noProof/>
                <w:sz w:val="20"/>
              </w:rPr>
            </w:pPr>
          </w:p>
        </w:tc>
      </w:tr>
    </w:tbl>
    <w:p w:rsidR="001D3F69" w:rsidRDefault="001D3F69" w:rsidP="001D3F69">
      <w:pPr>
        <w:rPr>
          <w:noProof/>
          <w:sz w:val="20"/>
        </w:rPr>
      </w:pPr>
    </w:p>
    <w:p w:rsidR="00D50DB6" w:rsidRDefault="00D50DB6" w:rsidP="00D50DB6"/>
    <w:p w:rsidR="00D50DB6" w:rsidRDefault="00D50DB6" w:rsidP="00D50DB6">
      <w:r>
        <w:t>Question 9</w:t>
      </w:r>
    </w:p>
    <w:p w:rsidR="00D50DB6" w:rsidRDefault="00D50DB6" w:rsidP="00D50DB6"/>
    <w:p w:rsidR="00D50DB6" w:rsidRDefault="008D3FA4" w:rsidP="00D50DB6">
      <w:r>
        <w:rPr>
          <w:noProof/>
          <w:lang w:eastAsia="fr-FR"/>
        </w:rPr>
        <mc:AlternateContent>
          <mc:Choice Requires="wps">
            <w:drawing>
              <wp:anchor distT="0" distB="0" distL="114300" distR="114300" simplePos="0" relativeHeight="252120064" behindDoc="0" locked="0" layoutInCell="1" allowOverlap="1">
                <wp:simplePos x="0" y="0"/>
                <wp:positionH relativeFrom="column">
                  <wp:posOffset>5280660</wp:posOffset>
                </wp:positionH>
                <wp:positionV relativeFrom="paragraph">
                  <wp:posOffset>167641</wp:posOffset>
                </wp:positionV>
                <wp:extent cx="752475" cy="457200"/>
                <wp:effectExtent l="0" t="0" r="28575" b="19050"/>
                <wp:wrapNone/>
                <wp:docPr id="1236583812" name="Ellipse 1236583812"/>
                <wp:cNvGraphicFramePr/>
                <a:graphic xmlns:a="http://schemas.openxmlformats.org/drawingml/2006/main">
                  <a:graphicData uri="http://schemas.microsoft.com/office/word/2010/wordprocessingShape">
                    <wps:wsp>
                      <wps:cNvSpPr/>
                      <wps:spPr>
                        <a:xfrm>
                          <a:off x="0" y="0"/>
                          <a:ext cx="752475" cy="4572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91E" w:rsidRPr="008D3FA4" w:rsidRDefault="00E5791E" w:rsidP="008D3FA4">
                            <w:pPr>
                              <w:jc w:val="center"/>
                            </w:pPr>
                            <w:r w:rsidRPr="008D3FA4">
                              <w:rPr>
                                <w:color w:val="000000" w:themeColor="text1"/>
                                <w14:textOutline w14:w="9525" w14:cap="rnd" w14:cmpd="sng" w14:algn="ctr">
                                  <w14:noFill/>
                                  <w14:prstDash w14:val="solid"/>
                                  <w14:bevel/>
                                </w14:textOutline>
                              </w:rPr>
                              <w:t>GT</w:t>
                            </w:r>
                            <w:r>
                              <w:rPr>
                                <w:color w:val="000000" w:themeColor="text1"/>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36583812" o:spid="_x0000_s1321" style="position:absolute;margin-left:415.8pt;margin-top:13.2pt;width:59.25pt;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" filled="f" strokecolor="black [3213]">
                <v:textbox>
                  <w:txbxContent>
                    <w:p w:rsidR="00E5791E" w:rsidRPr="008D3FA4" w:rsidRDefault="00E5791E" w:rsidP="008D3FA4">
                      <w:pPr>
                        <w:jc w:val="center"/>
                      </w:pPr>
                      <w:r w:rsidRPr="008D3FA4">
                        <w:rPr>
                          <w:color w:val="000000" w:themeColor="text1"/>
                          <w14:textOutline w14:w="9525" w14:cap="rnd" w14:cmpd="sng" w14:algn="ctr">
                            <w14:noFill/>
                            <w14:prstDash w14:val="solid"/>
                            <w14:bevel/>
                          </w14:textOutline>
                        </w:rPr>
                        <w:t>GT</w:t>
                      </w:r>
                      <w:r>
                        <w:rPr>
                          <w:color w:val="000000" w:themeColor="text1"/>
                          <w14:textOutline w14:w="9525" w14:cap="rnd" w14:cmpd="sng" w14:algn="ctr">
                            <w14:noFill/>
                            <w14:prstDash w14:val="solid"/>
                            <w14:bevel/>
                          </w14:textOutline>
                        </w:rPr>
                        <w:t>2</w:t>
                      </w:r>
                    </w:p>
                  </w:txbxContent>
                </v:textbox>
              </v:oval>
            </w:pict>
          </mc:Fallback>
        </mc:AlternateContent>
      </w:r>
      <w:r w:rsidR="00D50DB6">
        <w:rPr>
          <w:noProof/>
          <w:lang w:eastAsia="fr-FR"/>
        </w:rPr>
        <mc:AlternateContent>
          <mc:Choice Requires="wpg">
            <w:drawing>
              <wp:anchor distT="0" distB="0" distL="114300" distR="114300" simplePos="0" relativeHeight="252119040" behindDoc="0" locked="0" layoutInCell="1" allowOverlap="1" wp14:anchorId="4A57C8FC" wp14:editId="24C63594">
                <wp:simplePos x="0" y="0"/>
                <wp:positionH relativeFrom="column">
                  <wp:posOffset>280035</wp:posOffset>
                </wp:positionH>
                <wp:positionV relativeFrom="paragraph">
                  <wp:posOffset>8890</wp:posOffset>
                </wp:positionV>
                <wp:extent cx="5532120" cy="6602095"/>
                <wp:effectExtent l="0" t="0" r="11430" b="27305"/>
                <wp:wrapNone/>
                <wp:docPr id="3067"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6602095"/>
                          <a:chOff x="1462" y="3280"/>
                          <a:chExt cx="8712" cy="10397"/>
                        </a:xfrm>
                      </wpg:grpSpPr>
                      <wps:wsp>
                        <wps:cNvPr id="3068" name="AutoShape 997"/>
                        <wps:cNvCnPr>
                          <a:cxnSpLocks noChangeShapeType="1"/>
                        </wps:cNvCnPr>
                        <wps:spPr bwMode="auto">
                          <a:xfrm>
                            <a:off x="7123" y="8140"/>
                            <a:ext cx="0" cy="36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9" name="Rectangle 998"/>
                        <wps:cNvSpPr>
                          <a:spLocks noChangeArrowheads="1"/>
                        </wps:cNvSpPr>
                        <wps:spPr bwMode="auto">
                          <a:xfrm>
                            <a:off x="6671" y="8930"/>
                            <a:ext cx="904"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70" name="AutoShape 999"/>
                        <wps:cNvCnPr>
                          <a:cxnSpLocks noChangeShapeType="1"/>
                        </wps:cNvCnPr>
                        <wps:spPr bwMode="auto">
                          <a:xfrm>
                            <a:off x="5315" y="3280"/>
                            <a:ext cx="0" cy="485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1" name="Rectangle 1000"/>
                        <wps:cNvSpPr>
                          <a:spLocks noChangeArrowheads="1"/>
                        </wps:cNvSpPr>
                        <wps:spPr bwMode="auto">
                          <a:xfrm>
                            <a:off x="4863" y="7122"/>
                            <a:ext cx="904"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76" name="Rectangle 1001"/>
                        <wps:cNvSpPr>
                          <a:spLocks noChangeArrowheads="1"/>
                        </wps:cNvSpPr>
                        <wps:spPr bwMode="auto">
                          <a:xfrm>
                            <a:off x="4863" y="5427"/>
                            <a:ext cx="904"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77" name="Rectangle 1002"/>
                        <wps:cNvSpPr>
                          <a:spLocks noChangeArrowheads="1"/>
                        </wps:cNvSpPr>
                        <wps:spPr bwMode="auto">
                          <a:xfrm>
                            <a:off x="4863" y="3732"/>
                            <a:ext cx="904"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78" name="AutoShape 1003"/>
                        <wps:cNvCnPr>
                          <a:cxnSpLocks noChangeShapeType="1"/>
                        </wps:cNvCnPr>
                        <wps:spPr bwMode="auto">
                          <a:xfrm>
                            <a:off x="5089" y="4975"/>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79" name="AutoShape 1004"/>
                        <wps:cNvCnPr>
                          <a:cxnSpLocks noChangeShapeType="1"/>
                        </wps:cNvCnPr>
                        <wps:spPr bwMode="auto">
                          <a:xfrm>
                            <a:off x="5089" y="6557"/>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80" name="AutoShape 1005"/>
                        <wps:cNvCnPr>
                          <a:cxnSpLocks noChangeShapeType="1"/>
                        </wps:cNvCnPr>
                        <wps:spPr bwMode="auto">
                          <a:xfrm>
                            <a:off x="3394" y="8139"/>
                            <a:ext cx="3729"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81" name="AutoShape 1006"/>
                        <wps:cNvCnPr>
                          <a:cxnSpLocks noChangeShapeType="1"/>
                        </wps:cNvCnPr>
                        <wps:spPr bwMode="auto">
                          <a:xfrm>
                            <a:off x="3394" y="8140"/>
                            <a:ext cx="0" cy="7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82" name="AutoShape 1007"/>
                        <wps:cNvCnPr>
                          <a:cxnSpLocks noChangeShapeType="1"/>
                        </wps:cNvCnPr>
                        <wps:spPr bwMode="auto">
                          <a:xfrm>
                            <a:off x="3168" y="8591"/>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83" name="AutoShape 1008"/>
                        <wps:cNvCnPr>
                          <a:cxnSpLocks noChangeShapeType="1"/>
                        </wps:cNvCnPr>
                        <wps:spPr bwMode="auto">
                          <a:xfrm>
                            <a:off x="6897" y="8591"/>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84" name="Rectangle 1009"/>
                        <wps:cNvSpPr>
                          <a:spLocks noChangeArrowheads="1"/>
                        </wps:cNvSpPr>
                        <wps:spPr bwMode="auto">
                          <a:xfrm>
                            <a:off x="4953" y="3815"/>
                            <a:ext cx="741" cy="5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85" name="Text Box 1010"/>
                        <wps:cNvSpPr txBox="1">
                          <a:spLocks noChangeArrowheads="1"/>
                        </wps:cNvSpPr>
                        <wps:spPr bwMode="auto">
                          <a:xfrm>
                            <a:off x="4976" y="3845"/>
                            <a:ext cx="791"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200</w:t>
                              </w:r>
                            </w:p>
                          </w:txbxContent>
                        </wps:txbx>
                        <wps:bodyPr rot="0" vert="horz" wrap="square" lIns="91440" tIns="45720" rIns="91440" bIns="45720" anchor="t" anchorCtr="0" upright="1">
                          <a:noAutofit/>
                        </wps:bodyPr>
                      </wps:wsp>
                      <wps:wsp>
                        <wps:cNvPr id="1236583786" name="Text Box 1011"/>
                        <wps:cNvSpPr txBox="1">
                          <a:spLocks noChangeArrowheads="1"/>
                        </wps:cNvSpPr>
                        <wps:spPr bwMode="auto">
                          <a:xfrm>
                            <a:off x="4976" y="5540"/>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201</w:t>
                              </w:r>
                            </w:p>
                          </w:txbxContent>
                        </wps:txbx>
                        <wps:bodyPr rot="0" vert="horz" wrap="square" lIns="91440" tIns="45720" rIns="91440" bIns="45720" anchor="t" anchorCtr="0" upright="1">
                          <a:noAutofit/>
                        </wps:bodyPr>
                      </wps:wsp>
                      <wps:wsp>
                        <wps:cNvPr id="1236583787" name="Text Box 1012"/>
                        <wps:cNvSpPr txBox="1">
                          <a:spLocks noChangeArrowheads="1"/>
                        </wps:cNvSpPr>
                        <wps:spPr bwMode="auto">
                          <a:xfrm>
                            <a:off x="6784" y="9043"/>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3</w:t>
                              </w:r>
                            </w:p>
                          </w:txbxContent>
                        </wps:txbx>
                        <wps:bodyPr rot="0" vert="horz" wrap="square" lIns="91440" tIns="45720" rIns="91440" bIns="45720" anchor="t" anchorCtr="0" upright="1">
                          <a:noAutofit/>
                        </wps:bodyPr>
                      </wps:wsp>
                      <wps:wsp>
                        <wps:cNvPr id="1236583788" name="Text Box 1013"/>
                        <wps:cNvSpPr txBox="1">
                          <a:spLocks noChangeArrowheads="1"/>
                        </wps:cNvSpPr>
                        <wps:spPr bwMode="auto">
                          <a:xfrm>
                            <a:off x="4976" y="7235"/>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2</w:t>
                              </w:r>
                            </w:p>
                          </w:txbxContent>
                        </wps:txbx>
                        <wps:bodyPr rot="0" vert="horz" wrap="square" lIns="91440" tIns="45720" rIns="91440" bIns="45720" anchor="t" anchorCtr="0" upright="1">
                          <a:noAutofit/>
                        </wps:bodyPr>
                      </wps:wsp>
                      <wps:wsp>
                        <wps:cNvPr id="1236583789" name="AutoShape 1014"/>
                        <wps:cNvCnPr>
                          <a:cxnSpLocks noChangeShapeType="1"/>
                        </wps:cNvCnPr>
                        <wps:spPr bwMode="auto">
                          <a:xfrm>
                            <a:off x="6897" y="9947"/>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90" name="Rectangle 1015"/>
                        <wps:cNvSpPr>
                          <a:spLocks noChangeArrowheads="1"/>
                        </wps:cNvSpPr>
                        <wps:spPr bwMode="auto">
                          <a:xfrm>
                            <a:off x="6671" y="10286"/>
                            <a:ext cx="904"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91" name="AutoShape 1016"/>
                        <wps:cNvCnPr>
                          <a:cxnSpLocks noChangeShapeType="1"/>
                        </wps:cNvCnPr>
                        <wps:spPr bwMode="auto">
                          <a:xfrm>
                            <a:off x="6897" y="11303"/>
                            <a:ext cx="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92" name="Text Box 1017"/>
                        <wps:cNvSpPr txBox="1">
                          <a:spLocks noChangeArrowheads="1"/>
                        </wps:cNvSpPr>
                        <wps:spPr bwMode="auto">
                          <a:xfrm>
                            <a:off x="6784" y="10399"/>
                            <a:ext cx="79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4</w:t>
                              </w:r>
                            </w:p>
                          </w:txbxContent>
                        </wps:txbx>
                        <wps:bodyPr rot="0" vert="horz" wrap="square" lIns="91440" tIns="45720" rIns="91440" bIns="45720" anchor="t" anchorCtr="0" upright="1">
                          <a:noAutofit/>
                        </wps:bodyPr>
                      </wps:wsp>
                      <wps:wsp>
                        <wps:cNvPr id="1236583793" name="Rectangle 1018"/>
                        <wps:cNvSpPr>
                          <a:spLocks noChangeArrowheads="1"/>
                        </wps:cNvSpPr>
                        <wps:spPr bwMode="auto">
                          <a:xfrm>
                            <a:off x="6445" y="3732"/>
                            <a:ext cx="1921"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94" name="AutoShape 1019"/>
                        <wps:cNvCnPr>
                          <a:cxnSpLocks noChangeShapeType="1"/>
                        </wps:cNvCnPr>
                        <wps:spPr bwMode="auto">
                          <a:xfrm>
                            <a:off x="5767" y="4071"/>
                            <a:ext cx="6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95" name="Rectangle 1020"/>
                        <wps:cNvSpPr>
                          <a:spLocks noChangeArrowheads="1"/>
                        </wps:cNvSpPr>
                        <wps:spPr bwMode="auto">
                          <a:xfrm>
                            <a:off x="6445" y="5427"/>
                            <a:ext cx="1921"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96" name="AutoShape 1021"/>
                        <wps:cNvCnPr>
                          <a:cxnSpLocks noChangeShapeType="1"/>
                        </wps:cNvCnPr>
                        <wps:spPr bwMode="auto">
                          <a:xfrm>
                            <a:off x="5767" y="5766"/>
                            <a:ext cx="6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97" name="Rectangle 1022"/>
                        <wps:cNvSpPr>
                          <a:spLocks noChangeArrowheads="1"/>
                        </wps:cNvSpPr>
                        <wps:spPr bwMode="auto">
                          <a:xfrm>
                            <a:off x="8253" y="10286"/>
                            <a:ext cx="1921"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6583798" name="AutoShape 1023"/>
                        <wps:cNvCnPr>
                          <a:cxnSpLocks noChangeShapeType="1"/>
                        </wps:cNvCnPr>
                        <wps:spPr bwMode="auto">
                          <a:xfrm>
                            <a:off x="7575" y="10625"/>
                            <a:ext cx="6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799" name="AutoShape 1024"/>
                        <wps:cNvCnPr>
                          <a:cxnSpLocks noChangeShapeType="1"/>
                        </wps:cNvCnPr>
                        <wps:spPr bwMode="auto">
                          <a:xfrm flipH="1">
                            <a:off x="2716" y="8930"/>
                            <a:ext cx="6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0" name="AutoShape 1025"/>
                        <wps:cNvCnPr>
                          <a:cxnSpLocks noChangeShapeType="1"/>
                        </wps:cNvCnPr>
                        <wps:spPr bwMode="auto">
                          <a:xfrm flipV="1">
                            <a:off x="2716" y="5201"/>
                            <a:ext cx="0" cy="372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1" name="AutoShape 1026"/>
                        <wps:cNvCnPr>
                          <a:cxnSpLocks noChangeShapeType="1"/>
                        </wps:cNvCnPr>
                        <wps:spPr bwMode="auto">
                          <a:xfrm flipH="1">
                            <a:off x="2716" y="5201"/>
                            <a:ext cx="2599"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2" name="AutoShape 1027"/>
                        <wps:cNvCnPr>
                          <a:cxnSpLocks noChangeShapeType="1"/>
                        </wps:cNvCnPr>
                        <wps:spPr bwMode="auto">
                          <a:xfrm>
                            <a:off x="2716" y="6671"/>
                            <a:ext cx="0" cy="451"/>
                          </a:xfrm>
                          <a:prstGeom prst="straightConnector1">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36583803" name="AutoShape 1028"/>
                        <wps:cNvCnPr>
                          <a:cxnSpLocks noChangeShapeType="1"/>
                        </wps:cNvCnPr>
                        <wps:spPr bwMode="auto">
                          <a:xfrm>
                            <a:off x="1925" y="11755"/>
                            <a:ext cx="5198"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4" name="AutoShape 1029"/>
                        <wps:cNvCnPr>
                          <a:cxnSpLocks noChangeShapeType="1"/>
                        </wps:cNvCnPr>
                        <wps:spPr bwMode="auto">
                          <a:xfrm flipV="1">
                            <a:off x="1925" y="3281"/>
                            <a:ext cx="0" cy="847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5" name="AutoShape 1030"/>
                        <wps:cNvCnPr>
                          <a:cxnSpLocks noChangeShapeType="1"/>
                        </wps:cNvCnPr>
                        <wps:spPr bwMode="auto">
                          <a:xfrm flipH="1">
                            <a:off x="1925" y="3280"/>
                            <a:ext cx="3390"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583806" name="AutoShape 1031"/>
                        <wps:cNvCnPr>
                          <a:cxnSpLocks noChangeShapeType="1"/>
                        </wps:cNvCnPr>
                        <wps:spPr bwMode="auto">
                          <a:xfrm>
                            <a:off x="1925" y="6671"/>
                            <a:ext cx="0" cy="451"/>
                          </a:xfrm>
                          <a:prstGeom prst="straightConnector1">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36583808" name="AutoShape 1033"/>
                        <wps:cNvCnPr>
                          <a:cxnSpLocks noChangeShapeType="1"/>
                        </wps:cNvCnPr>
                        <wps:spPr bwMode="auto">
                          <a:xfrm flipV="1">
                            <a:off x="6445" y="5075"/>
                            <a:ext cx="0" cy="339"/>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6583809" name="Text Box 1034"/>
                        <wps:cNvSpPr txBox="1">
                          <a:spLocks noChangeArrowheads="1"/>
                        </wps:cNvSpPr>
                        <wps:spPr bwMode="auto">
                          <a:xfrm>
                            <a:off x="1462" y="12124"/>
                            <a:ext cx="8365" cy="1553"/>
                          </a:xfrm>
                          <a:prstGeom prst="rect">
                            <a:avLst/>
                          </a:prstGeom>
                          <a:solidFill>
                            <a:srgbClr val="FFFFFF"/>
                          </a:solidFill>
                          <a:ln w="9525">
                            <a:solidFill>
                              <a:srgbClr val="000000"/>
                            </a:solidFill>
                            <a:miter lim="800000"/>
                            <a:headEnd/>
                            <a:tailEnd/>
                          </a:ln>
                        </wps:spPr>
                        <wps:txbx>
                          <w:txbxContent>
                            <w:p w:rsidR="00E5791E" w:rsidRDefault="00E5791E" w:rsidP="00D50DB6">
                              <w:r>
                                <w:t>Rappels :</w:t>
                              </w:r>
                            </w:p>
                            <w:p w:rsidR="00E5791E" w:rsidRDefault="00E5791E" w:rsidP="00D50DB6">
                              <w:pPr>
                                <w:pStyle w:val="Paragraphedeliste"/>
                                <w:numPr>
                                  <w:ilvl w:val="0"/>
                                  <w:numId w:val="32"/>
                                </w:numPr>
                              </w:pPr>
                              <w:r>
                                <w:t>La commande MW10 varie de 0 à 100 %.</w:t>
                              </w:r>
                            </w:p>
                            <w:p w:rsidR="00E5791E" w:rsidRPr="00953550" w:rsidRDefault="00E5791E" w:rsidP="00D50DB6">
                              <w:pPr>
                                <w:pStyle w:val="Paragraphedeliste"/>
                                <w:numPr>
                                  <w:ilvl w:val="0"/>
                                  <w:numId w:val="32"/>
                                </w:numPr>
                              </w:pPr>
                              <w:r>
                                <w:t>La mesure de température est contenue dans MW11.</w:t>
                              </w:r>
                            </w:p>
                            <w:p w:rsidR="00E5791E" w:rsidRDefault="00E5791E" w:rsidP="00D50DB6">
                              <w:pPr>
                                <w:pStyle w:val="Paragraphedeliste"/>
                                <w:ind w:left="1434"/>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7C8FC" id="Group 996" o:spid="_x0000_s1322" style="position:absolute;margin-left:22.05pt;margin-top:.7pt;width:435.6pt;height:519.85pt;z-index:252119040;mso-position-horizontal-relative:text;mso-position-vertical-relative:text" coordorigin="1462,3280" coordsize="8712,1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">
                <v:shape id="AutoShape 997" o:spid="_x0000_s1323" type="#_x0000_t32" style="position:absolute;left:7123;top:8140;width:0;height:3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" strokeweight="1pt"/>
                <v:rect id="Rectangle 998" o:spid="_x0000_s1324" style="position:absolute;left:6671;top:8930;width:904;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" strokeweight="1pt"/>
                <v:shape id="AutoShape 999" o:spid="_x0000_s1325" type="#_x0000_t32" style="position:absolute;left:5315;top:3280;width:0;height:4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" strokeweight="1pt"/>
                <v:rect id="Rectangle 1000" o:spid="_x0000_s1326" style="position:absolute;left:4863;top:7122;width:904;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" strokeweight="1pt"/>
                <v:rect id="Rectangle 1001" o:spid="_x0000_s1327" style="position:absolute;left:4863;top:5427;width:904;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" strokeweight="1pt"/>
                <v:rect id="Rectangle 1002" o:spid="_x0000_s1328" style="position:absolute;left:4863;top:3732;width:904;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" strokeweight="1pt"/>
                <v:shape id="AutoShape 1003" o:spid="_x0000_s1329" type="#_x0000_t32" style="position:absolute;left:5089;top:4975;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" strokeweight="1pt"/>
                <v:shape id="AutoShape 1004" o:spid="_x0000_s1330" type="#_x0000_t32" style="position:absolute;left:5089;top:6557;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" strokeweight="1pt"/>
                <v:shape id="AutoShape 1005" o:spid="_x0000_s1331" type="#_x0000_t32" style="position:absolute;left:3394;top:8139;width:372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" strokeweight="1pt"/>
                <v:shape id="AutoShape 1006" o:spid="_x0000_s1332" type="#_x0000_t32" style="position:absolute;left:3394;top:8140;width:0;height: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" strokeweight="1pt"/>
                <v:shape id="AutoShape 1007" o:spid="_x0000_s1333" type="#_x0000_t32" style="position:absolute;left:3168;top:8591;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" strokeweight="1pt"/>
                <v:shape id="AutoShape 1008" o:spid="_x0000_s1334" type="#_x0000_t32" style="position:absolute;left:6897;top:8591;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" strokeweight="1pt"/>
                <v:rect id="Rectangle 1009" o:spid="_x0000_s1335" style="position:absolute;left:4953;top:3815;width:741;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" strokeweight="1pt"/>
                <v:shape id="Text Box 1010" o:spid="_x0000_s1336" type="#_x0000_t202" style="position:absolute;left:4976;top:3845;width:791;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" filled="f" stroked="f">
                  <v:textbo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200</w:t>
                        </w:r>
                      </w:p>
                    </w:txbxContent>
                  </v:textbox>
                </v:shape>
                <v:shape id="Text Box 1011" o:spid="_x0000_s1337" type="#_x0000_t202" style="position:absolute;left:4976;top:5540;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" filled="f" stroked="f">
                  <v:textbo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201</w:t>
                        </w:r>
                      </w:p>
                    </w:txbxContent>
                  </v:textbox>
                </v:shape>
                <v:shape id="Text Box 1012" o:spid="_x0000_s1338" type="#_x0000_t202" style="position:absolute;left:6784;top:9043;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" filled="f" stroked="f">
                  <v:textbo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3</w:t>
                        </w:r>
                      </w:p>
                    </w:txbxContent>
                  </v:textbox>
                </v:shape>
                <v:shape id="Text Box 1013" o:spid="_x0000_s1339" type="#_x0000_t202" style="position:absolute;left:4976;top:7235;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" filled="f" stroked="f">
                  <v:textbo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2</w:t>
                        </w:r>
                      </w:p>
                    </w:txbxContent>
                  </v:textbox>
                </v:shape>
                <v:shape id="AutoShape 1014" o:spid="_x0000_s1340" type="#_x0000_t32" style="position:absolute;left:6897;top:9947;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" strokeweight="1pt"/>
                <v:rect id="Rectangle 1015" o:spid="_x0000_s1341" style="position:absolute;left:6671;top:10286;width:904;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" strokeweight="1pt"/>
                <v:shape id="AutoShape 1016" o:spid="_x0000_s1342" type="#_x0000_t32" style="position:absolute;left:6897;top:11303;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" strokeweight="1pt"/>
                <v:shape id="Text Box 1017" o:spid="_x0000_s1343" type="#_x0000_t202" style="position:absolute;left:6784;top:10399;width:79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" filled="f" stroked="f">
                  <v:textbox>
                    <w:txbxContent>
                      <w:p w:rsidR="00E5791E" w:rsidRPr="00933268" w:rsidRDefault="00E5791E" w:rsidP="00D50DB6">
                        <w:pPr>
                          <w:rPr>
                            <w:rFonts w:ascii="Times New Roman" w:hAnsi="Times New Roman" w:cs="Times New Roman"/>
                          </w:rPr>
                        </w:pPr>
                        <w:r w:rsidRPr="00933268">
                          <w:rPr>
                            <w:rFonts w:ascii="Times New Roman" w:hAnsi="Times New Roman" w:cs="Times New Roman"/>
                          </w:rPr>
                          <w:t>20</w:t>
                        </w:r>
                        <w:r>
                          <w:rPr>
                            <w:rFonts w:ascii="Times New Roman" w:hAnsi="Times New Roman" w:cs="Times New Roman"/>
                          </w:rPr>
                          <w:t>4</w:t>
                        </w:r>
                      </w:p>
                    </w:txbxContent>
                  </v:textbox>
                </v:shape>
                <v:rect id="Rectangle 1018" o:spid="_x0000_s1344" style="position:absolute;left:6445;top:3732;width:1921;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" strokeweight="1pt"/>
                <v:shape id="AutoShape 1019" o:spid="_x0000_s1345" type="#_x0000_t32" style="position:absolute;left:5767;top:4071;width: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" strokeweight="1pt"/>
                <v:rect id="Rectangle 1020" o:spid="_x0000_s1346" style="position:absolute;left:6445;top:5427;width:1921;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" strokeweight="1pt"/>
                <v:shape id="AutoShape 1021" o:spid="_x0000_s1347" type="#_x0000_t32" style="position:absolute;left:5767;top:5766;width: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" strokeweight="1pt"/>
                <v:rect id="Rectangle 1022" o:spid="_x0000_s1348" style="position:absolute;left:8253;top:10286;width:1921;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" strokeweight="1pt"/>
                <v:shape id="AutoShape 1023" o:spid="_x0000_s1349" type="#_x0000_t32" style="position:absolute;left:7575;top:10625;width: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" strokeweight="1pt"/>
                <v:shape id="AutoShape 1024" o:spid="_x0000_s1350" type="#_x0000_t32" style="position:absolute;left:2716;top:8930;width:6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" strokeweight="1pt"/>
                <v:shape id="AutoShape 1025" o:spid="_x0000_s1351" type="#_x0000_t32" style="position:absolute;left:2716;top:5201;width:0;height:37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" strokeweight="1pt"/>
                <v:shape id="AutoShape 1026" o:spid="_x0000_s1352" type="#_x0000_t32" style="position:absolute;left:2716;top:5201;width:259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" strokeweight="1pt"/>
                <v:shape id="AutoShape 1027" o:spid="_x0000_s1353" type="#_x0000_t32" style="position:absolute;left:2716;top:6671;width:0;height: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" strokeweight="1pt">
                  <v:stroke startarrow="block"/>
                </v:shape>
                <v:shape id="AutoShape 1028" o:spid="_x0000_s1354" type="#_x0000_t32" style="position:absolute;left:1925;top:11755;width:51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" strokeweight="1pt"/>
                <v:shape id="AutoShape 1029" o:spid="_x0000_s1355" type="#_x0000_t32" style="position:absolute;left:1925;top:3281;width:0;height:8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" strokeweight="1pt"/>
                <v:shape id="AutoShape 1030" o:spid="_x0000_s1356" type="#_x0000_t32" style="position:absolute;left:1925;top:3280;width:339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" strokeweight="1pt"/>
                <v:shape id="AutoShape 1031" o:spid="_x0000_s1357" type="#_x0000_t32" style="position:absolute;left:1925;top:6671;width:0;height: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" strokeweight="1pt">
                  <v:stroke startarrow="block"/>
                </v:shape>
                <v:shape id="AutoShape 1033" o:spid="_x0000_s1358" type="#_x0000_t32" style="position:absolute;left:6445;top:5075;width:0;height:3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" strokeweight="1pt">
                  <v:stroke endarrow="block"/>
                </v:shape>
                <v:shape id="Text Box 1034" o:spid="_x0000_s1359" type="#_x0000_t202" style="position:absolute;left:1462;top:12124;width:836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">
                  <v:textbox>
                    <w:txbxContent>
                      <w:p w:rsidR="00E5791E" w:rsidRDefault="00E5791E" w:rsidP="00D50DB6">
                        <w:r>
                          <w:t>Rappels :</w:t>
                        </w:r>
                      </w:p>
                      <w:p w:rsidR="00E5791E" w:rsidRDefault="00E5791E" w:rsidP="00D50DB6">
                        <w:pPr>
                          <w:pStyle w:val="Paragraphedeliste"/>
                          <w:numPr>
                            <w:ilvl w:val="0"/>
                            <w:numId w:val="32"/>
                          </w:numPr>
                        </w:pPr>
                        <w:r>
                          <w:t>La commande MW10 varie de 0 à 100 %.</w:t>
                        </w:r>
                      </w:p>
                      <w:p w:rsidR="00E5791E" w:rsidRPr="00953550" w:rsidRDefault="00E5791E" w:rsidP="00D50DB6">
                        <w:pPr>
                          <w:pStyle w:val="Paragraphedeliste"/>
                          <w:numPr>
                            <w:ilvl w:val="0"/>
                            <w:numId w:val="32"/>
                          </w:numPr>
                        </w:pPr>
                        <w:r>
                          <w:t>La mesure de température est contenue dans MW11.</w:t>
                        </w:r>
                      </w:p>
                      <w:p w:rsidR="00E5791E" w:rsidRDefault="00E5791E" w:rsidP="00D50DB6">
                        <w:pPr>
                          <w:pStyle w:val="Paragraphedeliste"/>
                          <w:ind w:left="1434"/>
                        </w:pPr>
                      </w:p>
                    </w:txbxContent>
                  </v:textbox>
                </v:shape>
              </v:group>
            </w:pict>
          </mc:Fallback>
        </mc:AlternateContent>
      </w:r>
    </w:p>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D50DB6" w:rsidRDefault="00D50DB6" w:rsidP="00D50DB6"/>
    <w:p w:rsidR="001D3F69" w:rsidRDefault="001D3F69" w:rsidP="001D3F69">
      <w:pPr>
        <w:rPr>
          <w:noProof/>
          <w:sz w:val="20"/>
        </w:rPr>
      </w:pPr>
    </w:p>
    <w:p w:rsidR="001D3F69" w:rsidRPr="001C1206" w:rsidRDefault="00EB1ABF" w:rsidP="001D3F69">
      <w:pPr>
        <w:rPr>
          <w:sz w:val="20"/>
        </w:rPr>
      </w:pPr>
      <w:r>
        <w:rPr>
          <w:noProof/>
          <w:sz w:val="20"/>
          <w:lang w:eastAsia="fr-FR"/>
        </w:rPr>
        <mc:AlternateContent>
          <mc:Choice Requires="wps">
            <w:drawing>
              <wp:anchor distT="0" distB="0" distL="114300" distR="114300" simplePos="0" relativeHeight="252053504" behindDoc="0" locked="0" layoutInCell="1" allowOverlap="1">
                <wp:simplePos x="0" y="0"/>
                <wp:positionH relativeFrom="column">
                  <wp:posOffset>208915</wp:posOffset>
                </wp:positionH>
                <wp:positionV relativeFrom="paragraph">
                  <wp:posOffset>130810</wp:posOffset>
                </wp:positionV>
                <wp:extent cx="5739130" cy="2431415"/>
                <wp:effectExtent l="0" t="635" r="0" b="0"/>
                <wp:wrapNone/>
                <wp:docPr id="161"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2431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20B2" id="Rectangle 896" o:spid="_x0000_s1026" style="position:absolute;margin-left:16.45pt;margin-top:10.3pt;width:451.9pt;height:191.4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" stroked="f"/>
            </w:pict>
          </mc:Fallback>
        </mc:AlternateContent>
      </w:r>
    </w:p>
    <w:p w:rsidR="001D3F69" w:rsidRPr="001C1206" w:rsidRDefault="00EB1ABF" w:rsidP="001D3F69">
      <w:pPr>
        <w:rPr>
          <w:sz w:val="20"/>
        </w:rPr>
      </w:pPr>
      <w:r>
        <w:rPr>
          <w:noProof/>
          <w:sz w:val="20"/>
          <w:lang w:eastAsia="fr-FR"/>
        </w:rPr>
        <mc:AlternateContent>
          <mc:Choice Requires="wps">
            <w:drawing>
              <wp:anchor distT="0" distB="0" distL="114300" distR="114300" simplePos="0" relativeHeight="252045312" behindDoc="0" locked="0" layoutInCell="1" allowOverlap="1">
                <wp:simplePos x="0" y="0"/>
                <wp:positionH relativeFrom="column">
                  <wp:posOffset>574040</wp:posOffset>
                </wp:positionH>
                <wp:positionV relativeFrom="paragraph">
                  <wp:posOffset>26035</wp:posOffset>
                </wp:positionV>
                <wp:extent cx="1435100" cy="574040"/>
                <wp:effectExtent l="27305" t="13335" r="23495" b="22225"/>
                <wp:wrapNone/>
                <wp:docPr id="160"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574040"/>
                        </a:xfrm>
                        <a:prstGeom prst="flowChartDecision">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74FA" id="AutoShape 888" o:spid="_x0000_s1026" type="#_x0000_t110" style="position:absolute;margin-left:45.2pt;margin-top:2.05pt;width:113pt;height:45.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" strokeweight="1pt"/>
            </w:pict>
          </mc:Fallback>
        </mc:AlternateContent>
      </w:r>
    </w:p>
    <w:p w:rsidR="001D3F69" w:rsidRPr="001C1206" w:rsidRDefault="001D3F69" w:rsidP="001D3F69">
      <w:pPr>
        <w:rPr>
          <w:sz w:val="20"/>
        </w:rPr>
      </w:pPr>
    </w:p>
    <w:p w:rsidR="001D3F69" w:rsidRPr="001C1206" w:rsidRDefault="00EB1ABF" w:rsidP="001D3F69">
      <w:pPr>
        <w:rPr>
          <w:sz w:val="20"/>
        </w:rPr>
      </w:pPr>
      <w:r>
        <w:rPr>
          <w:noProof/>
          <w:sz w:val="20"/>
          <w:lang w:eastAsia="fr-FR"/>
        </w:rPr>
        <mc:AlternateContent>
          <mc:Choice Requires="wps">
            <w:drawing>
              <wp:anchor distT="0" distB="0" distL="114300" distR="114300" simplePos="0" relativeHeight="252050432" behindDoc="0" locked="0" layoutInCell="1" allowOverlap="1">
                <wp:simplePos x="0" y="0"/>
                <wp:positionH relativeFrom="column">
                  <wp:posOffset>1958340</wp:posOffset>
                </wp:positionH>
                <wp:positionV relativeFrom="paragraph">
                  <wp:posOffset>21590</wp:posOffset>
                </wp:positionV>
                <wp:extent cx="717550" cy="287020"/>
                <wp:effectExtent l="1905" t="0" r="4445" b="2540"/>
                <wp:wrapNone/>
                <wp:docPr id="159"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1D3F69">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3" o:spid="_x0000_s1360" type="#_x0000_t202" style="position:absolute;margin-left:154.2pt;margin-top:1.7pt;width:56.5pt;height:22.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Wh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" filled="f" stroked="f">
                <v:textbox>
                  <w:txbxContent>
                    <w:p w:rsidR="00E5791E" w:rsidRDefault="00E5791E" w:rsidP="001D3F69">
                      <w:r>
                        <w:t>_____</w:t>
                      </w:r>
                    </w:p>
                  </w:txbxContent>
                </v:textbox>
              </v:shape>
            </w:pict>
          </mc:Fallback>
        </mc:AlternateContent>
      </w:r>
      <w:r>
        <w:rPr>
          <w:noProof/>
          <w:sz w:val="20"/>
          <w:lang w:eastAsia="fr-FR"/>
        </w:rPr>
        <mc:AlternateContent>
          <mc:Choice Requires="wps">
            <w:drawing>
              <wp:anchor distT="0" distB="0" distL="114300" distR="114300" simplePos="0" relativeHeight="252039168" behindDoc="0" locked="0" layoutInCell="1" allowOverlap="1">
                <wp:simplePos x="0" y="0"/>
                <wp:positionH relativeFrom="column">
                  <wp:posOffset>2009140</wp:posOffset>
                </wp:positionH>
                <wp:positionV relativeFrom="paragraph">
                  <wp:posOffset>20955</wp:posOffset>
                </wp:positionV>
                <wp:extent cx="1004570" cy="635"/>
                <wp:effectExtent l="14605" t="14605" r="9525" b="13335"/>
                <wp:wrapNone/>
                <wp:docPr id="158" name="AutoShape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57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9A11C" id="AutoShape 882" o:spid="_x0000_s1026" type="#_x0000_t32" style="position:absolute;margin-left:158.2pt;margin-top:1.65pt;width:79.1pt;height:.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" strokeweight="1pt"/>
            </w:pict>
          </mc:Fallback>
        </mc:AlternateContent>
      </w:r>
      <w:r>
        <w:rPr>
          <w:noProof/>
          <w:sz w:val="20"/>
          <w:lang w:eastAsia="fr-FR"/>
        </w:rPr>
        <mc:AlternateContent>
          <mc:Choice Requires="wps">
            <w:drawing>
              <wp:anchor distT="0" distB="0" distL="114300" distR="114300" simplePos="0" relativeHeight="252034048" behindDoc="0" locked="0" layoutInCell="1" allowOverlap="1">
                <wp:simplePos x="0" y="0"/>
                <wp:positionH relativeFrom="column">
                  <wp:posOffset>3013710</wp:posOffset>
                </wp:positionH>
                <wp:positionV relativeFrom="paragraph">
                  <wp:posOffset>20955</wp:posOffset>
                </wp:positionV>
                <wp:extent cx="0" cy="1578610"/>
                <wp:effectExtent l="9525" t="14605" r="9525" b="6985"/>
                <wp:wrapNone/>
                <wp:docPr id="157" name="AutoShape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86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F4117" id="AutoShape 877" o:spid="_x0000_s1026" type="#_x0000_t32" style="position:absolute;margin-left:237.3pt;margin-top:1.65pt;width:0;height:124.3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" strokeweight="1pt"/>
            </w:pict>
          </mc:Fallback>
        </mc:AlternateContent>
      </w:r>
    </w:p>
    <w:p w:rsidR="001D3F69" w:rsidRPr="001C1206" w:rsidRDefault="00EB1ABF" w:rsidP="001D3F69">
      <w:pPr>
        <w:rPr>
          <w:sz w:val="20"/>
        </w:rPr>
      </w:pPr>
      <w:r>
        <w:rPr>
          <w:noProof/>
          <w:sz w:val="20"/>
          <w:lang w:eastAsia="fr-FR"/>
        </w:rPr>
        <mc:AlternateContent>
          <mc:Choice Requires="wps">
            <w:drawing>
              <wp:anchor distT="0" distB="0" distL="114300" distR="114300" simplePos="0" relativeHeight="252049408" behindDoc="0" locked="0" layoutInCell="1" allowOverlap="1">
                <wp:simplePos x="0" y="0"/>
                <wp:positionH relativeFrom="column">
                  <wp:posOffset>699770</wp:posOffset>
                </wp:positionH>
                <wp:positionV relativeFrom="paragraph">
                  <wp:posOffset>118110</wp:posOffset>
                </wp:positionV>
                <wp:extent cx="717550" cy="287020"/>
                <wp:effectExtent l="635" t="635" r="0" b="0"/>
                <wp:wrapNone/>
                <wp:docPr id="156"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1D3F69">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2" o:spid="_x0000_s1361" type="#_x0000_t202" style="position:absolute;margin-left:55.1pt;margin-top:9.3pt;width:56.5pt;height:22.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2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" filled="f" stroked="f">
                <v:textbox>
                  <w:txbxContent>
                    <w:p w:rsidR="00E5791E" w:rsidRDefault="00E5791E" w:rsidP="001D3F69">
                      <w:r>
                        <w:t>_____</w:t>
                      </w:r>
                    </w:p>
                  </w:txbxContent>
                </v:textbox>
              </v:shape>
            </w:pict>
          </mc:Fallback>
        </mc:AlternateContent>
      </w:r>
      <w:r>
        <w:rPr>
          <w:noProof/>
          <w:sz w:val="20"/>
          <w:lang w:eastAsia="fr-FR"/>
        </w:rPr>
        <mc:AlternateContent>
          <mc:Choice Requires="wps">
            <w:drawing>
              <wp:anchor distT="0" distB="0" distL="114300" distR="114300" simplePos="0" relativeHeight="252046336" behindDoc="0" locked="0" layoutInCell="1" allowOverlap="1">
                <wp:simplePos x="0" y="0"/>
                <wp:positionH relativeFrom="column">
                  <wp:posOffset>2296160</wp:posOffset>
                </wp:positionH>
                <wp:positionV relativeFrom="paragraph">
                  <wp:posOffset>18415</wp:posOffset>
                </wp:positionV>
                <wp:extent cx="1435100" cy="574040"/>
                <wp:effectExtent l="25400" t="15240" r="25400" b="20320"/>
                <wp:wrapNone/>
                <wp:docPr id="155" name="AutoShap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574040"/>
                        </a:xfrm>
                        <a:prstGeom prst="flowChartDecision">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1D44" id="AutoShape 889" o:spid="_x0000_s1026" type="#_x0000_t110" style="position:absolute;margin-left:180.8pt;margin-top:1.45pt;width:113pt;height:45.2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" strokeweight="1pt"/>
            </w:pict>
          </mc:Fallback>
        </mc:AlternateContent>
      </w:r>
    </w:p>
    <w:p w:rsidR="001D3F69" w:rsidRPr="001C1206" w:rsidRDefault="001D3F69" w:rsidP="001D3F69">
      <w:pPr>
        <w:rPr>
          <w:sz w:val="20"/>
        </w:rPr>
      </w:pPr>
    </w:p>
    <w:p w:rsidR="001D3F69" w:rsidRPr="001C1206" w:rsidRDefault="00EB1ABF" w:rsidP="001D3F69">
      <w:pPr>
        <w:rPr>
          <w:sz w:val="20"/>
        </w:rPr>
      </w:pPr>
      <w:r>
        <w:rPr>
          <w:noProof/>
          <w:sz w:val="20"/>
          <w:lang w:eastAsia="fr-FR"/>
        </w:rPr>
        <mc:AlternateContent>
          <mc:Choice Requires="wps">
            <w:drawing>
              <wp:anchor distT="0" distB="0" distL="114300" distR="114300" simplePos="0" relativeHeight="252051456" behindDoc="0" locked="0" layoutInCell="1" allowOverlap="1">
                <wp:simplePos x="0" y="0"/>
                <wp:positionH relativeFrom="column">
                  <wp:posOffset>3444240</wp:posOffset>
                </wp:positionH>
                <wp:positionV relativeFrom="paragraph">
                  <wp:posOffset>67945</wp:posOffset>
                </wp:positionV>
                <wp:extent cx="717550" cy="287020"/>
                <wp:effectExtent l="1905" t="4445" r="4445" b="3810"/>
                <wp:wrapNone/>
                <wp:docPr id="154"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1D3F69">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4" o:spid="_x0000_s1362" type="#_x0000_t202" style="position:absolute;margin-left:271.2pt;margin-top:5.35pt;width:56.5pt;height:22.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nYvAIAAMQ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" filled="f" stroked="f">
                <v:textbox>
                  <w:txbxContent>
                    <w:p w:rsidR="00E5791E" w:rsidRDefault="00E5791E" w:rsidP="001D3F69">
                      <w:r>
                        <w:t>_____</w:t>
                      </w:r>
                    </w:p>
                  </w:txbxContent>
                </v:textbox>
              </v:shape>
            </w:pict>
          </mc:Fallback>
        </mc:AlternateContent>
      </w:r>
      <w:r>
        <w:rPr>
          <w:noProof/>
          <w:sz w:val="20"/>
          <w:lang w:eastAsia="fr-FR"/>
        </w:rPr>
        <mc:AlternateContent>
          <mc:Choice Requires="wps">
            <w:drawing>
              <wp:anchor distT="0" distB="0" distL="114300" distR="114300" simplePos="0" relativeHeight="252048384" behindDoc="0" locked="0" layoutInCell="1" allowOverlap="1">
                <wp:simplePos x="0" y="0"/>
                <wp:positionH relativeFrom="column">
                  <wp:posOffset>3731260</wp:posOffset>
                </wp:positionH>
                <wp:positionV relativeFrom="paragraph">
                  <wp:posOffset>13335</wp:posOffset>
                </wp:positionV>
                <wp:extent cx="287020" cy="635"/>
                <wp:effectExtent l="12700" t="6985" r="14605" b="11430"/>
                <wp:wrapNone/>
                <wp:docPr id="153" name="AutoShape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1510C" id="AutoShape 891" o:spid="_x0000_s1026" type="#_x0000_t32" style="position:absolute;margin-left:293.8pt;margin-top:1.05pt;width:22.6pt;height:.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" strokeweight="1pt"/>
            </w:pict>
          </mc:Fallback>
        </mc:AlternateContent>
      </w:r>
      <w:r>
        <w:rPr>
          <w:noProof/>
          <w:sz w:val="20"/>
          <w:lang w:eastAsia="fr-FR"/>
        </w:rPr>
        <mc:AlternateContent>
          <mc:Choice Requires="wps">
            <w:drawing>
              <wp:anchor distT="0" distB="0" distL="114300" distR="114300" simplePos="0" relativeHeight="252047360" behindDoc="0" locked="0" layoutInCell="1" allowOverlap="1">
                <wp:simplePos x="0" y="0"/>
                <wp:positionH relativeFrom="column">
                  <wp:posOffset>4018280</wp:posOffset>
                </wp:positionH>
                <wp:positionV relativeFrom="paragraph">
                  <wp:posOffset>13970</wp:posOffset>
                </wp:positionV>
                <wp:extent cx="0" cy="1148080"/>
                <wp:effectExtent l="13970" t="7620" r="14605" b="6350"/>
                <wp:wrapNone/>
                <wp:docPr id="152" name="AutoShap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8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5A80F" id="AutoShape 890" o:spid="_x0000_s1026" type="#_x0000_t32" style="position:absolute;margin-left:316.4pt;margin-top:1.1pt;width:0;height:90.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" strokeweight="1pt"/>
            </w:pict>
          </mc:Fallback>
        </mc:AlternateContent>
      </w:r>
    </w:p>
    <w:p w:rsidR="001D3F69" w:rsidRDefault="00EB1ABF" w:rsidP="001D3F69">
      <w:pPr>
        <w:rPr>
          <w:sz w:val="20"/>
        </w:rPr>
      </w:pPr>
      <w:r>
        <w:rPr>
          <w:noProof/>
          <w:sz w:val="20"/>
          <w:lang w:eastAsia="fr-FR"/>
        </w:rPr>
        <mc:AlternateContent>
          <mc:Choice Requires="wps">
            <w:drawing>
              <wp:anchor distT="0" distB="0" distL="114300" distR="114300" simplePos="0" relativeHeight="252052480" behindDoc="0" locked="0" layoutInCell="1" allowOverlap="1">
                <wp:simplePos x="0" y="0"/>
                <wp:positionH relativeFrom="column">
                  <wp:posOffset>2246630</wp:posOffset>
                </wp:positionH>
                <wp:positionV relativeFrom="paragraph">
                  <wp:posOffset>45085</wp:posOffset>
                </wp:positionV>
                <wp:extent cx="717550" cy="287020"/>
                <wp:effectExtent l="4445" t="3810" r="1905" b="4445"/>
                <wp:wrapNone/>
                <wp:docPr id="151"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Default="00E5791E" w:rsidP="001D3F69">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363" type="#_x0000_t202" style="position:absolute;margin-left:176.9pt;margin-top:3.55pt;width:56.5pt;height:22.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sHvQIAAMQ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" filled="f" stroked="f">
                <v:textbox>
                  <w:txbxContent>
                    <w:p w:rsidR="00E5791E" w:rsidRDefault="00E5791E" w:rsidP="001D3F69">
                      <w:r>
                        <w:t>_____</w:t>
                      </w:r>
                    </w:p>
                  </w:txbxContent>
                </v:textbox>
              </v:shape>
            </w:pict>
          </mc:Fallback>
        </mc:AlternateContent>
      </w:r>
    </w:p>
    <w:p w:rsidR="001D3F69" w:rsidRDefault="001D3F69" w:rsidP="001D3F69">
      <w:pPr>
        <w:rPr>
          <w:sz w:val="20"/>
        </w:rPr>
      </w:pPr>
    </w:p>
    <w:p w:rsidR="001D3F69" w:rsidRDefault="001D3F69" w:rsidP="001D3F69">
      <w:pPr>
        <w:rPr>
          <w:b/>
        </w:rPr>
      </w:pPr>
    </w:p>
    <w:p w:rsidR="001D3F69" w:rsidRDefault="001D3F69">
      <w:r>
        <w:br w:type="page"/>
      </w:r>
    </w:p>
    <w:p w:rsidR="0001329C" w:rsidRDefault="0001329C">
      <w:pPr>
        <w:rPr>
          <w:b/>
        </w:rPr>
      </w:pPr>
    </w:p>
    <w:p w:rsidR="001D3F69" w:rsidRDefault="001D3F69" w:rsidP="001D3F69">
      <w:pPr>
        <w:jc w:val="center"/>
        <w:rPr>
          <w:b/>
        </w:rPr>
      </w:pPr>
      <w:r w:rsidRPr="009F5E53">
        <w:rPr>
          <w:b/>
        </w:rPr>
        <w:t xml:space="preserve">ANNEXE </w:t>
      </w:r>
      <w:r>
        <w:rPr>
          <w:b/>
        </w:rPr>
        <w:t>10</w:t>
      </w:r>
    </w:p>
    <w:p w:rsidR="001D3F69" w:rsidRDefault="001D3F69" w:rsidP="001D3F69">
      <w:pPr>
        <w:rPr>
          <w:b/>
        </w:rPr>
      </w:pPr>
    </w:p>
    <w:p w:rsidR="00315556" w:rsidRDefault="00315556"/>
    <w:p w:rsidR="00315556" w:rsidRDefault="00EB1ABF" w:rsidP="00F35F86">
      <w:pPr>
        <w:ind w:left="-709"/>
        <w:jc w:val="center"/>
      </w:pPr>
      <w:r>
        <w:rPr>
          <w:noProof/>
          <w:lang w:eastAsia="fr-FR"/>
        </w:rPr>
        <mc:AlternateContent>
          <mc:Choice Requires="wpg">
            <w:drawing>
              <wp:inline distT="0" distB="0" distL="0" distR="0">
                <wp:extent cx="6907530" cy="4686935"/>
                <wp:effectExtent l="3175" t="1270" r="4445" b="0"/>
                <wp:docPr id="48"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4686935"/>
                          <a:chOff x="853" y="1387"/>
                          <a:chExt cx="10878" cy="7381"/>
                        </a:xfrm>
                      </wpg:grpSpPr>
                      <wpg:grpSp>
                        <wpg:cNvPr id="49" name="Group 1077"/>
                        <wpg:cNvGrpSpPr>
                          <a:grpSpLocks/>
                        </wpg:cNvGrpSpPr>
                        <wpg:grpSpPr bwMode="auto">
                          <a:xfrm>
                            <a:off x="853" y="1649"/>
                            <a:ext cx="10878" cy="7119"/>
                            <a:chOff x="853" y="1649"/>
                            <a:chExt cx="10878" cy="7119"/>
                          </a:xfrm>
                        </wpg:grpSpPr>
                        <wps:wsp>
                          <wps:cNvPr id="50" name="AutoShape 1078"/>
                          <wps:cNvCnPr>
                            <a:cxnSpLocks noChangeShapeType="1"/>
                          </wps:cNvCnPr>
                          <wps:spPr bwMode="auto">
                            <a:xfrm>
                              <a:off x="3120" y="1988"/>
                              <a:ext cx="0" cy="650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079"/>
                          <wps:cNvCnPr>
                            <a:cxnSpLocks noChangeShapeType="1"/>
                          </wps:cNvCnPr>
                          <wps:spPr bwMode="auto">
                            <a:xfrm>
                              <a:off x="3574" y="1991"/>
                              <a:ext cx="0" cy="660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080"/>
                          <wps:cNvCnPr>
                            <a:cxnSpLocks noChangeShapeType="1"/>
                          </wps:cNvCnPr>
                          <wps:spPr bwMode="auto">
                            <a:xfrm>
                              <a:off x="3945" y="2041"/>
                              <a:ext cx="0" cy="6447"/>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081"/>
                          <wps:cNvCnPr>
                            <a:cxnSpLocks noChangeShapeType="1"/>
                          </wps:cNvCnPr>
                          <wps:spPr bwMode="auto">
                            <a:xfrm>
                              <a:off x="5173" y="1988"/>
                              <a:ext cx="0" cy="6608"/>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2"/>
                          <wps:cNvCnPr>
                            <a:cxnSpLocks noChangeShapeType="1"/>
                          </wps:cNvCnPr>
                          <wps:spPr bwMode="auto">
                            <a:xfrm>
                              <a:off x="6499" y="2054"/>
                              <a:ext cx="0" cy="6488"/>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83"/>
                          <wps:cNvCnPr>
                            <a:cxnSpLocks noChangeShapeType="1"/>
                          </wps:cNvCnPr>
                          <wps:spPr bwMode="auto">
                            <a:xfrm>
                              <a:off x="6985" y="2054"/>
                              <a:ext cx="0" cy="6488"/>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84"/>
                          <wps:cNvCnPr>
                            <a:cxnSpLocks noChangeShapeType="1"/>
                          </wps:cNvCnPr>
                          <wps:spPr bwMode="auto">
                            <a:xfrm>
                              <a:off x="8390" y="2040"/>
                              <a:ext cx="0" cy="650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85"/>
                          <wps:cNvCnPr>
                            <a:cxnSpLocks noChangeShapeType="1"/>
                          </wps:cNvCnPr>
                          <wps:spPr bwMode="auto">
                            <a:xfrm flipV="1">
                              <a:off x="2465" y="6508"/>
                              <a:ext cx="655"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086"/>
                          <wps:cNvCnPr>
                            <a:cxnSpLocks noChangeShapeType="1"/>
                          </wps:cNvCnPr>
                          <wps:spPr bwMode="auto">
                            <a:xfrm>
                              <a:off x="3120" y="5830"/>
                              <a:ext cx="2053"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087"/>
                          <wps:cNvCnPr>
                            <a:cxnSpLocks noChangeShapeType="1"/>
                          </wps:cNvCnPr>
                          <wps:spPr bwMode="auto">
                            <a:xfrm flipV="1">
                              <a:off x="5173" y="6507"/>
                              <a:ext cx="1326"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088"/>
                          <wps:cNvCnPr>
                            <a:cxnSpLocks noChangeShapeType="1"/>
                          </wps:cNvCnPr>
                          <wps:spPr bwMode="auto">
                            <a:xfrm>
                              <a:off x="6489" y="5829"/>
                              <a:ext cx="397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089"/>
                          <wps:cNvCnPr>
                            <a:cxnSpLocks noChangeShapeType="1"/>
                          </wps:cNvCnPr>
                          <wps:spPr bwMode="auto">
                            <a:xfrm flipV="1">
                              <a:off x="3120" y="5831"/>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090"/>
                          <wps:cNvCnPr>
                            <a:cxnSpLocks noChangeShapeType="1"/>
                          </wps:cNvCnPr>
                          <wps:spPr bwMode="auto">
                            <a:xfrm flipV="1">
                              <a:off x="5173" y="5831"/>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091"/>
                          <wps:cNvCnPr>
                            <a:cxnSpLocks noChangeShapeType="1"/>
                          </wps:cNvCnPr>
                          <wps:spPr bwMode="auto">
                            <a:xfrm flipV="1">
                              <a:off x="6489" y="5831"/>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092"/>
                          <wps:cNvCnPr>
                            <a:cxnSpLocks noChangeShapeType="1"/>
                          </wps:cNvCnPr>
                          <wps:spPr bwMode="auto">
                            <a:xfrm flipV="1">
                              <a:off x="3574" y="7625"/>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093"/>
                          <wps:cNvCnPr>
                            <a:cxnSpLocks noChangeShapeType="1"/>
                          </wps:cNvCnPr>
                          <wps:spPr bwMode="auto">
                            <a:xfrm flipV="1">
                              <a:off x="2466" y="8302"/>
                              <a:ext cx="1108"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094"/>
                          <wps:cNvCnPr>
                            <a:cxnSpLocks noChangeShapeType="1"/>
                          </wps:cNvCnPr>
                          <wps:spPr bwMode="auto">
                            <a:xfrm flipV="1">
                              <a:off x="3945" y="8316"/>
                              <a:ext cx="3040" cy="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095"/>
                          <wps:cNvCnPr>
                            <a:cxnSpLocks noChangeShapeType="1"/>
                          </wps:cNvCnPr>
                          <wps:spPr bwMode="auto">
                            <a:xfrm flipV="1">
                              <a:off x="8390" y="8316"/>
                              <a:ext cx="2294" cy="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096"/>
                          <wps:cNvCnPr>
                            <a:cxnSpLocks noChangeShapeType="1"/>
                          </wps:cNvCnPr>
                          <wps:spPr bwMode="auto">
                            <a:xfrm flipV="1">
                              <a:off x="3574" y="7624"/>
                              <a:ext cx="371"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097"/>
                          <wps:cNvCnPr>
                            <a:cxnSpLocks noChangeShapeType="1"/>
                          </wps:cNvCnPr>
                          <wps:spPr bwMode="auto">
                            <a:xfrm flipV="1">
                              <a:off x="3945" y="7624"/>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098"/>
                          <wps:cNvCnPr>
                            <a:cxnSpLocks noChangeShapeType="1"/>
                          </wps:cNvCnPr>
                          <wps:spPr bwMode="auto">
                            <a:xfrm flipV="1">
                              <a:off x="6985" y="7623"/>
                              <a:ext cx="1405"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099"/>
                          <wps:cNvCnPr>
                            <a:cxnSpLocks noChangeShapeType="1"/>
                          </wps:cNvCnPr>
                          <wps:spPr bwMode="auto">
                            <a:xfrm flipV="1">
                              <a:off x="6985" y="7623"/>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100"/>
                          <wps:cNvCnPr>
                            <a:cxnSpLocks noChangeShapeType="1"/>
                          </wps:cNvCnPr>
                          <wps:spPr bwMode="auto">
                            <a:xfrm flipV="1">
                              <a:off x="8390" y="7623"/>
                              <a:ext cx="0" cy="6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6" name="Group 1101"/>
                          <wpg:cNvGrpSpPr>
                            <a:grpSpLocks/>
                          </wpg:cNvGrpSpPr>
                          <wpg:grpSpPr bwMode="auto">
                            <a:xfrm>
                              <a:off x="853" y="1649"/>
                              <a:ext cx="10878" cy="7119"/>
                              <a:chOff x="853" y="1649"/>
                              <a:chExt cx="10878" cy="7119"/>
                            </a:xfrm>
                          </wpg:grpSpPr>
                          <wpg:grpSp>
                            <wpg:cNvPr id="77" name="Group 1102"/>
                            <wpg:cNvGrpSpPr>
                              <a:grpSpLocks/>
                            </wpg:cNvGrpSpPr>
                            <wpg:grpSpPr bwMode="auto">
                              <a:xfrm>
                                <a:off x="2013" y="5152"/>
                                <a:ext cx="9718" cy="1808"/>
                                <a:chOff x="1247" y="9043"/>
                                <a:chExt cx="9718" cy="1808"/>
                              </a:xfrm>
                            </wpg:grpSpPr>
                            <wps:wsp>
                              <wps:cNvPr id="78" name="AutoShape 1103"/>
                              <wps:cNvCnPr>
                                <a:cxnSpLocks noChangeShapeType="1"/>
                              </wps:cNvCnPr>
                              <wps:spPr bwMode="auto">
                                <a:xfrm flipV="1">
                                  <a:off x="1700" y="9382"/>
                                  <a:ext cx="0" cy="1243"/>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1104"/>
                              <wps:cNvCnPr>
                                <a:cxnSpLocks noChangeShapeType="1"/>
                              </wps:cNvCnPr>
                              <wps:spPr bwMode="auto">
                                <a:xfrm>
                                  <a:off x="1473" y="10399"/>
                                  <a:ext cx="8701" cy="1"/>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1105"/>
                              <wps:cNvSpPr txBox="1">
                                <a:spLocks noChangeArrowheads="1"/>
                              </wps:cNvSpPr>
                              <wps:spPr bwMode="auto">
                                <a:xfrm>
                                  <a:off x="9835" y="10060"/>
                                  <a:ext cx="113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wps:txbx>
                              <wps:bodyPr rot="0" vert="horz" wrap="square" lIns="91440" tIns="45720" rIns="91440" bIns="45720" anchor="t" anchorCtr="0" upright="1">
                                <a:noAutofit/>
                              </wps:bodyPr>
                            </wps:wsp>
                            <wps:wsp>
                              <wps:cNvPr id="81" name="Text Box 1106"/>
                              <wps:cNvSpPr txBox="1">
                                <a:spLocks noChangeArrowheads="1"/>
                              </wps:cNvSpPr>
                              <wps:spPr bwMode="auto">
                                <a:xfrm>
                                  <a:off x="1586" y="9043"/>
                                  <a:ext cx="113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ind w:left="-142"/>
                                      <w:rPr>
                                        <w:sz w:val="20"/>
                                        <w:szCs w:val="20"/>
                                      </w:rPr>
                                    </w:pPr>
                                    <w:r>
                                      <w:rPr>
                                        <w:sz w:val="20"/>
                                        <w:szCs w:val="20"/>
                                      </w:rPr>
                                      <w:t>AL_Og</w:t>
                                    </w:r>
                                  </w:p>
                                </w:txbxContent>
                              </wps:txbx>
                              <wps:bodyPr rot="0" vert="horz" wrap="square" lIns="91440" tIns="45720" rIns="91440" bIns="45720" anchor="t" anchorCtr="0" upright="1">
                                <a:noAutofit/>
                              </wps:bodyPr>
                            </wps:wsp>
                            <wps:wsp>
                              <wps:cNvPr id="82" name="Text Box 1107"/>
                              <wps:cNvSpPr txBox="1">
                                <a:spLocks noChangeArrowheads="1"/>
                              </wps:cNvSpPr>
                              <wps:spPr bwMode="auto">
                                <a:xfrm>
                                  <a:off x="1360" y="10399"/>
                                  <a:ext cx="452"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r>
                                      <w:rPr>
                                        <w:sz w:val="20"/>
                                        <w:szCs w:val="20"/>
                                      </w:rPr>
                                      <w:t>0</w:t>
                                    </w:r>
                                  </w:p>
                                </w:txbxContent>
                              </wps:txbx>
                              <wps:bodyPr rot="0" vert="horz" wrap="square" lIns="91440" tIns="45720" rIns="91440" bIns="45720" anchor="t" anchorCtr="0" upright="1">
                                <a:noAutofit/>
                              </wps:bodyPr>
                            </wps:wsp>
                            <wps:wsp>
                              <wps:cNvPr id="83" name="Text Box 1108"/>
                              <wps:cNvSpPr txBox="1">
                                <a:spLocks noChangeArrowheads="1"/>
                              </wps:cNvSpPr>
                              <wps:spPr bwMode="auto">
                                <a:xfrm>
                                  <a:off x="1247" y="9495"/>
                                  <a:ext cx="791"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r>
                                      <w:rPr>
                                        <w:sz w:val="20"/>
                                        <w:szCs w:val="20"/>
                                      </w:rPr>
                                      <w:t>1</w:t>
                                    </w:r>
                                  </w:p>
                                </w:txbxContent>
                              </wps:txbx>
                              <wps:bodyPr rot="0" vert="horz" wrap="square" lIns="91440" tIns="45720" rIns="91440" bIns="45720" anchor="t" anchorCtr="0" upright="1">
                                <a:noAutofit/>
                              </wps:bodyPr>
                            </wps:wsp>
                            <wps:wsp>
                              <wps:cNvPr id="84" name="AutoShape 1109"/>
                              <wps:cNvCnPr>
                                <a:cxnSpLocks noChangeShapeType="1"/>
                              </wps:cNvCnPr>
                              <wps:spPr bwMode="auto">
                                <a:xfrm>
                                  <a:off x="1586" y="9721"/>
                                  <a:ext cx="2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110"/>
                              <wps:cNvCnPr>
                                <a:cxnSpLocks noChangeShapeType="1"/>
                              </wps:cNvCnPr>
                              <wps:spPr bwMode="auto">
                                <a:xfrm flipV="1">
                                  <a:off x="226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1111"/>
                              <wps:cNvCnPr>
                                <a:cxnSpLocks noChangeShapeType="1"/>
                              </wps:cNvCnPr>
                              <wps:spPr bwMode="auto">
                                <a:xfrm flipV="1">
                                  <a:off x="282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1112"/>
                              <wps:cNvCnPr>
                                <a:cxnSpLocks noChangeShapeType="1"/>
                              </wps:cNvCnPr>
                              <wps:spPr bwMode="auto">
                                <a:xfrm flipV="1">
                                  <a:off x="339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1113"/>
                              <wps:cNvCnPr>
                                <a:cxnSpLocks noChangeShapeType="1"/>
                              </wps:cNvCnPr>
                              <wps:spPr bwMode="auto">
                                <a:xfrm flipV="1">
                                  <a:off x="395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1114"/>
                              <wps:cNvCnPr>
                                <a:cxnSpLocks noChangeShapeType="1"/>
                              </wps:cNvCnPr>
                              <wps:spPr bwMode="auto">
                                <a:xfrm flipV="1">
                                  <a:off x="452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115"/>
                              <wps:cNvCnPr>
                                <a:cxnSpLocks noChangeShapeType="1"/>
                              </wps:cNvCnPr>
                              <wps:spPr bwMode="auto">
                                <a:xfrm flipV="1">
                                  <a:off x="508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1116"/>
                              <wps:cNvCnPr>
                                <a:cxnSpLocks noChangeShapeType="1"/>
                              </wps:cNvCnPr>
                              <wps:spPr bwMode="auto">
                                <a:xfrm flipV="1">
                                  <a:off x="565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117"/>
                              <wps:cNvCnPr>
                                <a:cxnSpLocks noChangeShapeType="1"/>
                              </wps:cNvCnPr>
                              <wps:spPr bwMode="auto">
                                <a:xfrm flipV="1">
                                  <a:off x="621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118"/>
                              <wps:cNvCnPr>
                                <a:cxnSpLocks noChangeShapeType="1"/>
                              </wps:cNvCnPr>
                              <wps:spPr bwMode="auto">
                                <a:xfrm flipV="1">
                                  <a:off x="678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119"/>
                              <wps:cNvCnPr>
                                <a:cxnSpLocks noChangeShapeType="1"/>
                              </wps:cNvCnPr>
                              <wps:spPr bwMode="auto">
                                <a:xfrm flipV="1">
                                  <a:off x="7349" y="102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1120"/>
                              <wps:cNvCnPr>
                                <a:cxnSpLocks noChangeShapeType="1"/>
                              </wps:cNvCnPr>
                              <wps:spPr bwMode="auto">
                                <a:xfrm flipV="1">
                                  <a:off x="791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121"/>
                              <wps:cNvCnPr>
                                <a:cxnSpLocks noChangeShapeType="1"/>
                              </wps:cNvCnPr>
                              <wps:spPr bwMode="auto">
                                <a:xfrm flipV="1">
                                  <a:off x="847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1122"/>
                              <wps:cNvCnPr>
                                <a:cxnSpLocks noChangeShapeType="1"/>
                              </wps:cNvCnPr>
                              <wps:spPr bwMode="auto">
                                <a:xfrm flipV="1">
                                  <a:off x="904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123"/>
                              <wps:cNvCnPr>
                                <a:cxnSpLocks noChangeShapeType="1"/>
                              </wps:cNvCnPr>
                              <wps:spPr bwMode="auto">
                                <a:xfrm flipV="1">
                                  <a:off x="960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1124"/>
                              <wps:cNvSpPr txBox="1">
                                <a:spLocks noChangeArrowheads="1"/>
                              </wps:cNvSpPr>
                              <wps:spPr bwMode="auto">
                                <a:xfrm>
                                  <a:off x="2038" y="10512"/>
                                  <a:ext cx="56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ind w:hanging="142"/>
                                      <w:rPr>
                                        <w:sz w:val="20"/>
                                        <w:szCs w:val="20"/>
                                      </w:rPr>
                                    </w:pPr>
                                    <w:r>
                                      <w:rPr>
                                        <w:sz w:val="20"/>
                                        <w:szCs w:val="20"/>
                                      </w:rPr>
                                      <w:t>10</w:t>
                                    </w:r>
                                  </w:p>
                                </w:txbxContent>
                              </wps:txbx>
                              <wps:bodyPr rot="0" vert="horz" wrap="square" lIns="91440" tIns="45720" rIns="91440" bIns="45720" anchor="t" anchorCtr="0" upright="1">
                                <a:noAutofit/>
                              </wps:bodyPr>
                            </wps:wsp>
                          </wpg:grpSp>
                          <wpg:grpSp>
                            <wpg:cNvPr id="100" name="Group 1125"/>
                            <wpg:cNvGrpSpPr>
                              <a:grpSpLocks/>
                            </wpg:cNvGrpSpPr>
                            <wpg:grpSpPr bwMode="auto">
                              <a:xfrm>
                                <a:off x="2013" y="6960"/>
                                <a:ext cx="9718" cy="1808"/>
                                <a:chOff x="1247" y="9043"/>
                                <a:chExt cx="9718" cy="1808"/>
                              </a:xfrm>
                            </wpg:grpSpPr>
                            <wps:wsp>
                              <wps:cNvPr id="101" name="AutoShape 1126"/>
                              <wps:cNvCnPr>
                                <a:cxnSpLocks noChangeShapeType="1"/>
                              </wps:cNvCnPr>
                              <wps:spPr bwMode="auto">
                                <a:xfrm flipV="1">
                                  <a:off x="1700" y="9382"/>
                                  <a:ext cx="0" cy="1243"/>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127"/>
                              <wps:cNvCnPr>
                                <a:cxnSpLocks noChangeShapeType="1"/>
                              </wps:cNvCnPr>
                              <wps:spPr bwMode="auto">
                                <a:xfrm>
                                  <a:off x="1473" y="10399"/>
                                  <a:ext cx="8701" cy="1"/>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128"/>
                              <wps:cNvSpPr txBox="1">
                                <a:spLocks noChangeArrowheads="1"/>
                              </wps:cNvSpPr>
                              <wps:spPr bwMode="auto">
                                <a:xfrm>
                                  <a:off x="9835" y="10060"/>
                                  <a:ext cx="113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wps:txbx>
                              <wps:bodyPr rot="0" vert="horz" wrap="square" lIns="91440" tIns="45720" rIns="91440" bIns="45720" anchor="t" anchorCtr="0" upright="1">
                                <a:noAutofit/>
                              </wps:bodyPr>
                            </wps:wsp>
                            <wps:wsp>
                              <wps:cNvPr id="104" name="Text Box 1129"/>
                              <wps:cNvSpPr txBox="1">
                                <a:spLocks noChangeArrowheads="1"/>
                              </wps:cNvSpPr>
                              <wps:spPr bwMode="auto">
                                <a:xfrm>
                                  <a:off x="1586" y="9043"/>
                                  <a:ext cx="113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ind w:hanging="142"/>
                                      <w:rPr>
                                        <w:sz w:val="20"/>
                                        <w:szCs w:val="20"/>
                                      </w:rPr>
                                    </w:pPr>
                                    <w:r>
                                      <w:rPr>
                                        <w:sz w:val="20"/>
                                        <w:szCs w:val="20"/>
                                      </w:rPr>
                                      <w:t>AL_Rg</w:t>
                                    </w:r>
                                  </w:p>
                                </w:txbxContent>
                              </wps:txbx>
                              <wps:bodyPr rot="0" vert="horz" wrap="square" lIns="91440" tIns="45720" rIns="91440" bIns="45720" anchor="t" anchorCtr="0" upright="1">
                                <a:noAutofit/>
                              </wps:bodyPr>
                            </wps:wsp>
                            <wps:wsp>
                              <wps:cNvPr id="105" name="Text Box 1130"/>
                              <wps:cNvSpPr txBox="1">
                                <a:spLocks noChangeArrowheads="1"/>
                              </wps:cNvSpPr>
                              <wps:spPr bwMode="auto">
                                <a:xfrm>
                                  <a:off x="1360" y="10399"/>
                                  <a:ext cx="452"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r>
                                      <w:rPr>
                                        <w:sz w:val="20"/>
                                        <w:szCs w:val="20"/>
                                      </w:rPr>
                                      <w:t>0</w:t>
                                    </w:r>
                                  </w:p>
                                </w:txbxContent>
                              </wps:txbx>
                              <wps:bodyPr rot="0" vert="horz" wrap="square" lIns="91440" tIns="45720" rIns="91440" bIns="45720" anchor="t" anchorCtr="0" upright="1">
                                <a:noAutofit/>
                              </wps:bodyPr>
                            </wps:wsp>
                            <wps:wsp>
                              <wps:cNvPr id="106" name="Text Box 1131"/>
                              <wps:cNvSpPr txBox="1">
                                <a:spLocks noChangeArrowheads="1"/>
                              </wps:cNvSpPr>
                              <wps:spPr bwMode="auto">
                                <a:xfrm>
                                  <a:off x="1247" y="9495"/>
                                  <a:ext cx="791"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r>
                                      <w:rPr>
                                        <w:sz w:val="20"/>
                                        <w:szCs w:val="20"/>
                                      </w:rPr>
                                      <w:t>1</w:t>
                                    </w:r>
                                  </w:p>
                                </w:txbxContent>
                              </wps:txbx>
                              <wps:bodyPr rot="0" vert="horz" wrap="square" lIns="91440" tIns="45720" rIns="91440" bIns="45720" anchor="t" anchorCtr="0" upright="1">
                                <a:noAutofit/>
                              </wps:bodyPr>
                            </wps:wsp>
                            <wps:wsp>
                              <wps:cNvPr id="107" name="AutoShape 1132"/>
                              <wps:cNvCnPr>
                                <a:cxnSpLocks noChangeShapeType="1"/>
                              </wps:cNvCnPr>
                              <wps:spPr bwMode="auto">
                                <a:xfrm>
                                  <a:off x="1586" y="9721"/>
                                  <a:ext cx="2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133"/>
                              <wps:cNvCnPr>
                                <a:cxnSpLocks noChangeShapeType="1"/>
                              </wps:cNvCnPr>
                              <wps:spPr bwMode="auto">
                                <a:xfrm flipV="1">
                                  <a:off x="226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134"/>
                              <wps:cNvCnPr>
                                <a:cxnSpLocks noChangeShapeType="1"/>
                              </wps:cNvCnPr>
                              <wps:spPr bwMode="auto">
                                <a:xfrm flipV="1">
                                  <a:off x="282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135"/>
                              <wps:cNvCnPr>
                                <a:cxnSpLocks noChangeShapeType="1"/>
                              </wps:cNvCnPr>
                              <wps:spPr bwMode="auto">
                                <a:xfrm flipV="1">
                                  <a:off x="339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136"/>
                              <wps:cNvCnPr>
                                <a:cxnSpLocks noChangeShapeType="1"/>
                              </wps:cNvCnPr>
                              <wps:spPr bwMode="auto">
                                <a:xfrm flipV="1">
                                  <a:off x="395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137"/>
                              <wps:cNvCnPr>
                                <a:cxnSpLocks noChangeShapeType="1"/>
                              </wps:cNvCnPr>
                              <wps:spPr bwMode="auto">
                                <a:xfrm flipV="1">
                                  <a:off x="452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138"/>
                              <wps:cNvCnPr>
                                <a:cxnSpLocks noChangeShapeType="1"/>
                              </wps:cNvCnPr>
                              <wps:spPr bwMode="auto">
                                <a:xfrm flipV="1">
                                  <a:off x="508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139"/>
                              <wps:cNvCnPr>
                                <a:cxnSpLocks noChangeShapeType="1"/>
                              </wps:cNvCnPr>
                              <wps:spPr bwMode="auto">
                                <a:xfrm flipV="1">
                                  <a:off x="565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140"/>
                              <wps:cNvCnPr>
                                <a:cxnSpLocks noChangeShapeType="1"/>
                              </wps:cNvCnPr>
                              <wps:spPr bwMode="auto">
                                <a:xfrm flipV="1">
                                  <a:off x="621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141"/>
                              <wps:cNvCnPr>
                                <a:cxnSpLocks noChangeShapeType="1"/>
                              </wps:cNvCnPr>
                              <wps:spPr bwMode="auto">
                                <a:xfrm flipV="1">
                                  <a:off x="678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142"/>
                              <wps:cNvCnPr>
                                <a:cxnSpLocks noChangeShapeType="1"/>
                              </wps:cNvCnPr>
                              <wps:spPr bwMode="auto">
                                <a:xfrm flipV="1">
                                  <a:off x="7349" y="102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143"/>
                              <wps:cNvCnPr>
                                <a:cxnSpLocks noChangeShapeType="1"/>
                              </wps:cNvCnPr>
                              <wps:spPr bwMode="auto">
                                <a:xfrm flipV="1">
                                  <a:off x="791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144"/>
                              <wps:cNvCnPr>
                                <a:cxnSpLocks noChangeShapeType="1"/>
                              </wps:cNvCnPr>
                              <wps:spPr bwMode="auto">
                                <a:xfrm flipV="1">
                                  <a:off x="847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145"/>
                              <wps:cNvCnPr>
                                <a:cxnSpLocks noChangeShapeType="1"/>
                              </wps:cNvCnPr>
                              <wps:spPr bwMode="auto">
                                <a:xfrm flipV="1">
                                  <a:off x="9044"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1146"/>
                              <wps:cNvCnPr>
                                <a:cxnSpLocks noChangeShapeType="1"/>
                              </wps:cNvCnPr>
                              <wps:spPr bwMode="auto">
                                <a:xfrm flipV="1">
                                  <a:off x="9609" y="10286"/>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1147"/>
                              <wps:cNvSpPr txBox="1">
                                <a:spLocks noChangeArrowheads="1"/>
                              </wps:cNvSpPr>
                              <wps:spPr bwMode="auto">
                                <a:xfrm>
                                  <a:off x="2038" y="10512"/>
                                  <a:ext cx="56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ind w:hanging="142"/>
                                      <w:rPr>
                                        <w:sz w:val="20"/>
                                        <w:szCs w:val="20"/>
                                      </w:rPr>
                                    </w:pPr>
                                    <w:r>
                                      <w:rPr>
                                        <w:sz w:val="20"/>
                                        <w:szCs w:val="20"/>
                                      </w:rPr>
                                      <w:t>10</w:t>
                                    </w:r>
                                  </w:p>
                                </w:txbxContent>
                              </wps:txbx>
                              <wps:bodyPr rot="0" vert="horz" wrap="square" lIns="91440" tIns="45720" rIns="91440" bIns="45720" anchor="t" anchorCtr="0" upright="1">
                                <a:noAutofit/>
                              </wps:bodyPr>
                            </wps:wsp>
                          </wpg:grpSp>
                          <wps:wsp>
                            <wps:cNvPr id="123" name="Freeform 1148"/>
                            <wps:cNvSpPr>
                              <a:spLocks/>
                            </wps:cNvSpPr>
                            <wps:spPr bwMode="auto">
                              <a:xfrm>
                                <a:off x="2352" y="1991"/>
                                <a:ext cx="7909" cy="2582"/>
                              </a:xfrm>
                              <a:custGeom>
                                <a:avLst/>
                                <a:gdLst>
                                  <a:gd name="T0" fmla="*/ 0 w 7909"/>
                                  <a:gd name="T1" fmla="*/ 209 h 2582"/>
                                  <a:gd name="T2" fmla="*/ 451 w 7909"/>
                                  <a:gd name="T3" fmla="*/ 774 h 2582"/>
                                  <a:gd name="T4" fmla="*/ 1145 w 7909"/>
                                  <a:gd name="T5" fmla="*/ 1968 h 2582"/>
                                  <a:gd name="T6" fmla="*/ 1715 w 7909"/>
                                  <a:gd name="T7" fmla="*/ 1914 h 2582"/>
                                  <a:gd name="T8" fmla="*/ 2824 w 7909"/>
                                  <a:gd name="T9" fmla="*/ 209 h 2582"/>
                                  <a:gd name="T10" fmla="*/ 3615 w 7909"/>
                                  <a:gd name="T11" fmla="*/ 661 h 2582"/>
                                  <a:gd name="T12" fmla="*/ 5197 w 7909"/>
                                  <a:gd name="T13" fmla="*/ 2469 h 2582"/>
                                  <a:gd name="T14" fmla="*/ 6666 w 7909"/>
                                  <a:gd name="T15" fmla="*/ 1339 h 2582"/>
                                  <a:gd name="T16" fmla="*/ 7570 w 7909"/>
                                  <a:gd name="T17" fmla="*/ 322 h 2582"/>
                                  <a:gd name="T18" fmla="*/ 7909 w 7909"/>
                                  <a:gd name="T19" fmla="*/ 322 h 2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909" h="2582">
                                    <a:moveTo>
                                      <a:pt x="0" y="209"/>
                                    </a:moveTo>
                                    <a:cubicBezTo>
                                      <a:pt x="131" y="359"/>
                                      <a:pt x="260" y="481"/>
                                      <a:pt x="451" y="774"/>
                                    </a:cubicBezTo>
                                    <a:cubicBezTo>
                                      <a:pt x="642" y="1067"/>
                                      <a:pt x="934" y="1778"/>
                                      <a:pt x="1145" y="1968"/>
                                    </a:cubicBezTo>
                                    <a:cubicBezTo>
                                      <a:pt x="1356" y="2158"/>
                                      <a:pt x="1435" y="2207"/>
                                      <a:pt x="1715" y="1914"/>
                                    </a:cubicBezTo>
                                    <a:cubicBezTo>
                                      <a:pt x="1995" y="1621"/>
                                      <a:pt x="2507" y="418"/>
                                      <a:pt x="2824" y="209"/>
                                    </a:cubicBezTo>
                                    <a:cubicBezTo>
                                      <a:pt x="3141" y="0"/>
                                      <a:pt x="3220" y="284"/>
                                      <a:pt x="3615" y="661"/>
                                    </a:cubicBezTo>
                                    <a:cubicBezTo>
                                      <a:pt x="4010" y="1038"/>
                                      <a:pt x="4689" y="2356"/>
                                      <a:pt x="5197" y="2469"/>
                                    </a:cubicBezTo>
                                    <a:cubicBezTo>
                                      <a:pt x="5705" y="2582"/>
                                      <a:pt x="6271" y="1697"/>
                                      <a:pt x="6666" y="1339"/>
                                    </a:cubicBezTo>
                                    <a:cubicBezTo>
                                      <a:pt x="7061" y="981"/>
                                      <a:pt x="7363" y="492"/>
                                      <a:pt x="7570" y="322"/>
                                    </a:cubicBezTo>
                                    <a:cubicBezTo>
                                      <a:pt x="7777" y="152"/>
                                      <a:pt x="7852" y="322"/>
                                      <a:pt x="7909"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 name="Group 1149"/>
                            <wpg:cNvGrpSpPr>
                              <a:grpSpLocks/>
                            </wpg:cNvGrpSpPr>
                            <wpg:grpSpPr bwMode="auto">
                              <a:xfrm>
                                <a:off x="853" y="1649"/>
                                <a:ext cx="10878" cy="3503"/>
                                <a:chOff x="853" y="1649"/>
                                <a:chExt cx="10878" cy="3503"/>
                              </a:xfrm>
                            </wpg:grpSpPr>
                            <wps:wsp>
                              <wps:cNvPr id="125" name="Text Box 1150"/>
                              <wps:cNvSpPr txBox="1">
                                <a:spLocks noChangeArrowheads="1"/>
                              </wps:cNvSpPr>
                              <wps:spPr bwMode="auto">
                                <a:xfrm>
                                  <a:off x="10601" y="4361"/>
                                  <a:ext cx="1130"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wps:txbx>
                              <wps:bodyPr rot="0" vert="horz" wrap="square" lIns="91440" tIns="45720" rIns="91440" bIns="45720" anchor="t" anchorCtr="0" upright="1">
                                <a:noAutofit/>
                              </wps:bodyPr>
                            </wps:wsp>
                            <wps:wsp>
                              <wps:cNvPr id="126" name="Text Box 1151"/>
                              <wps:cNvSpPr txBox="1">
                                <a:spLocks noChangeArrowheads="1"/>
                              </wps:cNvSpPr>
                              <wps:spPr bwMode="auto">
                                <a:xfrm>
                                  <a:off x="2126" y="4700"/>
                                  <a:ext cx="452"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rPr>
                                        <w:sz w:val="20"/>
                                        <w:szCs w:val="20"/>
                                      </w:rPr>
                                    </w:pPr>
                                    <w:r>
                                      <w:rPr>
                                        <w:sz w:val="20"/>
                                        <w:szCs w:val="20"/>
                                      </w:rPr>
                                      <w:t>0</w:t>
                                    </w:r>
                                  </w:p>
                                </w:txbxContent>
                              </wps:txbx>
                              <wps:bodyPr rot="0" vert="horz" wrap="square" lIns="91440" tIns="45720" rIns="91440" bIns="45720" anchor="t" anchorCtr="0" upright="1">
                                <a:noAutofit/>
                              </wps:bodyPr>
                            </wps:wsp>
                            <wps:wsp>
                              <wps:cNvPr id="127" name="AutoShape 1152"/>
                              <wps:cNvCnPr>
                                <a:cxnSpLocks noChangeShapeType="1"/>
                              </wps:cNvCnPr>
                              <wps:spPr bwMode="auto">
                                <a:xfrm flipV="1">
                                  <a:off x="303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153"/>
                              <wps:cNvCnPr>
                                <a:cxnSpLocks noChangeShapeType="1"/>
                              </wps:cNvCnPr>
                              <wps:spPr bwMode="auto">
                                <a:xfrm flipV="1">
                                  <a:off x="359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154"/>
                              <wps:cNvCnPr>
                                <a:cxnSpLocks noChangeShapeType="1"/>
                              </wps:cNvCnPr>
                              <wps:spPr bwMode="auto">
                                <a:xfrm flipV="1">
                                  <a:off x="416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155"/>
                              <wps:cNvCnPr>
                                <a:cxnSpLocks noChangeShapeType="1"/>
                              </wps:cNvCnPr>
                              <wps:spPr bwMode="auto">
                                <a:xfrm flipV="1">
                                  <a:off x="472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156"/>
                              <wps:cNvCnPr>
                                <a:cxnSpLocks noChangeShapeType="1"/>
                              </wps:cNvCnPr>
                              <wps:spPr bwMode="auto">
                                <a:xfrm flipV="1">
                                  <a:off x="529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157"/>
                              <wps:cNvCnPr>
                                <a:cxnSpLocks noChangeShapeType="1"/>
                              </wps:cNvCnPr>
                              <wps:spPr bwMode="auto">
                                <a:xfrm flipV="1">
                                  <a:off x="585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158"/>
                              <wps:cNvCnPr>
                                <a:cxnSpLocks noChangeShapeType="1"/>
                              </wps:cNvCnPr>
                              <wps:spPr bwMode="auto">
                                <a:xfrm flipV="1">
                                  <a:off x="642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159"/>
                              <wps:cNvCnPr>
                                <a:cxnSpLocks noChangeShapeType="1"/>
                              </wps:cNvCnPr>
                              <wps:spPr bwMode="auto">
                                <a:xfrm flipV="1">
                                  <a:off x="698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160"/>
                              <wps:cNvCnPr>
                                <a:cxnSpLocks noChangeShapeType="1"/>
                              </wps:cNvCnPr>
                              <wps:spPr bwMode="auto">
                                <a:xfrm flipV="1">
                                  <a:off x="755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161"/>
                              <wps:cNvCnPr>
                                <a:cxnSpLocks noChangeShapeType="1"/>
                              </wps:cNvCnPr>
                              <wps:spPr bwMode="auto">
                                <a:xfrm flipV="1">
                                  <a:off x="8115" y="4588"/>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162"/>
                              <wps:cNvCnPr>
                                <a:cxnSpLocks noChangeShapeType="1"/>
                              </wps:cNvCnPr>
                              <wps:spPr bwMode="auto">
                                <a:xfrm flipV="1">
                                  <a:off x="868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163"/>
                              <wps:cNvCnPr>
                                <a:cxnSpLocks noChangeShapeType="1"/>
                              </wps:cNvCnPr>
                              <wps:spPr bwMode="auto">
                                <a:xfrm flipV="1">
                                  <a:off x="924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164"/>
                              <wps:cNvCnPr>
                                <a:cxnSpLocks noChangeShapeType="1"/>
                              </wps:cNvCnPr>
                              <wps:spPr bwMode="auto">
                                <a:xfrm flipV="1">
                                  <a:off x="9810"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165"/>
                              <wps:cNvCnPr>
                                <a:cxnSpLocks noChangeShapeType="1"/>
                              </wps:cNvCnPr>
                              <wps:spPr bwMode="auto">
                                <a:xfrm flipV="1">
                                  <a:off x="10375" y="4587"/>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166"/>
                              <wps:cNvSpPr txBox="1">
                                <a:spLocks noChangeArrowheads="1"/>
                              </wps:cNvSpPr>
                              <wps:spPr bwMode="auto">
                                <a:xfrm>
                                  <a:off x="2804" y="4813"/>
                                  <a:ext cx="56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ind w:hanging="142"/>
                                      <w:rPr>
                                        <w:sz w:val="20"/>
                                        <w:szCs w:val="20"/>
                                      </w:rPr>
                                    </w:pPr>
                                    <w:r>
                                      <w:rPr>
                                        <w:sz w:val="20"/>
                                        <w:szCs w:val="20"/>
                                      </w:rPr>
                                      <w:t>10</w:t>
                                    </w:r>
                                  </w:p>
                                </w:txbxContent>
                              </wps:txbx>
                              <wps:bodyPr rot="0" vert="horz" wrap="square" lIns="91440" tIns="45720" rIns="91440" bIns="45720" anchor="t" anchorCtr="0" upright="1">
                                <a:noAutofit/>
                              </wps:bodyPr>
                            </wps:wsp>
                            <wps:wsp>
                              <wps:cNvPr id="142" name="Text Box 1167"/>
                              <wps:cNvSpPr txBox="1">
                                <a:spLocks noChangeArrowheads="1"/>
                              </wps:cNvSpPr>
                              <wps:spPr bwMode="auto">
                                <a:xfrm>
                                  <a:off x="908" y="3796"/>
                                  <a:ext cx="1469"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jc w:val="right"/>
                                      <w:rPr>
                                        <w:sz w:val="20"/>
                                        <w:szCs w:val="20"/>
                                      </w:rPr>
                                    </w:pPr>
                                    <w:r>
                                      <w:rPr>
                                        <w:sz w:val="20"/>
                                        <w:szCs w:val="20"/>
                                      </w:rPr>
                                      <w:t>2</w:t>
                                    </w:r>
                                  </w:p>
                                </w:txbxContent>
                              </wps:txbx>
                              <wps:bodyPr rot="0" vert="horz" wrap="square" lIns="91440" tIns="45720" rIns="91440" bIns="45720" anchor="t" anchorCtr="0" upright="1">
                                <a:noAutofit/>
                              </wps:bodyPr>
                            </wps:wsp>
                            <wps:wsp>
                              <wps:cNvPr id="143" name="AutoShape 1168"/>
                              <wps:cNvCnPr>
                                <a:cxnSpLocks noChangeShapeType="1"/>
                              </wps:cNvCnPr>
                              <wps:spPr bwMode="auto">
                                <a:xfrm flipV="1">
                                  <a:off x="2465" y="1649"/>
                                  <a:ext cx="1" cy="339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169"/>
                              <wps:cNvCnPr>
                                <a:cxnSpLocks noChangeShapeType="1"/>
                              </wps:cNvCnPr>
                              <wps:spPr bwMode="auto">
                                <a:xfrm>
                                  <a:off x="2126" y="4700"/>
                                  <a:ext cx="8814"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170"/>
                              <wps:cNvCnPr>
                                <a:cxnSpLocks noChangeShapeType="1"/>
                              </wps:cNvCnPr>
                              <wps:spPr bwMode="auto">
                                <a:xfrm>
                                  <a:off x="2352" y="3344"/>
                                  <a:ext cx="8249" cy="1"/>
                                </a:xfrm>
                                <a:prstGeom prst="straightConnector1">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6" name="AutoShape 1171"/>
                              <wps:cNvCnPr>
                                <a:cxnSpLocks noChangeShapeType="1"/>
                              </wps:cNvCnPr>
                              <wps:spPr bwMode="auto">
                                <a:xfrm>
                                  <a:off x="2352" y="2214"/>
                                  <a:ext cx="8249" cy="1"/>
                                </a:xfrm>
                                <a:prstGeom prst="straightConnector1">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7" name="AutoShape 1172"/>
                              <wps:cNvCnPr>
                                <a:cxnSpLocks noChangeShapeType="1"/>
                              </wps:cNvCnPr>
                              <wps:spPr bwMode="auto">
                                <a:xfrm>
                                  <a:off x="2352" y="4022"/>
                                  <a:ext cx="8249" cy="1"/>
                                </a:xfrm>
                                <a:prstGeom prst="straightConnector1">
                                  <a:avLst/>
                                </a:prstGeom>
                                <a:noFill/>
                                <a:ln w="12700">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48" name="Text Box 1173"/>
                              <wps:cNvSpPr txBox="1">
                                <a:spLocks noChangeArrowheads="1"/>
                              </wps:cNvSpPr>
                              <wps:spPr bwMode="auto">
                                <a:xfrm>
                                  <a:off x="875" y="3118"/>
                                  <a:ext cx="1469"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jc w:val="right"/>
                                      <w:rPr>
                                        <w:sz w:val="20"/>
                                        <w:szCs w:val="20"/>
                                      </w:rPr>
                                    </w:pPr>
                                    <w:r>
                                      <w:rPr>
                                        <w:sz w:val="20"/>
                                        <w:szCs w:val="20"/>
                                      </w:rPr>
                                      <w:t>3</w:t>
                                    </w:r>
                                  </w:p>
                                </w:txbxContent>
                              </wps:txbx>
                              <wps:bodyPr rot="0" vert="horz" wrap="square" lIns="91440" tIns="45720" rIns="91440" bIns="45720" anchor="t" anchorCtr="0" upright="1">
                                <a:noAutofit/>
                              </wps:bodyPr>
                            </wps:wsp>
                            <wps:wsp>
                              <wps:cNvPr id="149" name="Text Box 1174"/>
                              <wps:cNvSpPr txBox="1">
                                <a:spLocks noChangeArrowheads="1"/>
                              </wps:cNvSpPr>
                              <wps:spPr bwMode="auto">
                                <a:xfrm>
                                  <a:off x="853" y="1988"/>
                                  <a:ext cx="1469"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jc w:val="right"/>
                                      <w:rPr>
                                        <w:sz w:val="20"/>
                                        <w:szCs w:val="20"/>
                                      </w:rPr>
                                    </w:pPr>
                                    <w:r>
                                      <w:rPr>
                                        <w:sz w:val="20"/>
                                        <w:szCs w:val="20"/>
                                      </w:rPr>
                                      <w:t>5</w:t>
                                    </w:r>
                                  </w:p>
                                </w:txbxContent>
                              </wps:txbx>
                              <wps:bodyPr rot="0" vert="horz" wrap="square" lIns="91440" tIns="45720" rIns="91440" bIns="45720" anchor="t" anchorCtr="0" upright="1">
                                <a:noAutofit/>
                              </wps:bodyPr>
                            </wps:wsp>
                          </wpg:grpSp>
                        </wpg:grpSp>
                      </wpg:grpSp>
                      <wps:wsp>
                        <wps:cNvPr id="150" name="Text Box 1175"/>
                        <wps:cNvSpPr txBox="1">
                          <a:spLocks noChangeArrowheads="1"/>
                        </wps:cNvSpPr>
                        <wps:spPr bwMode="auto">
                          <a:xfrm>
                            <a:off x="2187" y="1387"/>
                            <a:ext cx="1469"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1E" w:rsidRPr="00CF15C2" w:rsidRDefault="00E5791E" w:rsidP="00F35F86">
                              <w:pPr>
                                <w:jc w:val="right"/>
                                <w:rPr>
                                  <w:sz w:val="20"/>
                                  <w:szCs w:val="20"/>
                                </w:rPr>
                              </w:pPr>
                              <w:r>
                                <w:rPr>
                                  <w:sz w:val="20"/>
                                  <w:szCs w:val="20"/>
                                </w:rPr>
                                <w:t>FT2 (</w:t>
                              </w:r>
                              <w:proofErr w:type="gramStart"/>
                              <w:r>
                                <w:rPr>
                                  <w:sz w:val="20"/>
                                  <w:szCs w:val="20"/>
                                </w:rPr>
                                <w:t>kg.s</w:t>
                              </w:r>
                              <w:proofErr w:type="gramEnd"/>
                              <w:r w:rsidRPr="008E5B5D">
                                <w:rPr>
                                  <w:vertAlign w:val="superscript"/>
                                </w:rPr>
                                <w:t>–</w:t>
                              </w:r>
                              <w:r>
                                <w:rPr>
                                  <w:sz w:val="20"/>
                                  <w:szCs w:val="20"/>
                                  <w:vertAlign w:val="superscript"/>
                                </w:rPr>
                                <w:t>1</w:t>
                              </w:r>
                              <w:r>
                                <w:rPr>
                                  <w:sz w:val="20"/>
                                  <w:szCs w:val="20"/>
                                </w:rPr>
                                <w:t>)</w:t>
                              </w:r>
                            </w:p>
                          </w:txbxContent>
                        </wps:txbx>
                        <wps:bodyPr rot="0" vert="horz" wrap="square" lIns="91440" tIns="45720" rIns="91440" bIns="45720" anchor="t" anchorCtr="0" upright="1">
                          <a:noAutofit/>
                        </wps:bodyPr>
                      </wps:wsp>
                    </wpg:wgp>
                  </a:graphicData>
                </a:graphic>
              </wp:inline>
            </w:drawing>
          </mc:Choice>
          <mc:Fallback>
            <w:pict>
              <v:group id="Group 1076" o:spid="_x0000_s1364" style="width:543.9pt;height:369.05pt;mso-position-horizontal-relative:char;mso-position-vertical-relative:line" coordorigin="853,1387" coordsize="10878,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">
                <v:group id="Group 1077" o:spid="_x0000_s1365" style="position:absolute;left:853;top:1649;width:10878;height:7119" coordorigin="853,1649" coordsize="10878,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078" o:spid="_x0000_s1366" type="#_x0000_t32" style="position:absolute;left:3120;top:1988;width:0;height:6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" strokeweight="1pt">
                    <v:stroke dashstyle="dash"/>
                  </v:shape>
                  <v:shape id="AutoShape 1079" o:spid="_x0000_s1367" type="#_x0000_t32" style="position:absolute;left:3574;top:1991;width:0;height:6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" strokeweight="1pt">
                    <v:stroke dashstyle="dash"/>
                  </v:shape>
                  <v:shape id="AutoShape 1080" o:spid="_x0000_s1368" type="#_x0000_t32" style="position:absolute;left:3945;top:2041;width:0;height:6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" strokeweight="1pt">
                    <v:stroke dashstyle="dash"/>
                  </v:shape>
                  <v:shape id="AutoShape 1081" o:spid="_x0000_s1369" type="#_x0000_t32" style="position:absolute;left:5173;top:1988;width:0;height:6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" strokeweight="1pt">
                    <v:stroke dashstyle="dash"/>
                  </v:shape>
                  <v:shape id="AutoShape 1082" o:spid="_x0000_s1370" type="#_x0000_t32" style="position:absolute;left:6499;top:2054;width:0;height:6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" strokeweight="1pt">
                    <v:stroke dashstyle="dash"/>
                  </v:shape>
                  <v:shape id="AutoShape 1083" o:spid="_x0000_s1371" type="#_x0000_t32" style="position:absolute;left:6985;top:2054;width:0;height:6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" strokeweight="1pt">
                    <v:stroke dashstyle="dash"/>
                  </v:shape>
                  <v:shape id="AutoShape 1084" o:spid="_x0000_s1372" type="#_x0000_t32" style="position:absolute;left:8390;top:2040;width:0;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" strokeweight="1pt">
                    <v:stroke dashstyle="dash"/>
                  </v:shape>
                  <v:shape id="AutoShape 1085" o:spid="_x0000_s1373" type="#_x0000_t32" style="position:absolute;left:2465;top:6508;width:65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" strokeweight="1.5pt"/>
                  <v:shape id="AutoShape 1086" o:spid="_x0000_s1374" type="#_x0000_t32" style="position:absolute;left:3120;top:5830;width:205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" strokeweight="1.5pt"/>
                  <v:shape id="AutoShape 1087" o:spid="_x0000_s1375" type="#_x0000_t32" style="position:absolute;left:5173;top:6507;width:132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" strokeweight="1.5pt"/>
                  <v:shape id="AutoShape 1088" o:spid="_x0000_s1376" type="#_x0000_t32" style="position:absolute;left:6489;top:5829;width:3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" strokeweight="1.5pt"/>
                  <v:shape id="AutoShape 1089" o:spid="_x0000_s1377" type="#_x0000_t32" style="position:absolute;left:3120;top:5831;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" strokeweight="1.5pt"/>
                  <v:shape id="AutoShape 1090" o:spid="_x0000_s1378" type="#_x0000_t32" style="position:absolute;left:5173;top:5831;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" strokeweight="1.5pt"/>
                  <v:shape id="AutoShape 1091" o:spid="_x0000_s1379" type="#_x0000_t32" style="position:absolute;left:6489;top:5831;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" strokeweight="1.5pt"/>
                  <v:shape id="AutoShape 1092" o:spid="_x0000_s1380" type="#_x0000_t32" style="position:absolute;left:3574;top:7625;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" strokeweight="1.5pt"/>
                  <v:shape id="AutoShape 1093" o:spid="_x0000_s1381" type="#_x0000_t32" style="position:absolute;left:2466;top:8302;width:110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" strokeweight="1.5pt"/>
                  <v:shape id="AutoShape 1094" o:spid="_x0000_s1382" type="#_x0000_t32" style="position:absolute;left:3945;top:8316;width:304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" strokeweight="1.5pt"/>
                  <v:shape id="AutoShape 1095" o:spid="_x0000_s1383" type="#_x0000_t32" style="position:absolute;left:8390;top:8316;width:2294;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" strokeweight="1.5pt"/>
                  <v:shape id="AutoShape 1096" o:spid="_x0000_s1384" type="#_x0000_t32" style="position:absolute;left:3574;top:7624;width:37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" strokeweight="1.5pt"/>
                  <v:shape id="AutoShape 1097" o:spid="_x0000_s1385" type="#_x0000_t32" style="position:absolute;left:3945;top:7624;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" strokeweight="1.5pt"/>
                  <v:shape id="AutoShape 1098" o:spid="_x0000_s1386" type="#_x0000_t32" style="position:absolute;left:6985;top:7623;width:140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" strokeweight="1.5pt"/>
                  <v:shape id="AutoShape 1099" o:spid="_x0000_s1387" type="#_x0000_t32" style="position:absolute;left:6985;top:7623;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" strokeweight="1.5pt"/>
                  <v:shape id="AutoShape 1100" o:spid="_x0000_s1388" type="#_x0000_t32" style="position:absolute;left:8390;top:7623;width:0;height: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" strokeweight="1.5pt"/>
                  <v:group id="Group 1101" o:spid="_x0000_s1389" style="position:absolute;left:853;top:1649;width:10878;height:7119" coordorigin="853,1649" coordsize="10878,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1102" o:spid="_x0000_s1390" style="position:absolute;left:2013;top:5152;width:9718;height:1808" coordorigin="1247,9043" coordsize="9718,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1103" o:spid="_x0000_s1391" type="#_x0000_t32" style="position:absolute;left:1700;top:9382;width:0;height:1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" strokeweight="1pt">
                        <v:stroke endarrow="block"/>
                      </v:shape>
                      <v:shape id="AutoShape 1104" o:spid="_x0000_s1392" type="#_x0000_t32" style="position:absolute;left:1473;top:10399;width:87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" strokeweight="1pt">
                        <v:stroke endarrow="block"/>
                      </v:shape>
                      <v:shape id="Text Box 1105" o:spid="_x0000_s1393" type="#_x0000_t202" style="position:absolute;left:9835;top:10060;width:113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v:textbox>
                      </v:shape>
                      <v:shape id="Text Box 1106" o:spid="_x0000_s1394" type="#_x0000_t202" style="position:absolute;left:1586;top:9043;width:113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E5791E" w:rsidRPr="00CF15C2" w:rsidRDefault="00E5791E" w:rsidP="00F35F86">
                              <w:pPr>
                                <w:ind w:left="-142"/>
                                <w:rPr>
                                  <w:sz w:val="20"/>
                                  <w:szCs w:val="20"/>
                                </w:rPr>
                              </w:pPr>
                              <w:proofErr w:type="spellStart"/>
                              <w:r>
                                <w:rPr>
                                  <w:sz w:val="20"/>
                                  <w:szCs w:val="20"/>
                                </w:rPr>
                                <w:t>AL_Og</w:t>
                              </w:r>
                              <w:proofErr w:type="spellEnd"/>
                            </w:p>
                          </w:txbxContent>
                        </v:textbox>
                      </v:shape>
                      <v:shape id="Text Box 1107" o:spid="_x0000_s1395" type="#_x0000_t202" style="position:absolute;left:1360;top:10399;width:452;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E5791E" w:rsidRPr="00CF15C2" w:rsidRDefault="00E5791E" w:rsidP="00F35F86">
                              <w:pPr>
                                <w:rPr>
                                  <w:sz w:val="20"/>
                                  <w:szCs w:val="20"/>
                                </w:rPr>
                              </w:pPr>
                              <w:r>
                                <w:rPr>
                                  <w:sz w:val="20"/>
                                  <w:szCs w:val="20"/>
                                </w:rPr>
                                <w:t>0</w:t>
                              </w:r>
                            </w:p>
                          </w:txbxContent>
                        </v:textbox>
                      </v:shape>
                      <v:shape id="Text Box 1108" o:spid="_x0000_s1396" type="#_x0000_t202" style="position:absolute;left:1247;top:9495;width:791;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E5791E" w:rsidRPr="00CF15C2" w:rsidRDefault="00E5791E" w:rsidP="00F35F86">
                              <w:pPr>
                                <w:rPr>
                                  <w:sz w:val="20"/>
                                  <w:szCs w:val="20"/>
                                </w:rPr>
                              </w:pPr>
                              <w:r>
                                <w:rPr>
                                  <w:sz w:val="20"/>
                                  <w:szCs w:val="20"/>
                                </w:rPr>
                                <w:t>1</w:t>
                              </w:r>
                            </w:p>
                          </w:txbxContent>
                        </v:textbox>
                      </v:shape>
                      <v:shape id="AutoShape 1109" o:spid="_x0000_s1397" type="#_x0000_t32" style="position:absolute;left:1586;top:9721;width:22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1110" o:spid="_x0000_s1398" type="#_x0000_t32" style="position:absolute;left:226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1111" o:spid="_x0000_s1399" type="#_x0000_t32" style="position:absolute;left:282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1112" o:spid="_x0000_s1400" type="#_x0000_t32" style="position:absolute;left:339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1113" o:spid="_x0000_s1401" type="#_x0000_t32" style="position:absolute;left:395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shape id="AutoShape 1114" o:spid="_x0000_s1402" type="#_x0000_t32" style="position:absolute;left:452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"/>
                      <v:shape id="AutoShape 1115" o:spid="_x0000_s1403" type="#_x0000_t32" style="position:absolute;left:508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"/>
                      <v:shape id="AutoShape 1116" o:spid="_x0000_s1404" type="#_x0000_t32" style="position:absolute;left:565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"/>
                      <v:shape id="AutoShape 1117" o:spid="_x0000_s1405" type="#_x0000_t32" style="position:absolute;left:621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"/>
                      <v:shape id="AutoShape 1118" o:spid="_x0000_s1406" type="#_x0000_t32" style="position:absolute;left:678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d7xAAAANsAAAAPAAAAZHJzL2Rvd25yZXYueG1sRI9BawIx&#10;FITvhf6H8AQvRbNrQ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GYMp3vEAAAA2wAAAA8A&#10;AAAAAAAAAAAAAAAABwIAAGRycy9kb3ducmV2LnhtbFBLBQYAAAAAAwADALcAAAD4AgAAAAA=&#10;"/>
                      <v:shape id="AutoShape 1119" o:spid="_x0000_s1407" type="#_x0000_t32" style="position:absolute;left:7349;top:102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1120" o:spid="_x0000_s1408" type="#_x0000_t32" style="position:absolute;left:791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1121" o:spid="_x0000_s1409" type="#_x0000_t32" style="position:absolute;left:847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"/>
                      <v:shape id="AutoShape 1122" o:spid="_x0000_s1410" type="#_x0000_t32" style="position:absolute;left:904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1123" o:spid="_x0000_s1411" type="#_x0000_t32" style="position:absolute;left:960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 id="Text Box 1124" o:spid="_x0000_s1412" type="#_x0000_t202" style="position:absolute;left:2038;top:10512;width:565;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E5791E" w:rsidRPr="00CF15C2" w:rsidRDefault="00E5791E" w:rsidP="00F35F86">
                              <w:pPr>
                                <w:ind w:hanging="142"/>
                                <w:rPr>
                                  <w:sz w:val="20"/>
                                  <w:szCs w:val="20"/>
                                </w:rPr>
                              </w:pPr>
                              <w:r>
                                <w:rPr>
                                  <w:sz w:val="20"/>
                                  <w:szCs w:val="20"/>
                                </w:rPr>
                                <w:t>10</w:t>
                              </w:r>
                            </w:p>
                          </w:txbxContent>
                        </v:textbox>
                      </v:shape>
                    </v:group>
                    <v:group id="Group 1125" o:spid="_x0000_s1413" style="position:absolute;left:2013;top:6960;width:9718;height:1808" coordorigin="1247,9043" coordsize="9718,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AutoShape 1126" o:spid="_x0000_s1414" type="#_x0000_t32" style="position:absolute;left:1700;top:9382;width:0;height:1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" strokeweight="1pt">
                        <v:stroke endarrow="block"/>
                      </v:shape>
                      <v:shape id="AutoShape 1127" o:spid="_x0000_s1415" type="#_x0000_t32" style="position:absolute;left:1473;top:10399;width:87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" strokeweight="1pt">
                        <v:stroke endarrow="block"/>
                      </v:shape>
                      <v:shape id="Text Box 1128" o:spid="_x0000_s1416" type="#_x0000_t202" style="position:absolute;left:9835;top:10060;width:113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v:textbox>
                      </v:shape>
                      <v:shape id="Text Box 1129" o:spid="_x0000_s1417" type="#_x0000_t202" style="position:absolute;left:1586;top:9043;width:113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E5791E" w:rsidRPr="00CF15C2" w:rsidRDefault="00E5791E" w:rsidP="00F35F86">
                              <w:pPr>
                                <w:ind w:hanging="142"/>
                                <w:rPr>
                                  <w:sz w:val="20"/>
                                  <w:szCs w:val="20"/>
                                </w:rPr>
                              </w:pPr>
                              <w:proofErr w:type="spellStart"/>
                              <w:r>
                                <w:rPr>
                                  <w:sz w:val="20"/>
                                  <w:szCs w:val="20"/>
                                </w:rPr>
                                <w:t>AL_Rg</w:t>
                              </w:r>
                              <w:proofErr w:type="spellEnd"/>
                            </w:p>
                          </w:txbxContent>
                        </v:textbox>
                      </v:shape>
                      <v:shape id="Text Box 1130" o:spid="_x0000_s1418" type="#_x0000_t202" style="position:absolute;left:1360;top:10399;width:452;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E5791E" w:rsidRPr="00CF15C2" w:rsidRDefault="00E5791E" w:rsidP="00F35F86">
                              <w:pPr>
                                <w:rPr>
                                  <w:sz w:val="20"/>
                                  <w:szCs w:val="20"/>
                                </w:rPr>
                              </w:pPr>
                              <w:r>
                                <w:rPr>
                                  <w:sz w:val="20"/>
                                  <w:szCs w:val="20"/>
                                </w:rPr>
                                <w:t>0</w:t>
                              </w:r>
                            </w:p>
                          </w:txbxContent>
                        </v:textbox>
                      </v:shape>
                      <v:shape id="Text Box 1131" o:spid="_x0000_s1419" type="#_x0000_t202" style="position:absolute;left:1247;top:9495;width:791;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E5791E" w:rsidRPr="00CF15C2" w:rsidRDefault="00E5791E" w:rsidP="00F35F86">
                              <w:pPr>
                                <w:rPr>
                                  <w:sz w:val="20"/>
                                  <w:szCs w:val="20"/>
                                </w:rPr>
                              </w:pPr>
                              <w:r>
                                <w:rPr>
                                  <w:sz w:val="20"/>
                                  <w:szCs w:val="20"/>
                                </w:rPr>
                                <w:t>1</w:t>
                              </w:r>
                            </w:p>
                          </w:txbxContent>
                        </v:textbox>
                      </v:shape>
                      <v:shape id="AutoShape 1132" o:spid="_x0000_s1420" type="#_x0000_t32" style="position:absolute;left:1586;top:9721;width:22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1133" o:spid="_x0000_s1421" type="#_x0000_t32" style="position:absolute;left:226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shape id="AutoShape 1134" o:spid="_x0000_s1422" type="#_x0000_t32" style="position:absolute;left:282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"/>
                      <v:shape id="AutoShape 1135" o:spid="_x0000_s1423" type="#_x0000_t32" style="position:absolute;left:339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"/>
                      <v:shape id="AutoShape 1136" o:spid="_x0000_s1424" type="#_x0000_t32" style="position:absolute;left:395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"/>
                      <v:shape id="AutoShape 1137" o:spid="_x0000_s1425" type="#_x0000_t32" style="position:absolute;left:452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"/>
                      <v:shape id="AutoShape 1138" o:spid="_x0000_s1426" type="#_x0000_t32" style="position:absolute;left:508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oCwgAAANwAAAAPAAAAZHJzL2Rvd25yZXYueG1sRE9Ni8Iw&#10;EL0v+B/CCHtZNK3C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BfggoCwgAAANwAAAAPAAAA&#10;AAAAAAAAAAAAAAcCAABkcnMvZG93bnJldi54bWxQSwUGAAAAAAMAAwC3AAAA9gIAAAAA&#10;"/>
                      <v:shape id="AutoShape 1139" o:spid="_x0000_s1427" type="#_x0000_t32" style="position:absolute;left:565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5J2wgAAANwAAAAPAAAAZHJzL2Rvd25yZXYueG1sRE9Ni8Iw&#10;EL0v+B/CCHtZNK3I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DQa5J2wgAAANwAAAAPAAAA&#10;AAAAAAAAAAAAAAcCAABkcnMvZG93bnJldi54bWxQSwUGAAAAAAMAAwC3AAAA9gIAAAAA&#10;"/>
                      <v:shape id="AutoShape 1140" o:spid="_x0000_s1428" type="#_x0000_t32" style="position:absolute;left:621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141" o:spid="_x0000_s1429" type="#_x0000_t32" style="position:absolute;left:678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"/>
                      <v:shape id="AutoShape 1142" o:spid="_x0000_s1430" type="#_x0000_t32" style="position:absolute;left:7349;top:102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"/>
                      <v:shape id="AutoShape 1143" o:spid="_x0000_s1431" type="#_x0000_t32" style="position:absolute;left:791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"/>
                      <v:shape id="AutoShape 1144" o:spid="_x0000_s1432" type="#_x0000_t32" style="position:absolute;left:847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"/>
                      <v:shape id="AutoShape 1145" o:spid="_x0000_s1433" type="#_x0000_t32" style="position:absolute;left:9044;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AutoShape 1146" o:spid="_x0000_s1434" type="#_x0000_t32" style="position:absolute;left:9609;top:10286;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Text Box 1147" o:spid="_x0000_s1435" type="#_x0000_t202" style="position:absolute;left:2038;top:10512;width:565;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E5791E" w:rsidRPr="00CF15C2" w:rsidRDefault="00E5791E" w:rsidP="00F35F86">
                              <w:pPr>
                                <w:ind w:hanging="142"/>
                                <w:rPr>
                                  <w:sz w:val="20"/>
                                  <w:szCs w:val="20"/>
                                </w:rPr>
                              </w:pPr>
                              <w:r>
                                <w:rPr>
                                  <w:sz w:val="20"/>
                                  <w:szCs w:val="20"/>
                                </w:rPr>
                                <w:t>10</w:t>
                              </w:r>
                            </w:p>
                          </w:txbxContent>
                        </v:textbox>
                      </v:shape>
                    </v:group>
                    <v:shape id="Freeform 1148" o:spid="_x0000_s1436" style="position:absolute;left:2352;top:1991;width:7909;height:2582;visibility:visible;mso-wrap-style:square;v-text-anchor:top" coordsize="7909,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" path="m,209c131,359,260,481,451,774v191,293,483,1004,694,1194c1356,2158,1435,2207,1715,1914,1995,1621,2507,418,2824,209,3141,,3220,284,3615,661v395,377,1074,1695,1582,1808c5705,2582,6271,1697,6666,1339,7061,981,7363,492,7570,322v207,-170,282,,339,e" filled="f">
                      <v:path arrowok="t" o:connecttype="custom" o:connectlocs="0,209;451,774;1145,1968;1715,1914;2824,209;3615,661;5197,2469;6666,1339;7570,322;7909,322" o:connectangles="0,0,0,0,0,0,0,0,0,0"/>
                    </v:shape>
                    <v:group id="Group 1149" o:spid="_x0000_s1437" style="position:absolute;left:853;top:1649;width:10878;height:3503" coordorigin="853,1649" coordsize="10878,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Text Box 1150" o:spid="_x0000_s1438" type="#_x0000_t202" style="position:absolute;left:10601;top:4361;width:1130;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rsidR="00E5791E" w:rsidRPr="00CF15C2" w:rsidRDefault="00E5791E" w:rsidP="00F35F86">
                              <w:pPr>
                                <w:rPr>
                                  <w:sz w:val="20"/>
                                  <w:szCs w:val="20"/>
                                </w:rPr>
                              </w:pPr>
                              <w:proofErr w:type="gramStart"/>
                              <w:r w:rsidRPr="00CF15C2">
                                <w:rPr>
                                  <w:sz w:val="20"/>
                                  <w:szCs w:val="20"/>
                                </w:rPr>
                                <w:t>t</w:t>
                              </w:r>
                              <w:proofErr w:type="gramEnd"/>
                              <w:r w:rsidRPr="00CF15C2">
                                <w:rPr>
                                  <w:sz w:val="20"/>
                                  <w:szCs w:val="20"/>
                                </w:rPr>
                                <w:t xml:space="preserve"> (min)</w:t>
                              </w:r>
                            </w:p>
                          </w:txbxContent>
                        </v:textbox>
                      </v:shape>
                      <v:shape id="Text Box 1151" o:spid="_x0000_s1439" type="#_x0000_t202" style="position:absolute;left:2126;top:4700;width:452;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E5791E" w:rsidRPr="00CF15C2" w:rsidRDefault="00E5791E" w:rsidP="00F35F86">
                              <w:pPr>
                                <w:rPr>
                                  <w:sz w:val="20"/>
                                  <w:szCs w:val="20"/>
                                </w:rPr>
                              </w:pPr>
                              <w:r>
                                <w:rPr>
                                  <w:sz w:val="20"/>
                                  <w:szCs w:val="20"/>
                                </w:rPr>
                                <w:t>0</w:t>
                              </w:r>
                            </w:p>
                          </w:txbxContent>
                        </v:textbox>
                      </v:shape>
                      <v:shape id="AutoShape 1152" o:spid="_x0000_s1440" type="#_x0000_t32" style="position:absolute;left:303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1153" o:spid="_x0000_s1441" type="#_x0000_t32" style="position:absolute;left:359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LO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"/>
                      <v:shape id="AutoShape 1154" o:spid="_x0000_s1442" type="#_x0000_t32" style="position:absolute;left:416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1155" o:spid="_x0000_s1443" type="#_x0000_t32" style="position:absolute;left:472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156" o:spid="_x0000_s1444" type="#_x0000_t32" style="position:absolute;left:529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2OwgAAANwAAAAPAAAAZHJzL2Rvd25yZXYueG1sRE9Ni8Iw&#10;EL0v+B/CCHtZNK3C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CLqW2OwgAAANwAAAAPAAAA&#10;AAAAAAAAAAAAAAcCAABkcnMvZG93bnJldi54bWxQSwUGAAAAAAMAAwC3AAAA9gIAAAAA&#10;"/>
                      <v:shape id="AutoShape 1157" o:spid="_x0000_s1445" type="#_x0000_t32" style="position:absolute;left:585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5wgAAANwAAAAPAAAAZHJzL2Rvd25yZXYueG1sRE9Ni8Iw&#10;EL0v+B/CCF6WNa0L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B7e/P5wgAAANwAAAAPAAAA&#10;AAAAAAAAAAAAAAcCAABkcnMvZG93bnJldi54bWxQSwUGAAAAAAMAAwC3AAAA9gIAAAAA&#10;"/>
                      <v:shape id="AutoShape 1158" o:spid="_x0000_s1446" type="#_x0000_t32" style="position:absolute;left:642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shape id="AutoShape 1159" o:spid="_x0000_s1447" type="#_x0000_t32" style="position:absolute;left:698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4WwgAAANwAAAAPAAAAZHJzL2Rvd25yZXYueG1sRE9NawIx&#10;EL0X+h/CCF6KZteK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b3s4WwgAAANwAAAAPAAAA&#10;AAAAAAAAAAAAAAcCAABkcnMvZG93bnJldi54bWxQSwUGAAAAAAMAAwC3AAAA9gIAAAAA&#10;"/>
                      <v:shape id="AutoShape 1160" o:spid="_x0000_s1448" type="#_x0000_t32" style="position:absolute;left:755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uNwgAAANwAAAAPAAAAZHJzL2Rvd25yZXYueG1sRE9NawIx&#10;EL0X+h/CCF6KZtei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D0kmuNwgAAANwAAAAPAAAA&#10;AAAAAAAAAAAAAAcCAABkcnMvZG93bnJldi54bWxQSwUGAAAAAAMAAwC3AAAA9gIAAAAA&#10;"/>
                      <v:shape id="AutoShape 1161" o:spid="_x0000_s1449" type="#_x0000_t32" style="position:absolute;left:8115;top:4588;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shape id="AutoShape 1162" o:spid="_x0000_s1450" type="#_x0000_t32" style="position:absolute;left:868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163" o:spid="_x0000_s1451" type="#_x0000_t32" style="position:absolute;left:924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QTxQAAANwAAAAPAAAAZHJzL2Rvd25yZXYueG1sRI9Ba8Mw&#10;DIXvg/0Ho8Euo3WyQS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Aak8QTxQAAANwAAAAP&#10;AAAAAAAAAAAAAAAAAAcCAABkcnMvZG93bnJldi54bWxQSwUGAAAAAAMAAwC3AAAA+QIAAAAA&#10;"/>
                      <v:shape id="AutoShape 1164" o:spid="_x0000_s1452" type="#_x0000_t32" style="position:absolute;left:9810;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GIwgAAANwAAAAPAAAAZHJzL2Rvd25yZXYueG1sRE9NawIx&#10;EL0X+h/CCF6KZteC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B132GIwgAAANwAAAAPAAAA&#10;AAAAAAAAAAAAAAcCAABkcnMvZG93bnJldi54bWxQSwUGAAAAAAMAAwC3AAAA9gIAAAAA&#10;"/>
                      <v:shape id="AutoShape 1165" o:spid="_x0000_s1453" type="#_x0000_t32" style="position:absolute;left:10375;top:4587;width:0;height: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7toxQAAANwAAAAPAAAAZHJzL2Rvd25yZXYueG1sRI9Ba8Mw&#10;DIXvg/0Ho8Euo3UyRi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C847toxQAAANwAAAAP&#10;AAAAAAAAAAAAAAAAAAcCAABkcnMvZG93bnJldi54bWxQSwUGAAAAAAMAAwC3AAAA+QIAAAAA&#10;"/>
                      <v:shape id="Text Box 1166" o:spid="_x0000_s1454" type="#_x0000_t202" style="position:absolute;left:2804;top:4813;width:565;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rsidR="00E5791E" w:rsidRPr="00CF15C2" w:rsidRDefault="00E5791E" w:rsidP="00F35F86">
                              <w:pPr>
                                <w:ind w:hanging="142"/>
                                <w:rPr>
                                  <w:sz w:val="20"/>
                                  <w:szCs w:val="20"/>
                                </w:rPr>
                              </w:pPr>
                              <w:r>
                                <w:rPr>
                                  <w:sz w:val="20"/>
                                  <w:szCs w:val="20"/>
                                </w:rPr>
                                <w:t>10</w:t>
                              </w:r>
                            </w:p>
                          </w:txbxContent>
                        </v:textbox>
                      </v:shape>
                      <v:shape id="Text Box 1167" o:spid="_x0000_s1455" type="#_x0000_t202" style="position:absolute;left:908;top:3796;width:146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E5791E" w:rsidRPr="00CF15C2" w:rsidRDefault="00E5791E" w:rsidP="00F35F86">
                              <w:pPr>
                                <w:jc w:val="right"/>
                                <w:rPr>
                                  <w:sz w:val="20"/>
                                  <w:szCs w:val="20"/>
                                </w:rPr>
                              </w:pPr>
                              <w:r>
                                <w:rPr>
                                  <w:sz w:val="20"/>
                                  <w:szCs w:val="20"/>
                                </w:rPr>
                                <w:t>2</w:t>
                              </w:r>
                            </w:p>
                          </w:txbxContent>
                        </v:textbox>
                      </v:shape>
                      <v:shape id="AutoShape 1168" o:spid="_x0000_s1456" type="#_x0000_t32" style="position:absolute;left:2465;top:1649;width:1;height:33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" strokeweight="1pt">
                        <v:stroke endarrow="block"/>
                      </v:shape>
                      <v:shape id="AutoShape 1169" o:spid="_x0000_s1457" type="#_x0000_t32" style="position:absolute;left:2126;top:4700;width:8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" strokeweight="1pt">
                        <v:stroke endarrow="block"/>
                      </v:shape>
                      <v:shape id="AutoShape 1170" o:spid="_x0000_s1458" type="#_x0000_t32" style="position:absolute;left:2352;top:3344;width:82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" strokeweight="1pt">
                        <v:stroke dashstyle="longDash"/>
                      </v:shape>
                      <v:shape id="AutoShape 1171" o:spid="_x0000_s1459" type="#_x0000_t32" style="position:absolute;left:2352;top:2214;width:82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" strokeweight="1pt">
                        <v:stroke dashstyle="longDash"/>
                      </v:shape>
                      <v:shape id="AutoShape 1172" o:spid="_x0000_s1460" type="#_x0000_t32" style="position:absolute;left:2352;top:4022;width:82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" strokeweight="1pt">
                        <v:stroke dashstyle="longDashDotDot"/>
                      </v:shape>
                      <v:shape id="Text Box 1173" o:spid="_x0000_s1461" type="#_x0000_t202" style="position:absolute;left:875;top:3118;width:146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E5791E" w:rsidRPr="00CF15C2" w:rsidRDefault="00E5791E" w:rsidP="00F35F86">
                              <w:pPr>
                                <w:jc w:val="right"/>
                                <w:rPr>
                                  <w:sz w:val="20"/>
                                  <w:szCs w:val="20"/>
                                </w:rPr>
                              </w:pPr>
                              <w:r>
                                <w:rPr>
                                  <w:sz w:val="20"/>
                                  <w:szCs w:val="20"/>
                                </w:rPr>
                                <w:t>3</w:t>
                              </w:r>
                            </w:p>
                          </w:txbxContent>
                        </v:textbox>
                      </v:shape>
                      <v:shape id="Text Box 1174" o:spid="_x0000_s1462" type="#_x0000_t202" style="position:absolute;left:853;top:1988;width:146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E5791E" w:rsidRPr="00CF15C2" w:rsidRDefault="00E5791E" w:rsidP="00F35F86">
                              <w:pPr>
                                <w:jc w:val="right"/>
                                <w:rPr>
                                  <w:sz w:val="20"/>
                                  <w:szCs w:val="20"/>
                                </w:rPr>
                              </w:pPr>
                              <w:r>
                                <w:rPr>
                                  <w:sz w:val="20"/>
                                  <w:szCs w:val="20"/>
                                </w:rPr>
                                <w:t>5</w:t>
                              </w:r>
                            </w:p>
                          </w:txbxContent>
                        </v:textbox>
                      </v:shape>
                    </v:group>
                  </v:group>
                </v:group>
                <v:shape id="Text Box 1175" o:spid="_x0000_s1463" type="#_x0000_t202" style="position:absolute;left:2187;top:1387;width:146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rsidR="00E5791E" w:rsidRPr="00CF15C2" w:rsidRDefault="00E5791E" w:rsidP="00F35F86">
                        <w:pPr>
                          <w:jc w:val="right"/>
                          <w:rPr>
                            <w:sz w:val="20"/>
                            <w:szCs w:val="20"/>
                          </w:rPr>
                        </w:pPr>
                        <w:r>
                          <w:rPr>
                            <w:sz w:val="20"/>
                            <w:szCs w:val="20"/>
                          </w:rPr>
                          <w:t>FT2 (</w:t>
                        </w:r>
                        <w:proofErr w:type="spellStart"/>
                        <w:proofErr w:type="gramStart"/>
                        <w:r>
                          <w:rPr>
                            <w:sz w:val="20"/>
                            <w:szCs w:val="20"/>
                          </w:rPr>
                          <w:t>kg.s</w:t>
                        </w:r>
                        <w:proofErr w:type="spellEnd"/>
                        <w:proofErr w:type="gramEnd"/>
                        <w:r w:rsidRPr="008E5B5D">
                          <w:rPr>
                            <w:vertAlign w:val="superscript"/>
                          </w:rPr>
                          <w:t>–</w:t>
                        </w:r>
                        <w:r>
                          <w:rPr>
                            <w:sz w:val="20"/>
                            <w:szCs w:val="20"/>
                            <w:vertAlign w:val="superscript"/>
                          </w:rPr>
                          <w:t>1</w:t>
                        </w:r>
                        <w:r>
                          <w:rPr>
                            <w:sz w:val="20"/>
                            <w:szCs w:val="20"/>
                          </w:rPr>
                          <w:t>)</w:t>
                        </w:r>
                      </w:p>
                    </w:txbxContent>
                  </v:textbox>
                </v:shape>
                <w10:anchorlock/>
              </v:group>
            </w:pict>
          </mc:Fallback>
        </mc:AlternateContent>
      </w:r>
    </w:p>
    <w:p w:rsidR="001D3F69" w:rsidRDefault="001D3F69" w:rsidP="001D3F69"/>
    <w:p w:rsidR="001D3F69" w:rsidRDefault="001D3F69" w:rsidP="00F35F86">
      <w:pPr>
        <w:jc w:val="center"/>
      </w:pPr>
    </w:p>
    <w:p w:rsidR="009C3B5F" w:rsidRDefault="009C3B5F" w:rsidP="009C3B5F">
      <w:pPr>
        <w:jc w:val="both"/>
        <w:rPr>
          <w:color w:val="000000"/>
        </w:rPr>
      </w:pPr>
    </w:p>
    <w:p w:rsidR="009C3B5F" w:rsidRPr="001D3F69" w:rsidRDefault="009C3B5F" w:rsidP="009C3B5F">
      <w:pPr>
        <w:jc w:val="both"/>
        <w:rPr>
          <w:b/>
          <w:bCs/>
        </w:rPr>
      </w:pPr>
      <w:r w:rsidRPr="001D3F69">
        <w:rPr>
          <w:color w:val="000000"/>
        </w:rPr>
        <w:t>A</w:t>
      </w:r>
      <w:r>
        <w:rPr>
          <w:color w:val="000000"/>
        </w:rPr>
        <w:t>L</w:t>
      </w:r>
      <w:r w:rsidRPr="001D3F69">
        <w:rPr>
          <w:color w:val="000000"/>
        </w:rPr>
        <w:t>_Rg</w:t>
      </w:r>
      <w:r>
        <w:rPr>
          <w:color w:val="000000"/>
        </w:rPr>
        <w:t xml:space="preserve">  et AL</w:t>
      </w:r>
      <w:r w:rsidRPr="001D3F69">
        <w:rPr>
          <w:color w:val="000000"/>
        </w:rPr>
        <w:t>_Og</w:t>
      </w:r>
      <w:r>
        <w:rPr>
          <w:color w:val="000000"/>
        </w:rPr>
        <w:t xml:space="preserve">  sont les variables associées aux signaux d’alarme</w:t>
      </w:r>
    </w:p>
    <w:p w:rsidR="009C3B5F" w:rsidRDefault="009C3B5F" w:rsidP="009C3B5F"/>
    <w:sectPr w:rsidR="009C3B5F" w:rsidSect="001E747A">
      <w:headerReference w:type="default" r:id="rId43"/>
      <w:footerReference w:type="default" r:id="rId44"/>
      <w:pgSz w:w="11906" w:h="16838" w:code="9"/>
      <w:pgMar w:top="794" w:right="1134" w:bottom="79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20" w:rsidRDefault="006F5320">
      <w:r>
        <w:separator/>
      </w:r>
    </w:p>
  </w:endnote>
  <w:endnote w:type="continuationSeparator" w:id="0">
    <w:p w:rsidR="006F5320" w:rsidRDefault="006F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1E" w:rsidRDefault="00E5791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5791E" w:rsidRDefault="00E579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16044"/>
      <w:docPartObj>
        <w:docPartGallery w:val="Page Numbers (Bottom of Page)"/>
        <w:docPartUnique/>
      </w:docPartObj>
    </w:sdtPr>
    <w:sdtEndPr/>
    <w:sdtContent>
      <w:p w:rsidR="00E5791E" w:rsidRDefault="00E5791E" w:rsidP="0023135D">
        <w:pPr>
          <w:pStyle w:val="Pieddepa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55"/>
          <w:gridCol w:w="1701"/>
        </w:tblGrid>
        <w:tr w:rsidR="00E5791E" w:rsidRPr="00B9606A" w:rsidTr="00E21E5C">
          <w:trPr>
            <w:trHeight w:hRule="exact" w:val="284"/>
            <w:jc w:val="center"/>
          </w:trPr>
          <w:tc>
            <w:tcPr>
              <w:tcW w:w="6917" w:type="dxa"/>
              <w:gridSpan w:val="2"/>
              <w:vAlign w:val="center"/>
            </w:tcPr>
            <w:p w:rsidR="00E5791E" w:rsidRPr="006A31CA" w:rsidRDefault="00E5791E" w:rsidP="006A31CA">
              <w:pPr>
                <w:pStyle w:val="Pieddepage"/>
                <w:tabs>
                  <w:tab w:val="clear" w:pos="4536"/>
                </w:tabs>
                <w:rPr>
                  <w:sz w:val="20"/>
                  <w:szCs w:val="20"/>
                </w:rPr>
              </w:pPr>
              <w:r w:rsidRPr="006A31CA">
                <w:rPr>
                  <w:sz w:val="20"/>
                  <w:szCs w:val="20"/>
                </w:rPr>
                <w:t xml:space="preserve">BTS CONTRÔLE INDUSTRIEL ET RÉGULATION AUTOMATIQUE </w:t>
              </w:r>
            </w:p>
          </w:tc>
          <w:tc>
            <w:tcPr>
              <w:tcW w:w="1701" w:type="dxa"/>
              <w:vAlign w:val="center"/>
            </w:tcPr>
            <w:p w:rsidR="00E5791E" w:rsidRPr="006A31CA" w:rsidRDefault="00E5791E" w:rsidP="001E5F4B">
              <w:pPr>
                <w:pStyle w:val="Pieddepage"/>
                <w:jc w:val="center"/>
                <w:rPr>
                  <w:sz w:val="20"/>
                  <w:szCs w:val="20"/>
                </w:rPr>
              </w:pPr>
              <w:r w:rsidRPr="006A31CA">
                <w:rPr>
                  <w:sz w:val="20"/>
                  <w:szCs w:val="20"/>
                </w:rPr>
                <w:t xml:space="preserve">Session </w:t>
              </w:r>
              <w:r>
                <w:rPr>
                  <w:sz w:val="20"/>
                  <w:szCs w:val="20"/>
                </w:rPr>
                <w:t>2025</w:t>
              </w:r>
            </w:p>
          </w:tc>
        </w:tr>
        <w:tr w:rsidR="00E5791E" w:rsidRPr="00B9606A" w:rsidTr="006A31CA">
          <w:trPr>
            <w:trHeight w:hRule="exact" w:val="576"/>
            <w:jc w:val="center"/>
          </w:trPr>
          <w:tc>
            <w:tcPr>
              <w:tcW w:w="4762" w:type="dxa"/>
              <w:vAlign w:val="center"/>
            </w:tcPr>
            <w:p w:rsidR="00E5791E" w:rsidRPr="006A31CA" w:rsidRDefault="00E5791E" w:rsidP="006A31CA">
              <w:pPr>
                <w:pStyle w:val="Pieddepage"/>
                <w:rPr>
                  <w:sz w:val="20"/>
                  <w:szCs w:val="20"/>
                </w:rPr>
              </w:pPr>
              <w:r w:rsidRPr="006A31CA">
                <w:rPr>
                  <w:sz w:val="20"/>
                  <w:szCs w:val="20"/>
                </w:rPr>
                <w:t>Analyse d’une installation d’instrumentation, contrôle et régulation</w:t>
              </w:r>
            </w:p>
          </w:tc>
          <w:tc>
            <w:tcPr>
              <w:tcW w:w="2155" w:type="dxa"/>
              <w:vAlign w:val="center"/>
            </w:tcPr>
            <w:p w:rsidR="00E5791E" w:rsidRPr="006A31CA" w:rsidRDefault="00E5791E" w:rsidP="006A31CA">
              <w:pPr>
                <w:pStyle w:val="Pieddepage"/>
                <w:rPr>
                  <w:b/>
                  <w:sz w:val="20"/>
                  <w:szCs w:val="20"/>
                </w:rPr>
              </w:pPr>
              <w:r w:rsidRPr="006A31CA">
                <w:rPr>
                  <w:sz w:val="20"/>
                  <w:szCs w:val="20"/>
                </w:rPr>
                <w:t xml:space="preserve">Code : </w:t>
              </w:r>
              <w:r>
                <w:rPr>
                  <w:b/>
                  <w:sz w:val="20"/>
                  <w:szCs w:val="20"/>
                </w:rPr>
                <w:t>25CA52AII</w:t>
              </w:r>
            </w:p>
          </w:tc>
          <w:tc>
            <w:tcPr>
              <w:tcW w:w="1701" w:type="dxa"/>
              <w:vAlign w:val="center"/>
            </w:tcPr>
            <w:p w:rsidR="00E5791E" w:rsidRPr="00B9606A" w:rsidRDefault="00E5791E" w:rsidP="006A31CA">
              <w:pPr>
                <w:pStyle w:val="Pieddepage"/>
                <w:jc w:val="center"/>
                <w:rPr>
                  <w:sz w:val="22"/>
                  <w:szCs w:val="20"/>
                </w:rPr>
              </w:pPr>
              <w:r w:rsidRPr="00B9606A">
                <w:rPr>
                  <w:sz w:val="22"/>
                  <w:szCs w:val="20"/>
                </w:rPr>
                <w:t xml:space="preserve">Page </w:t>
              </w:r>
              <w:r w:rsidRPr="00B9606A">
                <w:rPr>
                  <w:sz w:val="22"/>
                  <w:szCs w:val="20"/>
                </w:rPr>
                <w:fldChar w:fldCharType="begin"/>
              </w:r>
              <w:r w:rsidRPr="00B9606A">
                <w:rPr>
                  <w:sz w:val="22"/>
                  <w:szCs w:val="20"/>
                </w:rPr>
                <w:instrText xml:space="preserve"> PAGE   \* MERGEFORMAT </w:instrText>
              </w:r>
              <w:r w:rsidRPr="00B9606A">
                <w:rPr>
                  <w:sz w:val="22"/>
                  <w:szCs w:val="20"/>
                </w:rPr>
                <w:fldChar w:fldCharType="separate"/>
              </w:r>
              <w:r>
                <w:rPr>
                  <w:noProof/>
                  <w:sz w:val="22"/>
                  <w:szCs w:val="20"/>
                </w:rPr>
                <w:t>2</w:t>
              </w:r>
              <w:r w:rsidRPr="00B9606A">
                <w:rPr>
                  <w:sz w:val="22"/>
                  <w:szCs w:val="20"/>
                </w:rPr>
                <w:fldChar w:fldCharType="end"/>
              </w:r>
              <w:r w:rsidRPr="00B9606A">
                <w:rPr>
                  <w:rStyle w:val="Numrodepage"/>
                  <w:sz w:val="22"/>
                  <w:szCs w:val="20"/>
                </w:rPr>
                <w:t>/</w:t>
              </w:r>
              <w:r w:rsidRPr="00B9606A">
                <w:rPr>
                  <w:sz w:val="22"/>
                  <w:szCs w:val="20"/>
                </w:rPr>
                <w:t>18</w:t>
              </w:r>
            </w:p>
          </w:tc>
        </w:tr>
      </w:tbl>
      <w:p w:rsidR="00E5791E" w:rsidRPr="00506EB3" w:rsidRDefault="00E5791E" w:rsidP="0023135D">
        <w:pPr>
          <w:pStyle w:val="Pieddepage"/>
          <w:jc w:val="center"/>
          <w:rPr>
            <w:szCs w:val="16"/>
          </w:rPr>
        </w:pPr>
      </w:p>
      <w:p w:rsidR="00E5791E" w:rsidRDefault="000B102D" w:rsidP="0023135D">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155"/>
      <w:gridCol w:w="1701"/>
    </w:tblGrid>
    <w:tr w:rsidR="00E5791E" w:rsidRPr="00B9606A" w:rsidTr="006A31CA">
      <w:trPr>
        <w:trHeight w:hRule="exact" w:val="284"/>
        <w:jc w:val="center"/>
      </w:trPr>
      <w:tc>
        <w:tcPr>
          <w:tcW w:w="7915" w:type="dxa"/>
          <w:gridSpan w:val="2"/>
          <w:vAlign w:val="center"/>
        </w:tcPr>
        <w:p w:rsidR="00E5791E" w:rsidRPr="006A31CA" w:rsidRDefault="00E5791E" w:rsidP="006A31CA">
          <w:pPr>
            <w:pStyle w:val="Pieddepage"/>
            <w:tabs>
              <w:tab w:val="clear" w:pos="4536"/>
            </w:tabs>
            <w:rPr>
              <w:sz w:val="20"/>
              <w:szCs w:val="20"/>
            </w:rPr>
          </w:pPr>
          <w:r w:rsidRPr="006A31CA">
            <w:rPr>
              <w:sz w:val="20"/>
              <w:szCs w:val="20"/>
            </w:rPr>
            <w:t xml:space="preserve">BTS CONTRÔLE INDUSTRIEL ET RÉGULATION AUTOMATIQUE </w:t>
          </w:r>
        </w:p>
      </w:tc>
      <w:tc>
        <w:tcPr>
          <w:tcW w:w="1701" w:type="dxa"/>
          <w:vAlign w:val="center"/>
        </w:tcPr>
        <w:p w:rsidR="00E5791E" w:rsidRPr="006A31CA" w:rsidRDefault="00E5791E" w:rsidP="001E5F4B">
          <w:pPr>
            <w:pStyle w:val="Pieddepage"/>
            <w:jc w:val="center"/>
            <w:rPr>
              <w:sz w:val="20"/>
              <w:szCs w:val="20"/>
            </w:rPr>
          </w:pPr>
          <w:r w:rsidRPr="006A31CA">
            <w:rPr>
              <w:sz w:val="20"/>
              <w:szCs w:val="20"/>
            </w:rPr>
            <w:t xml:space="preserve">Session </w:t>
          </w:r>
          <w:r>
            <w:rPr>
              <w:sz w:val="20"/>
              <w:szCs w:val="20"/>
            </w:rPr>
            <w:t>2025</w:t>
          </w:r>
        </w:p>
      </w:tc>
    </w:tr>
    <w:tr w:rsidR="00E5791E" w:rsidRPr="00B9606A" w:rsidTr="006A31CA">
      <w:trPr>
        <w:trHeight w:hRule="exact" w:val="577"/>
        <w:jc w:val="center"/>
      </w:trPr>
      <w:tc>
        <w:tcPr>
          <w:tcW w:w="5760" w:type="dxa"/>
          <w:vAlign w:val="center"/>
        </w:tcPr>
        <w:p w:rsidR="00E5791E" w:rsidRPr="006A31CA" w:rsidRDefault="00E5791E" w:rsidP="00CD574C">
          <w:pPr>
            <w:pStyle w:val="Pieddepage"/>
            <w:rPr>
              <w:sz w:val="20"/>
              <w:szCs w:val="20"/>
            </w:rPr>
          </w:pPr>
          <w:r w:rsidRPr="006A31CA">
            <w:rPr>
              <w:sz w:val="20"/>
              <w:szCs w:val="20"/>
            </w:rPr>
            <w:t>Analyse d’une installation d’instrumentation, contrôle et régulation</w:t>
          </w:r>
        </w:p>
      </w:tc>
      <w:tc>
        <w:tcPr>
          <w:tcW w:w="2155" w:type="dxa"/>
          <w:vAlign w:val="center"/>
        </w:tcPr>
        <w:p w:rsidR="00E5791E" w:rsidRPr="006A31CA" w:rsidRDefault="00E5791E" w:rsidP="00A417F2">
          <w:pPr>
            <w:pStyle w:val="Pieddepage"/>
            <w:rPr>
              <w:b/>
              <w:sz w:val="20"/>
              <w:szCs w:val="20"/>
            </w:rPr>
          </w:pPr>
          <w:r>
            <w:rPr>
              <w:b/>
              <w:sz w:val="20"/>
              <w:szCs w:val="20"/>
            </w:rPr>
            <w:t>Code : 25CA52AII</w:t>
          </w:r>
        </w:p>
      </w:tc>
      <w:tc>
        <w:tcPr>
          <w:tcW w:w="1701" w:type="dxa"/>
          <w:vAlign w:val="center"/>
        </w:tcPr>
        <w:p w:rsidR="00E5791E" w:rsidRPr="006A31CA" w:rsidRDefault="00E5791E" w:rsidP="005271C1">
          <w:pPr>
            <w:pStyle w:val="Pieddepage"/>
            <w:jc w:val="center"/>
            <w:rPr>
              <w:sz w:val="20"/>
              <w:szCs w:val="20"/>
            </w:rPr>
          </w:pPr>
          <w:r w:rsidRPr="006A31CA">
            <w:rPr>
              <w:sz w:val="20"/>
              <w:szCs w:val="20"/>
            </w:rPr>
            <w:t xml:space="preserve">Page </w:t>
          </w:r>
          <w:r w:rsidRPr="006A31CA">
            <w:rPr>
              <w:sz w:val="20"/>
              <w:szCs w:val="20"/>
            </w:rPr>
            <w:fldChar w:fldCharType="begin"/>
          </w:r>
          <w:r w:rsidRPr="006A31CA">
            <w:rPr>
              <w:sz w:val="20"/>
              <w:szCs w:val="20"/>
            </w:rPr>
            <w:instrText xml:space="preserve"> PAGE   \* MERGEFORMAT </w:instrText>
          </w:r>
          <w:r w:rsidRPr="006A31CA">
            <w:rPr>
              <w:sz w:val="20"/>
              <w:szCs w:val="20"/>
            </w:rPr>
            <w:fldChar w:fldCharType="separate"/>
          </w:r>
          <w:r w:rsidR="000B102D">
            <w:rPr>
              <w:noProof/>
              <w:sz w:val="20"/>
              <w:szCs w:val="20"/>
            </w:rPr>
            <w:t>1</w:t>
          </w:r>
          <w:r w:rsidRPr="006A31CA">
            <w:rPr>
              <w:sz w:val="20"/>
              <w:szCs w:val="20"/>
            </w:rPr>
            <w:fldChar w:fldCharType="end"/>
          </w:r>
          <w:r w:rsidRPr="006A31CA">
            <w:rPr>
              <w:rStyle w:val="Numrodepage"/>
              <w:sz w:val="20"/>
              <w:szCs w:val="20"/>
            </w:rPr>
            <w:t>/</w:t>
          </w:r>
          <w:r w:rsidRPr="006A31CA">
            <w:rPr>
              <w:sz w:val="20"/>
              <w:szCs w:val="20"/>
            </w:rPr>
            <w:t>18</w:t>
          </w:r>
        </w:p>
      </w:tc>
    </w:tr>
  </w:tbl>
  <w:p w:rsidR="00E5791E" w:rsidRPr="00D02F1C" w:rsidRDefault="00E5791E" w:rsidP="005708F1">
    <w:pPr>
      <w:pStyle w:val="Pieddepage"/>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1E" w:rsidRDefault="00E5791E" w:rsidP="00B6630D">
    <w:pPr>
      <w:pStyle w:val="Pieddepag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551"/>
      <w:gridCol w:w="1985"/>
    </w:tblGrid>
    <w:tr w:rsidR="00E5791E" w:rsidRPr="00B9606A" w:rsidTr="006A31CA">
      <w:trPr>
        <w:trHeight w:hRule="exact" w:val="284"/>
      </w:trPr>
      <w:tc>
        <w:tcPr>
          <w:tcW w:w="7513" w:type="dxa"/>
          <w:gridSpan w:val="2"/>
          <w:vAlign w:val="center"/>
        </w:tcPr>
        <w:p w:rsidR="00E5791E" w:rsidRPr="00B9606A" w:rsidRDefault="00E5791E" w:rsidP="00870AEF">
          <w:pPr>
            <w:pStyle w:val="Pieddepage"/>
            <w:tabs>
              <w:tab w:val="clear" w:pos="4536"/>
            </w:tabs>
            <w:rPr>
              <w:sz w:val="22"/>
              <w:szCs w:val="20"/>
            </w:rPr>
          </w:pPr>
          <w:r w:rsidRPr="00B9606A">
            <w:rPr>
              <w:sz w:val="22"/>
              <w:szCs w:val="20"/>
            </w:rPr>
            <w:t>BTS CONTRÔLE INDUSTRIEL ET RÉGULATION AUTOMATIQUE AAUTOMATIQUE</w:t>
          </w:r>
        </w:p>
      </w:tc>
      <w:tc>
        <w:tcPr>
          <w:tcW w:w="1985" w:type="dxa"/>
          <w:vAlign w:val="center"/>
        </w:tcPr>
        <w:p w:rsidR="00E5791E" w:rsidRPr="00B9606A" w:rsidRDefault="00E5791E" w:rsidP="001E5F4B">
          <w:pPr>
            <w:pStyle w:val="Pieddepage"/>
            <w:jc w:val="center"/>
            <w:rPr>
              <w:sz w:val="22"/>
              <w:szCs w:val="20"/>
            </w:rPr>
          </w:pPr>
          <w:r>
            <w:rPr>
              <w:sz w:val="22"/>
              <w:szCs w:val="20"/>
            </w:rPr>
            <w:t>Session 2025</w:t>
          </w:r>
        </w:p>
      </w:tc>
    </w:tr>
    <w:tr w:rsidR="00E5791E" w:rsidRPr="00B9606A" w:rsidTr="006A31CA">
      <w:trPr>
        <w:trHeight w:hRule="exact" w:val="585"/>
      </w:trPr>
      <w:tc>
        <w:tcPr>
          <w:tcW w:w="4962" w:type="dxa"/>
          <w:vAlign w:val="center"/>
        </w:tcPr>
        <w:p w:rsidR="00E5791E" w:rsidRPr="00B9606A" w:rsidRDefault="00E5791E" w:rsidP="00870AEF">
          <w:pPr>
            <w:pStyle w:val="Pieddepage"/>
            <w:rPr>
              <w:sz w:val="22"/>
              <w:szCs w:val="20"/>
            </w:rPr>
          </w:pPr>
          <w:r w:rsidRPr="007D4ADB">
            <w:rPr>
              <w:sz w:val="22"/>
              <w:szCs w:val="20"/>
            </w:rPr>
            <w:t>Analyse d’une installation d’instrumentation, contrôle et régulation</w:t>
          </w:r>
        </w:p>
      </w:tc>
      <w:tc>
        <w:tcPr>
          <w:tcW w:w="2551" w:type="dxa"/>
          <w:vAlign w:val="center"/>
        </w:tcPr>
        <w:p w:rsidR="00E5791E" w:rsidRPr="00B9606A" w:rsidRDefault="00E5791E" w:rsidP="00870AEF">
          <w:pPr>
            <w:pStyle w:val="Pieddepage"/>
            <w:rPr>
              <w:b/>
              <w:sz w:val="22"/>
              <w:szCs w:val="20"/>
            </w:rPr>
          </w:pPr>
          <w:r>
            <w:rPr>
              <w:b/>
              <w:sz w:val="20"/>
              <w:szCs w:val="20"/>
            </w:rPr>
            <w:t>Code : 25CA52AII</w:t>
          </w:r>
        </w:p>
      </w:tc>
      <w:tc>
        <w:tcPr>
          <w:tcW w:w="1985" w:type="dxa"/>
          <w:vAlign w:val="center"/>
        </w:tcPr>
        <w:p w:rsidR="00E5791E" w:rsidRPr="009F7B83" w:rsidRDefault="00E5791E" w:rsidP="009F7B83">
          <w:pPr>
            <w:pStyle w:val="Pieddepage"/>
            <w:jc w:val="center"/>
            <w:rPr>
              <w:sz w:val="22"/>
              <w:szCs w:val="22"/>
            </w:rPr>
          </w:pPr>
          <w:r w:rsidRPr="009F7B83">
            <w:rPr>
              <w:sz w:val="22"/>
              <w:szCs w:val="22"/>
            </w:rPr>
            <w:t xml:space="preserve">Page </w:t>
          </w:r>
          <w:r w:rsidRPr="009F7B83">
            <w:rPr>
              <w:sz w:val="22"/>
              <w:szCs w:val="22"/>
            </w:rPr>
            <w:fldChar w:fldCharType="begin"/>
          </w:r>
          <w:r w:rsidRPr="009F7B83">
            <w:rPr>
              <w:sz w:val="22"/>
              <w:szCs w:val="22"/>
            </w:rPr>
            <w:instrText xml:space="preserve"> PAGE   \* MERGEFORMAT </w:instrText>
          </w:r>
          <w:r w:rsidRPr="009F7B83">
            <w:rPr>
              <w:sz w:val="22"/>
              <w:szCs w:val="22"/>
            </w:rPr>
            <w:fldChar w:fldCharType="separate"/>
          </w:r>
          <w:r w:rsidR="000B102D">
            <w:rPr>
              <w:noProof/>
              <w:sz w:val="22"/>
              <w:szCs w:val="22"/>
            </w:rPr>
            <w:t>18</w:t>
          </w:r>
          <w:r w:rsidRPr="009F7B83">
            <w:rPr>
              <w:sz w:val="22"/>
              <w:szCs w:val="22"/>
            </w:rPr>
            <w:fldChar w:fldCharType="end"/>
          </w:r>
          <w:r w:rsidRPr="009F7B83">
            <w:rPr>
              <w:rStyle w:val="Numrodepage"/>
              <w:sz w:val="22"/>
              <w:szCs w:val="22"/>
            </w:rPr>
            <w:t>/</w:t>
          </w:r>
          <w:r>
            <w:rPr>
              <w:sz w:val="22"/>
              <w:szCs w:val="22"/>
            </w:rPr>
            <w:t>18</w:t>
          </w:r>
        </w:p>
      </w:tc>
    </w:tr>
  </w:tbl>
  <w:p w:rsidR="00E5791E" w:rsidRDefault="00E5791E" w:rsidP="0008380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20" w:rsidRDefault="006F5320">
      <w:r>
        <w:separator/>
      </w:r>
    </w:p>
  </w:footnote>
  <w:footnote w:type="continuationSeparator" w:id="0">
    <w:p w:rsidR="006F5320" w:rsidRDefault="006F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1E" w:rsidRPr="006A31CA" w:rsidRDefault="00E5791E" w:rsidP="006A31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BDE"/>
    <w:multiLevelType w:val="hybridMultilevel"/>
    <w:tmpl w:val="023CFC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A22A6"/>
    <w:multiLevelType w:val="hybridMultilevel"/>
    <w:tmpl w:val="19926472"/>
    <w:lvl w:ilvl="0" w:tplc="7F44BF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43E43"/>
    <w:multiLevelType w:val="hybridMultilevel"/>
    <w:tmpl w:val="83B8C28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B060A19"/>
    <w:multiLevelType w:val="multilevel"/>
    <w:tmpl w:val="302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D2C2E"/>
    <w:multiLevelType w:val="multilevel"/>
    <w:tmpl w:val="33549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01D9D"/>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944"/>
        </w:tabs>
        <w:ind w:left="94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D3797"/>
    <w:multiLevelType w:val="multilevel"/>
    <w:tmpl w:val="AF60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911B1"/>
    <w:multiLevelType w:val="multilevel"/>
    <w:tmpl w:val="9692E954"/>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8" w15:restartNumberingAfterBreak="0">
    <w:nsid w:val="174900CC"/>
    <w:multiLevelType w:val="multilevel"/>
    <w:tmpl w:val="9A006922"/>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1308"/>
        </w:tabs>
        <w:ind w:left="130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17F543FD"/>
    <w:multiLevelType w:val="multilevel"/>
    <w:tmpl w:val="23721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start w:val="1"/>
      <w:numFmt w:val="decimal"/>
      <w:lvlText w:val="%5."/>
      <w:lvlJc w:val="left"/>
      <w:pPr>
        <w:tabs>
          <w:tab w:val="num" w:pos="1353"/>
        </w:tabs>
        <w:ind w:left="1353" w:hanging="360"/>
      </w:pPr>
      <w:rPr>
        <w:b/>
        <w:color w:val="auto"/>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B5470"/>
    <w:multiLevelType w:val="multilevel"/>
    <w:tmpl w:val="07DA85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460" w:hanging="660"/>
      </w:pPr>
      <w:rPr>
        <w:rFonts w:ascii="Arial" w:eastAsia="Times New Roman" w:hAnsi="Arial" w:cs="Aria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A64CD"/>
    <w:multiLevelType w:val="hybridMultilevel"/>
    <w:tmpl w:val="0B74AC14"/>
    <w:lvl w:ilvl="0" w:tplc="23B064EA">
      <w:start w:val="1"/>
      <w:numFmt w:val="decimal"/>
      <w:lvlText w:val="%1)"/>
      <w:lvlJc w:val="left"/>
      <w:pPr>
        <w:tabs>
          <w:tab w:val="num" w:pos="720"/>
        </w:tabs>
        <w:ind w:left="720" w:hanging="360"/>
      </w:pPr>
      <w:rPr>
        <w:rFonts w:hint="default"/>
      </w:rPr>
    </w:lvl>
    <w:lvl w:ilvl="1" w:tplc="F5489648" w:tentative="1">
      <w:start w:val="1"/>
      <w:numFmt w:val="lowerLetter"/>
      <w:lvlText w:val="%2."/>
      <w:lvlJc w:val="left"/>
      <w:pPr>
        <w:tabs>
          <w:tab w:val="num" w:pos="1440"/>
        </w:tabs>
        <w:ind w:left="1440" w:hanging="360"/>
      </w:pPr>
    </w:lvl>
    <w:lvl w:ilvl="2" w:tplc="ED4C2622" w:tentative="1">
      <w:start w:val="1"/>
      <w:numFmt w:val="lowerRoman"/>
      <w:lvlText w:val="%3."/>
      <w:lvlJc w:val="right"/>
      <w:pPr>
        <w:tabs>
          <w:tab w:val="num" w:pos="2160"/>
        </w:tabs>
        <w:ind w:left="2160" w:hanging="180"/>
      </w:pPr>
    </w:lvl>
    <w:lvl w:ilvl="3" w:tplc="51C42394" w:tentative="1">
      <w:start w:val="1"/>
      <w:numFmt w:val="decimal"/>
      <w:lvlText w:val="%4."/>
      <w:lvlJc w:val="left"/>
      <w:pPr>
        <w:tabs>
          <w:tab w:val="num" w:pos="2880"/>
        </w:tabs>
        <w:ind w:left="2880" w:hanging="360"/>
      </w:pPr>
    </w:lvl>
    <w:lvl w:ilvl="4" w:tplc="4E70A662" w:tentative="1">
      <w:start w:val="1"/>
      <w:numFmt w:val="lowerLetter"/>
      <w:lvlText w:val="%5."/>
      <w:lvlJc w:val="left"/>
      <w:pPr>
        <w:tabs>
          <w:tab w:val="num" w:pos="3600"/>
        </w:tabs>
        <w:ind w:left="3600" w:hanging="360"/>
      </w:pPr>
    </w:lvl>
    <w:lvl w:ilvl="5" w:tplc="923A6956" w:tentative="1">
      <w:start w:val="1"/>
      <w:numFmt w:val="lowerRoman"/>
      <w:lvlText w:val="%6."/>
      <w:lvlJc w:val="right"/>
      <w:pPr>
        <w:tabs>
          <w:tab w:val="num" w:pos="4320"/>
        </w:tabs>
        <w:ind w:left="4320" w:hanging="180"/>
      </w:pPr>
    </w:lvl>
    <w:lvl w:ilvl="6" w:tplc="6BC8686A" w:tentative="1">
      <w:start w:val="1"/>
      <w:numFmt w:val="decimal"/>
      <w:lvlText w:val="%7."/>
      <w:lvlJc w:val="left"/>
      <w:pPr>
        <w:tabs>
          <w:tab w:val="num" w:pos="5040"/>
        </w:tabs>
        <w:ind w:left="5040" w:hanging="360"/>
      </w:pPr>
    </w:lvl>
    <w:lvl w:ilvl="7" w:tplc="01F6868E" w:tentative="1">
      <w:start w:val="1"/>
      <w:numFmt w:val="lowerLetter"/>
      <w:lvlText w:val="%8."/>
      <w:lvlJc w:val="left"/>
      <w:pPr>
        <w:tabs>
          <w:tab w:val="num" w:pos="5760"/>
        </w:tabs>
        <w:ind w:left="5760" w:hanging="360"/>
      </w:pPr>
    </w:lvl>
    <w:lvl w:ilvl="8" w:tplc="6C465AA2" w:tentative="1">
      <w:start w:val="1"/>
      <w:numFmt w:val="lowerRoman"/>
      <w:lvlText w:val="%9."/>
      <w:lvlJc w:val="right"/>
      <w:pPr>
        <w:tabs>
          <w:tab w:val="num" w:pos="6480"/>
        </w:tabs>
        <w:ind w:left="6480" w:hanging="180"/>
      </w:pPr>
    </w:lvl>
  </w:abstractNum>
  <w:abstractNum w:abstractNumId="12" w15:restartNumberingAfterBreak="0">
    <w:nsid w:val="1BED09E6"/>
    <w:multiLevelType w:val="hybridMultilevel"/>
    <w:tmpl w:val="C0BC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F37689"/>
    <w:multiLevelType w:val="multilevel"/>
    <w:tmpl w:val="73F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94B3D"/>
    <w:multiLevelType w:val="hybridMultilevel"/>
    <w:tmpl w:val="362EDD3A"/>
    <w:lvl w:ilvl="0" w:tplc="EB2EC1F0">
      <w:start w:val="2"/>
      <w:numFmt w:val="decimal"/>
      <w:lvlText w:val="%1)"/>
      <w:lvlJc w:val="left"/>
      <w:pPr>
        <w:tabs>
          <w:tab w:val="num" w:pos="1144"/>
        </w:tabs>
        <w:ind w:left="1144" w:hanging="360"/>
      </w:pPr>
      <w:rPr>
        <w:rFonts w:hint="default"/>
      </w:rPr>
    </w:lvl>
    <w:lvl w:ilvl="1" w:tplc="C35403A0" w:tentative="1">
      <w:start w:val="1"/>
      <w:numFmt w:val="lowerLetter"/>
      <w:lvlText w:val="%2."/>
      <w:lvlJc w:val="left"/>
      <w:pPr>
        <w:tabs>
          <w:tab w:val="num" w:pos="1864"/>
        </w:tabs>
        <w:ind w:left="1864" w:hanging="360"/>
      </w:pPr>
    </w:lvl>
    <w:lvl w:ilvl="2" w:tplc="8904F48C" w:tentative="1">
      <w:start w:val="1"/>
      <w:numFmt w:val="lowerRoman"/>
      <w:lvlText w:val="%3."/>
      <w:lvlJc w:val="right"/>
      <w:pPr>
        <w:tabs>
          <w:tab w:val="num" w:pos="2584"/>
        </w:tabs>
        <w:ind w:left="2584" w:hanging="180"/>
      </w:pPr>
    </w:lvl>
    <w:lvl w:ilvl="3" w:tplc="62A4A3D0" w:tentative="1">
      <w:start w:val="1"/>
      <w:numFmt w:val="decimal"/>
      <w:lvlText w:val="%4."/>
      <w:lvlJc w:val="left"/>
      <w:pPr>
        <w:tabs>
          <w:tab w:val="num" w:pos="3304"/>
        </w:tabs>
        <w:ind w:left="3304" w:hanging="360"/>
      </w:pPr>
    </w:lvl>
    <w:lvl w:ilvl="4" w:tplc="14F2EDB0" w:tentative="1">
      <w:start w:val="1"/>
      <w:numFmt w:val="lowerLetter"/>
      <w:lvlText w:val="%5."/>
      <w:lvlJc w:val="left"/>
      <w:pPr>
        <w:tabs>
          <w:tab w:val="num" w:pos="4024"/>
        </w:tabs>
        <w:ind w:left="4024" w:hanging="360"/>
      </w:pPr>
    </w:lvl>
    <w:lvl w:ilvl="5" w:tplc="2490ED6C" w:tentative="1">
      <w:start w:val="1"/>
      <w:numFmt w:val="lowerRoman"/>
      <w:lvlText w:val="%6."/>
      <w:lvlJc w:val="right"/>
      <w:pPr>
        <w:tabs>
          <w:tab w:val="num" w:pos="4744"/>
        </w:tabs>
        <w:ind w:left="4744" w:hanging="180"/>
      </w:pPr>
    </w:lvl>
    <w:lvl w:ilvl="6" w:tplc="CB40EBE6" w:tentative="1">
      <w:start w:val="1"/>
      <w:numFmt w:val="decimal"/>
      <w:lvlText w:val="%7."/>
      <w:lvlJc w:val="left"/>
      <w:pPr>
        <w:tabs>
          <w:tab w:val="num" w:pos="5464"/>
        </w:tabs>
        <w:ind w:left="5464" w:hanging="360"/>
      </w:pPr>
    </w:lvl>
    <w:lvl w:ilvl="7" w:tplc="8C64736E" w:tentative="1">
      <w:start w:val="1"/>
      <w:numFmt w:val="lowerLetter"/>
      <w:lvlText w:val="%8."/>
      <w:lvlJc w:val="left"/>
      <w:pPr>
        <w:tabs>
          <w:tab w:val="num" w:pos="6184"/>
        </w:tabs>
        <w:ind w:left="6184" w:hanging="360"/>
      </w:pPr>
    </w:lvl>
    <w:lvl w:ilvl="8" w:tplc="E7C05680" w:tentative="1">
      <w:start w:val="1"/>
      <w:numFmt w:val="lowerRoman"/>
      <w:lvlText w:val="%9."/>
      <w:lvlJc w:val="right"/>
      <w:pPr>
        <w:tabs>
          <w:tab w:val="num" w:pos="6904"/>
        </w:tabs>
        <w:ind w:left="6904" w:hanging="180"/>
      </w:pPr>
    </w:lvl>
  </w:abstractNum>
  <w:abstractNum w:abstractNumId="15" w15:restartNumberingAfterBreak="0">
    <w:nsid w:val="214D50EA"/>
    <w:multiLevelType w:val="hybridMultilevel"/>
    <w:tmpl w:val="C820F2F2"/>
    <w:lvl w:ilvl="0" w:tplc="8DCEA068">
      <w:start w:val="1"/>
      <w:numFmt w:val="decimal"/>
      <w:lvlText w:val="%1)"/>
      <w:lvlJc w:val="left"/>
      <w:pPr>
        <w:tabs>
          <w:tab w:val="num" w:pos="720"/>
        </w:tabs>
        <w:ind w:left="720" w:hanging="360"/>
      </w:pPr>
      <w:rPr>
        <w:rFonts w:ascii="Times New Roman" w:eastAsia="Times New Roman" w:hAnsi="Times New Roman" w:cs="Times New Roman"/>
      </w:rPr>
    </w:lvl>
    <w:lvl w:ilvl="1" w:tplc="53D0EBE0" w:tentative="1">
      <w:start w:val="1"/>
      <w:numFmt w:val="lowerLetter"/>
      <w:lvlText w:val="%2."/>
      <w:lvlJc w:val="left"/>
      <w:pPr>
        <w:tabs>
          <w:tab w:val="num" w:pos="1440"/>
        </w:tabs>
        <w:ind w:left="1440" w:hanging="360"/>
      </w:pPr>
    </w:lvl>
    <w:lvl w:ilvl="2" w:tplc="83B437BC" w:tentative="1">
      <w:start w:val="1"/>
      <w:numFmt w:val="lowerRoman"/>
      <w:lvlText w:val="%3."/>
      <w:lvlJc w:val="right"/>
      <w:pPr>
        <w:tabs>
          <w:tab w:val="num" w:pos="2160"/>
        </w:tabs>
        <w:ind w:left="2160" w:hanging="180"/>
      </w:pPr>
    </w:lvl>
    <w:lvl w:ilvl="3" w:tplc="719E3228" w:tentative="1">
      <w:start w:val="1"/>
      <w:numFmt w:val="decimal"/>
      <w:lvlText w:val="%4."/>
      <w:lvlJc w:val="left"/>
      <w:pPr>
        <w:tabs>
          <w:tab w:val="num" w:pos="2880"/>
        </w:tabs>
        <w:ind w:left="2880" w:hanging="360"/>
      </w:pPr>
    </w:lvl>
    <w:lvl w:ilvl="4" w:tplc="A2845094" w:tentative="1">
      <w:start w:val="1"/>
      <w:numFmt w:val="lowerLetter"/>
      <w:lvlText w:val="%5."/>
      <w:lvlJc w:val="left"/>
      <w:pPr>
        <w:tabs>
          <w:tab w:val="num" w:pos="3600"/>
        </w:tabs>
        <w:ind w:left="3600" w:hanging="360"/>
      </w:pPr>
    </w:lvl>
    <w:lvl w:ilvl="5" w:tplc="C8806EBC" w:tentative="1">
      <w:start w:val="1"/>
      <w:numFmt w:val="lowerRoman"/>
      <w:lvlText w:val="%6."/>
      <w:lvlJc w:val="right"/>
      <w:pPr>
        <w:tabs>
          <w:tab w:val="num" w:pos="4320"/>
        </w:tabs>
        <w:ind w:left="4320" w:hanging="180"/>
      </w:pPr>
    </w:lvl>
    <w:lvl w:ilvl="6" w:tplc="9788CFBE" w:tentative="1">
      <w:start w:val="1"/>
      <w:numFmt w:val="decimal"/>
      <w:lvlText w:val="%7."/>
      <w:lvlJc w:val="left"/>
      <w:pPr>
        <w:tabs>
          <w:tab w:val="num" w:pos="5040"/>
        </w:tabs>
        <w:ind w:left="5040" w:hanging="360"/>
      </w:pPr>
    </w:lvl>
    <w:lvl w:ilvl="7" w:tplc="5E94C618" w:tentative="1">
      <w:start w:val="1"/>
      <w:numFmt w:val="lowerLetter"/>
      <w:lvlText w:val="%8."/>
      <w:lvlJc w:val="left"/>
      <w:pPr>
        <w:tabs>
          <w:tab w:val="num" w:pos="5760"/>
        </w:tabs>
        <w:ind w:left="5760" w:hanging="360"/>
      </w:pPr>
    </w:lvl>
    <w:lvl w:ilvl="8" w:tplc="F878AF32" w:tentative="1">
      <w:start w:val="1"/>
      <w:numFmt w:val="lowerRoman"/>
      <w:lvlText w:val="%9."/>
      <w:lvlJc w:val="right"/>
      <w:pPr>
        <w:tabs>
          <w:tab w:val="num" w:pos="6480"/>
        </w:tabs>
        <w:ind w:left="6480" w:hanging="180"/>
      </w:pPr>
    </w:lvl>
  </w:abstractNum>
  <w:abstractNum w:abstractNumId="16" w15:restartNumberingAfterBreak="0">
    <w:nsid w:val="254A3A27"/>
    <w:multiLevelType w:val="multilevel"/>
    <w:tmpl w:val="CCC4235E"/>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lang w:val="fr-FR"/>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17" w15:restartNumberingAfterBreak="0">
    <w:nsid w:val="2BD3025F"/>
    <w:multiLevelType w:val="hybridMultilevel"/>
    <w:tmpl w:val="BF70AD64"/>
    <w:lvl w:ilvl="0" w:tplc="72A829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D1648F"/>
    <w:multiLevelType w:val="multilevel"/>
    <w:tmpl w:val="3B9AF774"/>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lang w:val="fr-FR"/>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19" w15:restartNumberingAfterBreak="0">
    <w:nsid w:val="309344F6"/>
    <w:multiLevelType w:val="hybridMultilevel"/>
    <w:tmpl w:val="AC6AFD2E"/>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0" w15:restartNumberingAfterBreak="0">
    <w:nsid w:val="347C44DB"/>
    <w:multiLevelType w:val="hybridMultilevel"/>
    <w:tmpl w:val="777EA0F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1364119"/>
    <w:multiLevelType w:val="multilevel"/>
    <w:tmpl w:val="516619A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28"/>
        </w:tabs>
        <w:ind w:left="102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1601D19"/>
    <w:multiLevelType w:val="multilevel"/>
    <w:tmpl w:val="DBEC8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B54562"/>
    <w:multiLevelType w:val="multilevel"/>
    <w:tmpl w:val="A97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43B0B"/>
    <w:multiLevelType w:val="hybridMultilevel"/>
    <w:tmpl w:val="BF886724"/>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25" w15:restartNumberingAfterBreak="0">
    <w:nsid w:val="58E87B00"/>
    <w:multiLevelType w:val="hybridMultilevel"/>
    <w:tmpl w:val="F7702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8D1197"/>
    <w:multiLevelType w:val="hybridMultilevel"/>
    <w:tmpl w:val="496AE784"/>
    <w:lvl w:ilvl="0" w:tplc="3F143AEA">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5C834CA0"/>
    <w:multiLevelType w:val="hybridMultilevel"/>
    <w:tmpl w:val="B194FCD0"/>
    <w:lvl w:ilvl="0" w:tplc="52F29E24">
      <w:numFmt w:val="none"/>
      <w:lvlText w:val=""/>
      <w:lvlJc w:val="left"/>
      <w:pPr>
        <w:tabs>
          <w:tab w:val="num" w:pos="360"/>
        </w:tabs>
      </w:pPr>
    </w:lvl>
    <w:lvl w:ilvl="1" w:tplc="6EF8813C" w:tentative="1">
      <w:start w:val="1"/>
      <w:numFmt w:val="lowerLetter"/>
      <w:lvlText w:val="%2."/>
      <w:lvlJc w:val="left"/>
      <w:pPr>
        <w:tabs>
          <w:tab w:val="num" w:pos="1440"/>
        </w:tabs>
        <w:ind w:left="1440" w:hanging="360"/>
      </w:pPr>
    </w:lvl>
    <w:lvl w:ilvl="2" w:tplc="7908ABA6" w:tentative="1">
      <w:start w:val="1"/>
      <w:numFmt w:val="lowerRoman"/>
      <w:lvlText w:val="%3."/>
      <w:lvlJc w:val="right"/>
      <w:pPr>
        <w:tabs>
          <w:tab w:val="num" w:pos="2160"/>
        </w:tabs>
        <w:ind w:left="2160" w:hanging="180"/>
      </w:pPr>
    </w:lvl>
    <w:lvl w:ilvl="3" w:tplc="7E422F4A" w:tentative="1">
      <w:start w:val="1"/>
      <w:numFmt w:val="decimal"/>
      <w:lvlText w:val="%4."/>
      <w:lvlJc w:val="left"/>
      <w:pPr>
        <w:tabs>
          <w:tab w:val="num" w:pos="2880"/>
        </w:tabs>
        <w:ind w:left="2880" w:hanging="360"/>
      </w:pPr>
    </w:lvl>
    <w:lvl w:ilvl="4" w:tplc="8A2633EE" w:tentative="1">
      <w:start w:val="1"/>
      <w:numFmt w:val="lowerLetter"/>
      <w:lvlText w:val="%5."/>
      <w:lvlJc w:val="left"/>
      <w:pPr>
        <w:tabs>
          <w:tab w:val="num" w:pos="3600"/>
        </w:tabs>
        <w:ind w:left="3600" w:hanging="360"/>
      </w:pPr>
    </w:lvl>
    <w:lvl w:ilvl="5" w:tplc="A8707BBE" w:tentative="1">
      <w:start w:val="1"/>
      <w:numFmt w:val="lowerRoman"/>
      <w:lvlText w:val="%6."/>
      <w:lvlJc w:val="right"/>
      <w:pPr>
        <w:tabs>
          <w:tab w:val="num" w:pos="4320"/>
        </w:tabs>
        <w:ind w:left="4320" w:hanging="180"/>
      </w:pPr>
    </w:lvl>
    <w:lvl w:ilvl="6" w:tplc="CCBA8FA2" w:tentative="1">
      <w:start w:val="1"/>
      <w:numFmt w:val="decimal"/>
      <w:lvlText w:val="%7."/>
      <w:lvlJc w:val="left"/>
      <w:pPr>
        <w:tabs>
          <w:tab w:val="num" w:pos="5040"/>
        </w:tabs>
        <w:ind w:left="5040" w:hanging="360"/>
      </w:pPr>
    </w:lvl>
    <w:lvl w:ilvl="7" w:tplc="DFD4750E" w:tentative="1">
      <w:start w:val="1"/>
      <w:numFmt w:val="lowerLetter"/>
      <w:lvlText w:val="%8."/>
      <w:lvlJc w:val="left"/>
      <w:pPr>
        <w:tabs>
          <w:tab w:val="num" w:pos="5760"/>
        </w:tabs>
        <w:ind w:left="5760" w:hanging="360"/>
      </w:pPr>
    </w:lvl>
    <w:lvl w:ilvl="8" w:tplc="34A28B36" w:tentative="1">
      <w:start w:val="1"/>
      <w:numFmt w:val="lowerRoman"/>
      <w:lvlText w:val="%9."/>
      <w:lvlJc w:val="right"/>
      <w:pPr>
        <w:tabs>
          <w:tab w:val="num" w:pos="6480"/>
        </w:tabs>
        <w:ind w:left="6480" w:hanging="180"/>
      </w:pPr>
    </w:lvl>
  </w:abstractNum>
  <w:abstractNum w:abstractNumId="28" w15:restartNumberingAfterBreak="0">
    <w:nsid w:val="5E8C6D08"/>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1252"/>
        </w:tabs>
        <w:ind w:left="125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5DA1D64"/>
    <w:multiLevelType w:val="hybridMultilevel"/>
    <w:tmpl w:val="2CD0758E"/>
    <w:lvl w:ilvl="0" w:tplc="5E520CF6">
      <w:start w:val="1"/>
      <w:numFmt w:val="decimal"/>
      <w:lvlText w:val="%1)"/>
      <w:lvlJc w:val="left"/>
      <w:pPr>
        <w:tabs>
          <w:tab w:val="num" w:pos="1065"/>
        </w:tabs>
        <w:ind w:left="1065" w:hanging="360"/>
      </w:pPr>
      <w:rPr>
        <w:rFonts w:hint="default"/>
      </w:rPr>
    </w:lvl>
    <w:lvl w:ilvl="1" w:tplc="AF4CA440" w:tentative="1">
      <w:start w:val="1"/>
      <w:numFmt w:val="lowerLetter"/>
      <w:lvlText w:val="%2."/>
      <w:lvlJc w:val="left"/>
      <w:pPr>
        <w:tabs>
          <w:tab w:val="num" w:pos="1785"/>
        </w:tabs>
        <w:ind w:left="1785" w:hanging="360"/>
      </w:pPr>
    </w:lvl>
    <w:lvl w:ilvl="2" w:tplc="A2E6F0DA" w:tentative="1">
      <w:start w:val="1"/>
      <w:numFmt w:val="lowerRoman"/>
      <w:lvlText w:val="%3."/>
      <w:lvlJc w:val="right"/>
      <w:pPr>
        <w:tabs>
          <w:tab w:val="num" w:pos="2505"/>
        </w:tabs>
        <w:ind w:left="2505" w:hanging="180"/>
      </w:pPr>
    </w:lvl>
    <w:lvl w:ilvl="3" w:tplc="72C6A3B8" w:tentative="1">
      <w:start w:val="1"/>
      <w:numFmt w:val="decimal"/>
      <w:lvlText w:val="%4."/>
      <w:lvlJc w:val="left"/>
      <w:pPr>
        <w:tabs>
          <w:tab w:val="num" w:pos="3225"/>
        </w:tabs>
        <w:ind w:left="3225" w:hanging="360"/>
      </w:pPr>
    </w:lvl>
    <w:lvl w:ilvl="4" w:tplc="6180E290" w:tentative="1">
      <w:start w:val="1"/>
      <w:numFmt w:val="lowerLetter"/>
      <w:lvlText w:val="%5."/>
      <w:lvlJc w:val="left"/>
      <w:pPr>
        <w:tabs>
          <w:tab w:val="num" w:pos="3945"/>
        </w:tabs>
        <w:ind w:left="3945" w:hanging="360"/>
      </w:pPr>
    </w:lvl>
    <w:lvl w:ilvl="5" w:tplc="46127E24" w:tentative="1">
      <w:start w:val="1"/>
      <w:numFmt w:val="lowerRoman"/>
      <w:lvlText w:val="%6."/>
      <w:lvlJc w:val="right"/>
      <w:pPr>
        <w:tabs>
          <w:tab w:val="num" w:pos="4665"/>
        </w:tabs>
        <w:ind w:left="4665" w:hanging="180"/>
      </w:pPr>
    </w:lvl>
    <w:lvl w:ilvl="6" w:tplc="B9FEED1C" w:tentative="1">
      <w:start w:val="1"/>
      <w:numFmt w:val="decimal"/>
      <w:lvlText w:val="%7."/>
      <w:lvlJc w:val="left"/>
      <w:pPr>
        <w:tabs>
          <w:tab w:val="num" w:pos="5385"/>
        </w:tabs>
        <w:ind w:left="5385" w:hanging="360"/>
      </w:pPr>
    </w:lvl>
    <w:lvl w:ilvl="7" w:tplc="D2F0C2EC" w:tentative="1">
      <w:start w:val="1"/>
      <w:numFmt w:val="lowerLetter"/>
      <w:lvlText w:val="%8."/>
      <w:lvlJc w:val="left"/>
      <w:pPr>
        <w:tabs>
          <w:tab w:val="num" w:pos="6105"/>
        </w:tabs>
        <w:ind w:left="6105" w:hanging="360"/>
      </w:pPr>
    </w:lvl>
    <w:lvl w:ilvl="8" w:tplc="5748C948" w:tentative="1">
      <w:start w:val="1"/>
      <w:numFmt w:val="lowerRoman"/>
      <w:lvlText w:val="%9."/>
      <w:lvlJc w:val="right"/>
      <w:pPr>
        <w:tabs>
          <w:tab w:val="num" w:pos="6825"/>
        </w:tabs>
        <w:ind w:left="6825" w:hanging="180"/>
      </w:pPr>
    </w:lvl>
  </w:abstractNum>
  <w:abstractNum w:abstractNumId="30" w15:restartNumberingAfterBreak="0">
    <w:nsid w:val="67421710"/>
    <w:multiLevelType w:val="multilevel"/>
    <w:tmpl w:val="E8744B00"/>
    <w:lvl w:ilvl="0">
      <w:start w:val="1"/>
      <w:numFmt w:val="decimal"/>
      <w:lvlText w:val="%1-"/>
      <w:lvlJc w:val="left"/>
      <w:pPr>
        <w:tabs>
          <w:tab w:val="num" w:pos="465"/>
        </w:tabs>
        <w:ind w:left="465" w:hanging="465"/>
      </w:pPr>
      <w:rPr>
        <w:rFonts w:hint="default"/>
      </w:rPr>
    </w:lvl>
    <w:lvl w:ilvl="1">
      <w:start w:val="4"/>
      <w:numFmt w:val="decimal"/>
      <w:lvlText w:val="%1-%2."/>
      <w:lvlJc w:val="left"/>
      <w:pPr>
        <w:tabs>
          <w:tab w:val="num" w:pos="1112"/>
        </w:tabs>
        <w:ind w:left="1112" w:hanging="72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2256"/>
        </w:tabs>
        <w:ind w:left="2256" w:hanging="108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400"/>
        </w:tabs>
        <w:ind w:left="3400" w:hanging="144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544"/>
        </w:tabs>
        <w:ind w:left="4544" w:hanging="1800"/>
      </w:pPr>
      <w:rPr>
        <w:rFonts w:hint="default"/>
      </w:rPr>
    </w:lvl>
    <w:lvl w:ilvl="8">
      <w:start w:val="1"/>
      <w:numFmt w:val="decimal"/>
      <w:lvlText w:val="%1-%2.)%3.%4.%5.%6.%7.%8.%9."/>
      <w:lvlJc w:val="left"/>
      <w:pPr>
        <w:tabs>
          <w:tab w:val="num" w:pos="4936"/>
        </w:tabs>
        <w:ind w:left="4936" w:hanging="1800"/>
      </w:pPr>
      <w:rPr>
        <w:rFonts w:hint="default"/>
      </w:rPr>
    </w:lvl>
  </w:abstractNum>
  <w:abstractNum w:abstractNumId="31" w15:restartNumberingAfterBreak="0">
    <w:nsid w:val="67C00487"/>
    <w:multiLevelType w:val="multilevel"/>
    <w:tmpl w:val="9978FD8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6B0DF8"/>
    <w:multiLevelType w:val="multilevel"/>
    <w:tmpl w:val="362EDD3A"/>
    <w:lvl w:ilvl="0">
      <w:start w:val="2"/>
      <w:numFmt w:val="decimal"/>
      <w:lvlText w:val="%1)"/>
      <w:lvlJc w:val="left"/>
      <w:pPr>
        <w:tabs>
          <w:tab w:val="num" w:pos="1116"/>
        </w:tabs>
        <w:ind w:left="1116" w:hanging="360"/>
      </w:pPr>
      <w:rPr>
        <w:rFonts w:hint="default"/>
      </w:rPr>
    </w:lvl>
    <w:lvl w:ilvl="1">
      <w:start w:val="1"/>
      <w:numFmt w:val="lowerLetter"/>
      <w:lvlText w:val="%2."/>
      <w:lvlJc w:val="left"/>
      <w:pPr>
        <w:tabs>
          <w:tab w:val="num" w:pos="1836"/>
        </w:tabs>
        <w:ind w:left="1836" w:hanging="360"/>
      </w:pPr>
    </w:lvl>
    <w:lvl w:ilvl="2">
      <w:start w:val="1"/>
      <w:numFmt w:val="lowerRoman"/>
      <w:lvlText w:val="%3."/>
      <w:lvlJc w:val="right"/>
      <w:pPr>
        <w:tabs>
          <w:tab w:val="num" w:pos="2556"/>
        </w:tabs>
        <w:ind w:left="2556" w:hanging="180"/>
      </w:pPr>
    </w:lvl>
    <w:lvl w:ilvl="3">
      <w:start w:val="1"/>
      <w:numFmt w:val="decimal"/>
      <w:lvlText w:val="%4."/>
      <w:lvlJc w:val="left"/>
      <w:pPr>
        <w:tabs>
          <w:tab w:val="num" w:pos="3276"/>
        </w:tabs>
        <w:ind w:left="3276" w:hanging="360"/>
      </w:pPr>
    </w:lvl>
    <w:lvl w:ilvl="4">
      <w:start w:val="1"/>
      <w:numFmt w:val="lowerLetter"/>
      <w:lvlText w:val="%5."/>
      <w:lvlJc w:val="left"/>
      <w:pPr>
        <w:tabs>
          <w:tab w:val="num" w:pos="3996"/>
        </w:tabs>
        <w:ind w:left="3996" w:hanging="360"/>
      </w:pPr>
    </w:lvl>
    <w:lvl w:ilvl="5">
      <w:start w:val="1"/>
      <w:numFmt w:val="lowerRoman"/>
      <w:lvlText w:val="%6."/>
      <w:lvlJc w:val="right"/>
      <w:pPr>
        <w:tabs>
          <w:tab w:val="num" w:pos="4716"/>
        </w:tabs>
        <w:ind w:left="4716" w:hanging="180"/>
      </w:pPr>
    </w:lvl>
    <w:lvl w:ilvl="6">
      <w:start w:val="1"/>
      <w:numFmt w:val="decimal"/>
      <w:lvlText w:val="%7."/>
      <w:lvlJc w:val="left"/>
      <w:pPr>
        <w:tabs>
          <w:tab w:val="num" w:pos="5436"/>
        </w:tabs>
        <w:ind w:left="5436" w:hanging="360"/>
      </w:pPr>
    </w:lvl>
    <w:lvl w:ilvl="7">
      <w:start w:val="1"/>
      <w:numFmt w:val="lowerLetter"/>
      <w:lvlText w:val="%8."/>
      <w:lvlJc w:val="left"/>
      <w:pPr>
        <w:tabs>
          <w:tab w:val="num" w:pos="6156"/>
        </w:tabs>
        <w:ind w:left="6156" w:hanging="360"/>
      </w:pPr>
    </w:lvl>
    <w:lvl w:ilvl="8">
      <w:start w:val="1"/>
      <w:numFmt w:val="lowerRoman"/>
      <w:lvlText w:val="%9."/>
      <w:lvlJc w:val="right"/>
      <w:pPr>
        <w:tabs>
          <w:tab w:val="num" w:pos="6876"/>
        </w:tabs>
        <w:ind w:left="6876" w:hanging="180"/>
      </w:pPr>
    </w:lvl>
  </w:abstractNum>
  <w:abstractNum w:abstractNumId="33" w15:restartNumberingAfterBreak="0">
    <w:nsid w:val="72B85ACB"/>
    <w:multiLevelType w:val="multilevel"/>
    <w:tmpl w:val="C798C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BF4212"/>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1252"/>
        </w:tabs>
        <w:ind w:left="125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076E0B"/>
    <w:multiLevelType w:val="hybridMultilevel"/>
    <w:tmpl w:val="99AAA702"/>
    <w:lvl w:ilvl="0" w:tplc="E0500824">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5"/>
  </w:num>
  <w:num w:numId="2">
    <w:abstractNumId w:val="29"/>
  </w:num>
  <w:num w:numId="3">
    <w:abstractNumId w:val="14"/>
  </w:num>
  <w:num w:numId="4">
    <w:abstractNumId w:val="27"/>
  </w:num>
  <w:num w:numId="5">
    <w:abstractNumId w:val="21"/>
  </w:num>
  <w:num w:numId="6">
    <w:abstractNumId w:val="8"/>
  </w:num>
  <w:num w:numId="7">
    <w:abstractNumId w:val="30"/>
  </w:num>
  <w:num w:numId="8">
    <w:abstractNumId w:val="31"/>
  </w:num>
  <w:num w:numId="9">
    <w:abstractNumId w:val="18"/>
  </w:num>
  <w:num w:numId="10">
    <w:abstractNumId w:val="11"/>
  </w:num>
  <w:num w:numId="11">
    <w:abstractNumId w:val="32"/>
  </w:num>
  <w:num w:numId="12">
    <w:abstractNumId w:val="5"/>
  </w:num>
  <w:num w:numId="13">
    <w:abstractNumId w:val="34"/>
  </w:num>
  <w:num w:numId="14">
    <w:abstractNumId w:val="28"/>
  </w:num>
  <w:num w:numId="15">
    <w:abstractNumId w:val="7"/>
  </w:num>
  <w:num w:numId="16">
    <w:abstractNumId w:val="16"/>
  </w:num>
  <w:num w:numId="17">
    <w:abstractNumId w:val="26"/>
  </w:num>
  <w:num w:numId="18">
    <w:abstractNumId w:val="20"/>
  </w:num>
  <w:num w:numId="19">
    <w:abstractNumId w:val="0"/>
  </w:num>
  <w:num w:numId="20">
    <w:abstractNumId w:val="1"/>
  </w:num>
  <w:num w:numId="21">
    <w:abstractNumId w:val="23"/>
  </w:num>
  <w:num w:numId="22">
    <w:abstractNumId w:val="6"/>
  </w:num>
  <w:num w:numId="23">
    <w:abstractNumId w:val="13"/>
  </w:num>
  <w:num w:numId="24">
    <w:abstractNumId w:val="3"/>
  </w:num>
  <w:num w:numId="25">
    <w:abstractNumId w:val="33"/>
  </w:num>
  <w:num w:numId="26">
    <w:abstractNumId w:val="22"/>
  </w:num>
  <w:num w:numId="27">
    <w:abstractNumId w:val="9"/>
  </w:num>
  <w:num w:numId="28">
    <w:abstractNumId w:val="4"/>
  </w:num>
  <w:num w:numId="29">
    <w:abstractNumId w:val="17"/>
  </w:num>
  <w:num w:numId="30">
    <w:abstractNumId w:val="10"/>
  </w:num>
  <w:num w:numId="31">
    <w:abstractNumId w:val="25"/>
  </w:num>
  <w:num w:numId="32">
    <w:abstractNumId w:val="19"/>
  </w:num>
  <w:num w:numId="33">
    <w:abstractNumId w:val="12"/>
  </w:num>
  <w:num w:numId="34">
    <w:abstractNumId w:val="24"/>
  </w:num>
  <w:num w:numId="35">
    <w:abstractNumId w:val="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8"/>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5E"/>
    <w:rsid w:val="00001632"/>
    <w:rsid w:val="000031C8"/>
    <w:rsid w:val="0001329C"/>
    <w:rsid w:val="000132CB"/>
    <w:rsid w:val="00017977"/>
    <w:rsid w:val="00020634"/>
    <w:rsid w:val="00022B7D"/>
    <w:rsid w:val="000253DB"/>
    <w:rsid w:val="00026C09"/>
    <w:rsid w:val="000328B6"/>
    <w:rsid w:val="00032EB3"/>
    <w:rsid w:val="00033EE2"/>
    <w:rsid w:val="0003500D"/>
    <w:rsid w:val="0004199B"/>
    <w:rsid w:val="00050897"/>
    <w:rsid w:val="00065E93"/>
    <w:rsid w:val="00067165"/>
    <w:rsid w:val="00072E43"/>
    <w:rsid w:val="00072F20"/>
    <w:rsid w:val="00074EA1"/>
    <w:rsid w:val="00083800"/>
    <w:rsid w:val="00086B75"/>
    <w:rsid w:val="00092CC1"/>
    <w:rsid w:val="00095EB4"/>
    <w:rsid w:val="00097B0B"/>
    <w:rsid w:val="000A2BF0"/>
    <w:rsid w:val="000A39CB"/>
    <w:rsid w:val="000B0DE0"/>
    <w:rsid w:val="000B102D"/>
    <w:rsid w:val="000B2BB6"/>
    <w:rsid w:val="000B7F03"/>
    <w:rsid w:val="000B7FE8"/>
    <w:rsid w:val="000C2038"/>
    <w:rsid w:val="000C65DE"/>
    <w:rsid w:val="000D0C47"/>
    <w:rsid w:val="000D1DC2"/>
    <w:rsid w:val="000F08C3"/>
    <w:rsid w:val="000F3A09"/>
    <w:rsid w:val="000F73E1"/>
    <w:rsid w:val="0010391A"/>
    <w:rsid w:val="00104B30"/>
    <w:rsid w:val="001157CC"/>
    <w:rsid w:val="001174A7"/>
    <w:rsid w:val="00120846"/>
    <w:rsid w:val="00122A6D"/>
    <w:rsid w:val="00122D2D"/>
    <w:rsid w:val="0012437A"/>
    <w:rsid w:val="001339B1"/>
    <w:rsid w:val="001368FA"/>
    <w:rsid w:val="00140177"/>
    <w:rsid w:val="00145272"/>
    <w:rsid w:val="00150EA9"/>
    <w:rsid w:val="00157978"/>
    <w:rsid w:val="00160D80"/>
    <w:rsid w:val="00170299"/>
    <w:rsid w:val="0017296A"/>
    <w:rsid w:val="001771B1"/>
    <w:rsid w:val="001772B2"/>
    <w:rsid w:val="001777B5"/>
    <w:rsid w:val="00190626"/>
    <w:rsid w:val="0019110B"/>
    <w:rsid w:val="001979AF"/>
    <w:rsid w:val="00197F72"/>
    <w:rsid w:val="001A033F"/>
    <w:rsid w:val="001A06BB"/>
    <w:rsid w:val="001A093F"/>
    <w:rsid w:val="001A4009"/>
    <w:rsid w:val="001A5165"/>
    <w:rsid w:val="001A5785"/>
    <w:rsid w:val="001B5BFF"/>
    <w:rsid w:val="001B5CA5"/>
    <w:rsid w:val="001B6413"/>
    <w:rsid w:val="001B6983"/>
    <w:rsid w:val="001C29B1"/>
    <w:rsid w:val="001C3783"/>
    <w:rsid w:val="001C455F"/>
    <w:rsid w:val="001D1378"/>
    <w:rsid w:val="001D153C"/>
    <w:rsid w:val="001D3F69"/>
    <w:rsid w:val="001D4A26"/>
    <w:rsid w:val="001D513A"/>
    <w:rsid w:val="001D5955"/>
    <w:rsid w:val="001E10DE"/>
    <w:rsid w:val="001E5F4B"/>
    <w:rsid w:val="001E747A"/>
    <w:rsid w:val="001E7D08"/>
    <w:rsid w:val="001F0F00"/>
    <w:rsid w:val="001F10F2"/>
    <w:rsid w:val="001F2305"/>
    <w:rsid w:val="001F573C"/>
    <w:rsid w:val="001F6F54"/>
    <w:rsid w:val="001F7D04"/>
    <w:rsid w:val="00202922"/>
    <w:rsid w:val="00216E76"/>
    <w:rsid w:val="0022091A"/>
    <w:rsid w:val="0022142B"/>
    <w:rsid w:val="0022689A"/>
    <w:rsid w:val="00226C4C"/>
    <w:rsid w:val="00230178"/>
    <w:rsid w:val="0023135D"/>
    <w:rsid w:val="00233796"/>
    <w:rsid w:val="00235B5E"/>
    <w:rsid w:val="0023738A"/>
    <w:rsid w:val="00246A69"/>
    <w:rsid w:val="00263430"/>
    <w:rsid w:val="00266D11"/>
    <w:rsid w:val="0028583E"/>
    <w:rsid w:val="0028660C"/>
    <w:rsid w:val="002913FA"/>
    <w:rsid w:val="00294347"/>
    <w:rsid w:val="0029581C"/>
    <w:rsid w:val="002A1E07"/>
    <w:rsid w:val="002A4CDB"/>
    <w:rsid w:val="002A67E2"/>
    <w:rsid w:val="002B05E0"/>
    <w:rsid w:val="002B2797"/>
    <w:rsid w:val="002B4F73"/>
    <w:rsid w:val="002C162D"/>
    <w:rsid w:val="002C16A4"/>
    <w:rsid w:val="002D0E47"/>
    <w:rsid w:val="002D223A"/>
    <w:rsid w:val="002D4F73"/>
    <w:rsid w:val="002D71BC"/>
    <w:rsid w:val="002E2AFE"/>
    <w:rsid w:val="002F1804"/>
    <w:rsid w:val="002F2018"/>
    <w:rsid w:val="0030005E"/>
    <w:rsid w:val="003032EE"/>
    <w:rsid w:val="003127C5"/>
    <w:rsid w:val="00315556"/>
    <w:rsid w:val="0032244B"/>
    <w:rsid w:val="00326E96"/>
    <w:rsid w:val="0033057C"/>
    <w:rsid w:val="00344D19"/>
    <w:rsid w:val="003453B2"/>
    <w:rsid w:val="00351032"/>
    <w:rsid w:val="00356DD4"/>
    <w:rsid w:val="00360495"/>
    <w:rsid w:val="003610BB"/>
    <w:rsid w:val="0036501B"/>
    <w:rsid w:val="00372C0F"/>
    <w:rsid w:val="0037360F"/>
    <w:rsid w:val="003753A8"/>
    <w:rsid w:val="003915F7"/>
    <w:rsid w:val="003947E1"/>
    <w:rsid w:val="003962FE"/>
    <w:rsid w:val="0039669B"/>
    <w:rsid w:val="003A234E"/>
    <w:rsid w:val="003A2F83"/>
    <w:rsid w:val="003A4969"/>
    <w:rsid w:val="003A736E"/>
    <w:rsid w:val="003B16A3"/>
    <w:rsid w:val="003B2CB6"/>
    <w:rsid w:val="003B350C"/>
    <w:rsid w:val="003B6EB1"/>
    <w:rsid w:val="003C2E62"/>
    <w:rsid w:val="003C2F2E"/>
    <w:rsid w:val="003C498D"/>
    <w:rsid w:val="003C4AC9"/>
    <w:rsid w:val="003C4DEC"/>
    <w:rsid w:val="003C5E95"/>
    <w:rsid w:val="003D1D36"/>
    <w:rsid w:val="003D6158"/>
    <w:rsid w:val="003E03EF"/>
    <w:rsid w:val="003E2249"/>
    <w:rsid w:val="003E282C"/>
    <w:rsid w:val="003E4AE2"/>
    <w:rsid w:val="003E4C27"/>
    <w:rsid w:val="003E7F2D"/>
    <w:rsid w:val="003F04A6"/>
    <w:rsid w:val="003F64AE"/>
    <w:rsid w:val="003F7679"/>
    <w:rsid w:val="00400773"/>
    <w:rsid w:val="0040539C"/>
    <w:rsid w:val="00405B5E"/>
    <w:rsid w:val="00406F3A"/>
    <w:rsid w:val="00412125"/>
    <w:rsid w:val="00412D81"/>
    <w:rsid w:val="004236C3"/>
    <w:rsid w:val="00431D4C"/>
    <w:rsid w:val="0043579A"/>
    <w:rsid w:val="004411E0"/>
    <w:rsid w:val="004519B4"/>
    <w:rsid w:val="00465F55"/>
    <w:rsid w:val="00476086"/>
    <w:rsid w:val="004837D2"/>
    <w:rsid w:val="004904C6"/>
    <w:rsid w:val="004978E1"/>
    <w:rsid w:val="004A0B39"/>
    <w:rsid w:val="004A4415"/>
    <w:rsid w:val="004A5ADE"/>
    <w:rsid w:val="004B40E1"/>
    <w:rsid w:val="004B4643"/>
    <w:rsid w:val="004C1589"/>
    <w:rsid w:val="004C47F3"/>
    <w:rsid w:val="004C6E14"/>
    <w:rsid w:val="004D3A96"/>
    <w:rsid w:val="004D3D3C"/>
    <w:rsid w:val="004E6BA4"/>
    <w:rsid w:val="004F02C4"/>
    <w:rsid w:val="004F33DE"/>
    <w:rsid w:val="005031C4"/>
    <w:rsid w:val="00506EB3"/>
    <w:rsid w:val="00507C12"/>
    <w:rsid w:val="00507F1E"/>
    <w:rsid w:val="005175B4"/>
    <w:rsid w:val="00521F53"/>
    <w:rsid w:val="005271C1"/>
    <w:rsid w:val="0053080B"/>
    <w:rsid w:val="00532FA7"/>
    <w:rsid w:val="00534AF8"/>
    <w:rsid w:val="00541DD3"/>
    <w:rsid w:val="00546896"/>
    <w:rsid w:val="005549C2"/>
    <w:rsid w:val="0055564A"/>
    <w:rsid w:val="00561220"/>
    <w:rsid w:val="00562E43"/>
    <w:rsid w:val="00565E4A"/>
    <w:rsid w:val="00567373"/>
    <w:rsid w:val="005708F1"/>
    <w:rsid w:val="00575970"/>
    <w:rsid w:val="0057743D"/>
    <w:rsid w:val="00577AAF"/>
    <w:rsid w:val="00582782"/>
    <w:rsid w:val="00593D66"/>
    <w:rsid w:val="00596BFF"/>
    <w:rsid w:val="005A31F5"/>
    <w:rsid w:val="005A5F14"/>
    <w:rsid w:val="005B374F"/>
    <w:rsid w:val="005B6A97"/>
    <w:rsid w:val="005C0478"/>
    <w:rsid w:val="005C516A"/>
    <w:rsid w:val="005D318E"/>
    <w:rsid w:val="005D537F"/>
    <w:rsid w:val="005E52D1"/>
    <w:rsid w:val="005F08DC"/>
    <w:rsid w:val="005F6635"/>
    <w:rsid w:val="00602290"/>
    <w:rsid w:val="006050F0"/>
    <w:rsid w:val="0061047E"/>
    <w:rsid w:val="0061179C"/>
    <w:rsid w:val="0061380D"/>
    <w:rsid w:val="006159BE"/>
    <w:rsid w:val="0061719A"/>
    <w:rsid w:val="00631D61"/>
    <w:rsid w:val="006321B9"/>
    <w:rsid w:val="00634368"/>
    <w:rsid w:val="00646D24"/>
    <w:rsid w:val="006479BB"/>
    <w:rsid w:val="006531F6"/>
    <w:rsid w:val="00655D9D"/>
    <w:rsid w:val="00672128"/>
    <w:rsid w:val="006722C4"/>
    <w:rsid w:val="0067630A"/>
    <w:rsid w:val="006769B9"/>
    <w:rsid w:val="00682D84"/>
    <w:rsid w:val="00683BBD"/>
    <w:rsid w:val="00685BBC"/>
    <w:rsid w:val="00687DBB"/>
    <w:rsid w:val="006927B9"/>
    <w:rsid w:val="00693239"/>
    <w:rsid w:val="0069506D"/>
    <w:rsid w:val="006A31CA"/>
    <w:rsid w:val="006A3867"/>
    <w:rsid w:val="006A5DDA"/>
    <w:rsid w:val="006B1A9B"/>
    <w:rsid w:val="006C47A8"/>
    <w:rsid w:val="006C4ED4"/>
    <w:rsid w:val="006C5D5F"/>
    <w:rsid w:val="006D07B0"/>
    <w:rsid w:val="006D5DCB"/>
    <w:rsid w:val="006E00C9"/>
    <w:rsid w:val="006E256C"/>
    <w:rsid w:val="006F5320"/>
    <w:rsid w:val="00700D30"/>
    <w:rsid w:val="00702B5F"/>
    <w:rsid w:val="00706FEA"/>
    <w:rsid w:val="00707317"/>
    <w:rsid w:val="007111A1"/>
    <w:rsid w:val="0071161A"/>
    <w:rsid w:val="00715123"/>
    <w:rsid w:val="0073028C"/>
    <w:rsid w:val="0073538D"/>
    <w:rsid w:val="0073616A"/>
    <w:rsid w:val="007362E5"/>
    <w:rsid w:val="0074682F"/>
    <w:rsid w:val="00747E81"/>
    <w:rsid w:val="0075039F"/>
    <w:rsid w:val="007544F4"/>
    <w:rsid w:val="00754A13"/>
    <w:rsid w:val="00774379"/>
    <w:rsid w:val="00775CB4"/>
    <w:rsid w:val="00776B2B"/>
    <w:rsid w:val="00782662"/>
    <w:rsid w:val="00784DF9"/>
    <w:rsid w:val="007873D9"/>
    <w:rsid w:val="007902D6"/>
    <w:rsid w:val="00791C00"/>
    <w:rsid w:val="007A4E14"/>
    <w:rsid w:val="007A7F10"/>
    <w:rsid w:val="007B177D"/>
    <w:rsid w:val="007C0349"/>
    <w:rsid w:val="007D00B2"/>
    <w:rsid w:val="007D08FE"/>
    <w:rsid w:val="007D22F9"/>
    <w:rsid w:val="007D2A25"/>
    <w:rsid w:val="007D4ADB"/>
    <w:rsid w:val="007D5572"/>
    <w:rsid w:val="007D570E"/>
    <w:rsid w:val="007D674A"/>
    <w:rsid w:val="007D6EE1"/>
    <w:rsid w:val="007E078F"/>
    <w:rsid w:val="007E0FA2"/>
    <w:rsid w:val="007E2D45"/>
    <w:rsid w:val="007F469A"/>
    <w:rsid w:val="007F4AD0"/>
    <w:rsid w:val="007F5631"/>
    <w:rsid w:val="007F66E6"/>
    <w:rsid w:val="008003DE"/>
    <w:rsid w:val="008005CB"/>
    <w:rsid w:val="00802031"/>
    <w:rsid w:val="0080560F"/>
    <w:rsid w:val="00806870"/>
    <w:rsid w:val="008114D1"/>
    <w:rsid w:val="008120DE"/>
    <w:rsid w:val="00820F9A"/>
    <w:rsid w:val="008240FB"/>
    <w:rsid w:val="00833F34"/>
    <w:rsid w:val="008366A5"/>
    <w:rsid w:val="008402BC"/>
    <w:rsid w:val="0084681C"/>
    <w:rsid w:val="00851739"/>
    <w:rsid w:val="008527E2"/>
    <w:rsid w:val="00854418"/>
    <w:rsid w:val="00855AA4"/>
    <w:rsid w:val="00870AEF"/>
    <w:rsid w:val="00872EB7"/>
    <w:rsid w:val="008738C8"/>
    <w:rsid w:val="00875040"/>
    <w:rsid w:val="00881276"/>
    <w:rsid w:val="00882A65"/>
    <w:rsid w:val="008848DF"/>
    <w:rsid w:val="00884D5E"/>
    <w:rsid w:val="00892461"/>
    <w:rsid w:val="00894E77"/>
    <w:rsid w:val="00896C4F"/>
    <w:rsid w:val="008A1F0D"/>
    <w:rsid w:val="008A24F4"/>
    <w:rsid w:val="008A38BD"/>
    <w:rsid w:val="008B6B41"/>
    <w:rsid w:val="008C3BA5"/>
    <w:rsid w:val="008C5AB0"/>
    <w:rsid w:val="008C6D7D"/>
    <w:rsid w:val="008C7E63"/>
    <w:rsid w:val="008D2145"/>
    <w:rsid w:val="008D3FA4"/>
    <w:rsid w:val="008D5C85"/>
    <w:rsid w:val="008D7DC7"/>
    <w:rsid w:val="008E083D"/>
    <w:rsid w:val="008E3EBD"/>
    <w:rsid w:val="008E5B5D"/>
    <w:rsid w:val="008E5C3A"/>
    <w:rsid w:val="00913C02"/>
    <w:rsid w:val="00921B15"/>
    <w:rsid w:val="0092425D"/>
    <w:rsid w:val="009262CB"/>
    <w:rsid w:val="00926B64"/>
    <w:rsid w:val="009308A0"/>
    <w:rsid w:val="009360C5"/>
    <w:rsid w:val="0094130D"/>
    <w:rsid w:val="009444F5"/>
    <w:rsid w:val="009563F0"/>
    <w:rsid w:val="00961373"/>
    <w:rsid w:val="00962B19"/>
    <w:rsid w:val="00962B98"/>
    <w:rsid w:val="0096413E"/>
    <w:rsid w:val="0096705E"/>
    <w:rsid w:val="009672D5"/>
    <w:rsid w:val="00970F2F"/>
    <w:rsid w:val="0097186A"/>
    <w:rsid w:val="00971FE7"/>
    <w:rsid w:val="00973FDA"/>
    <w:rsid w:val="00976DB1"/>
    <w:rsid w:val="00976F0D"/>
    <w:rsid w:val="0097721A"/>
    <w:rsid w:val="00980DB7"/>
    <w:rsid w:val="009810A4"/>
    <w:rsid w:val="00987CED"/>
    <w:rsid w:val="009A10DE"/>
    <w:rsid w:val="009B00EE"/>
    <w:rsid w:val="009B5E57"/>
    <w:rsid w:val="009B7777"/>
    <w:rsid w:val="009C1B73"/>
    <w:rsid w:val="009C3B5F"/>
    <w:rsid w:val="009C439C"/>
    <w:rsid w:val="009D3553"/>
    <w:rsid w:val="009D7D64"/>
    <w:rsid w:val="009E580C"/>
    <w:rsid w:val="009E7428"/>
    <w:rsid w:val="009F33F3"/>
    <w:rsid w:val="009F7B83"/>
    <w:rsid w:val="00A123CA"/>
    <w:rsid w:val="00A13042"/>
    <w:rsid w:val="00A20432"/>
    <w:rsid w:val="00A222EA"/>
    <w:rsid w:val="00A237F1"/>
    <w:rsid w:val="00A2418C"/>
    <w:rsid w:val="00A2684B"/>
    <w:rsid w:val="00A3243C"/>
    <w:rsid w:val="00A32FC7"/>
    <w:rsid w:val="00A417F2"/>
    <w:rsid w:val="00A42962"/>
    <w:rsid w:val="00A4405D"/>
    <w:rsid w:val="00A455E3"/>
    <w:rsid w:val="00A51EA7"/>
    <w:rsid w:val="00A52368"/>
    <w:rsid w:val="00A5248A"/>
    <w:rsid w:val="00A577B9"/>
    <w:rsid w:val="00A71852"/>
    <w:rsid w:val="00A80AB6"/>
    <w:rsid w:val="00A8434A"/>
    <w:rsid w:val="00A85583"/>
    <w:rsid w:val="00A9184B"/>
    <w:rsid w:val="00A93232"/>
    <w:rsid w:val="00A93FE5"/>
    <w:rsid w:val="00A9629F"/>
    <w:rsid w:val="00AA5C94"/>
    <w:rsid w:val="00AB1BB9"/>
    <w:rsid w:val="00AB3BE0"/>
    <w:rsid w:val="00AC01E9"/>
    <w:rsid w:val="00AC7A71"/>
    <w:rsid w:val="00AD24E1"/>
    <w:rsid w:val="00AD36F6"/>
    <w:rsid w:val="00AD3E3D"/>
    <w:rsid w:val="00AD7C16"/>
    <w:rsid w:val="00AE2AED"/>
    <w:rsid w:val="00AE4BC1"/>
    <w:rsid w:val="00AE5DBB"/>
    <w:rsid w:val="00AE654E"/>
    <w:rsid w:val="00AF732B"/>
    <w:rsid w:val="00B00B42"/>
    <w:rsid w:val="00B027C7"/>
    <w:rsid w:val="00B05F8D"/>
    <w:rsid w:val="00B079CF"/>
    <w:rsid w:val="00B102F3"/>
    <w:rsid w:val="00B10ABF"/>
    <w:rsid w:val="00B1479A"/>
    <w:rsid w:val="00B1799F"/>
    <w:rsid w:val="00B17B58"/>
    <w:rsid w:val="00B21A82"/>
    <w:rsid w:val="00B23042"/>
    <w:rsid w:val="00B30304"/>
    <w:rsid w:val="00B31AB2"/>
    <w:rsid w:val="00B327B0"/>
    <w:rsid w:val="00B33EF4"/>
    <w:rsid w:val="00B37078"/>
    <w:rsid w:val="00B41412"/>
    <w:rsid w:val="00B434C6"/>
    <w:rsid w:val="00B44C42"/>
    <w:rsid w:val="00B515F1"/>
    <w:rsid w:val="00B64874"/>
    <w:rsid w:val="00B657CC"/>
    <w:rsid w:val="00B6630D"/>
    <w:rsid w:val="00B76278"/>
    <w:rsid w:val="00B81497"/>
    <w:rsid w:val="00B81A23"/>
    <w:rsid w:val="00B856F3"/>
    <w:rsid w:val="00B8627E"/>
    <w:rsid w:val="00B87516"/>
    <w:rsid w:val="00B93067"/>
    <w:rsid w:val="00B94C62"/>
    <w:rsid w:val="00B9506E"/>
    <w:rsid w:val="00B9606A"/>
    <w:rsid w:val="00BA1CF3"/>
    <w:rsid w:val="00BA501E"/>
    <w:rsid w:val="00BA51CC"/>
    <w:rsid w:val="00BA540D"/>
    <w:rsid w:val="00BA55E0"/>
    <w:rsid w:val="00BB0DE9"/>
    <w:rsid w:val="00BB1382"/>
    <w:rsid w:val="00BB351E"/>
    <w:rsid w:val="00BC084A"/>
    <w:rsid w:val="00BC146C"/>
    <w:rsid w:val="00BC29F7"/>
    <w:rsid w:val="00BD36C3"/>
    <w:rsid w:val="00BD3E4D"/>
    <w:rsid w:val="00BE689B"/>
    <w:rsid w:val="00C005DE"/>
    <w:rsid w:val="00C021DE"/>
    <w:rsid w:val="00C04F5D"/>
    <w:rsid w:val="00C058F5"/>
    <w:rsid w:val="00C06069"/>
    <w:rsid w:val="00C15F49"/>
    <w:rsid w:val="00C23A3D"/>
    <w:rsid w:val="00C3630C"/>
    <w:rsid w:val="00C36775"/>
    <w:rsid w:val="00C40392"/>
    <w:rsid w:val="00C40BE1"/>
    <w:rsid w:val="00C46419"/>
    <w:rsid w:val="00C51D4D"/>
    <w:rsid w:val="00C547A2"/>
    <w:rsid w:val="00C607A3"/>
    <w:rsid w:val="00C612F7"/>
    <w:rsid w:val="00C63317"/>
    <w:rsid w:val="00C63F6B"/>
    <w:rsid w:val="00C76E5F"/>
    <w:rsid w:val="00C77B05"/>
    <w:rsid w:val="00C815AA"/>
    <w:rsid w:val="00C8445A"/>
    <w:rsid w:val="00C84B1C"/>
    <w:rsid w:val="00C84E6B"/>
    <w:rsid w:val="00C90544"/>
    <w:rsid w:val="00CA2CFB"/>
    <w:rsid w:val="00CA54BB"/>
    <w:rsid w:val="00CA5761"/>
    <w:rsid w:val="00CB2DBF"/>
    <w:rsid w:val="00CB33BD"/>
    <w:rsid w:val="00CB354F"/>
    <w:rsid w:val="00CB717A"/>
    <w:rsid w:val="00CC097B"/>
    <w:rsid w:val="00CC19BB"/>
    <w:rsid w:val="00CC5C41"/>
    <w:rsid w:val="00CC6FCB"/>
    <w:rsid w:val="00CC717F"/>
    <w:rsid w:val="00CD574C"/>
    <w:rsid w:val="00CE1BC9"/>
    <w:rsid w:val="00CE341C"/>
    <w:rsid w:val="00CE56BA"/>
    <w:rsid w:val="00CF3BD5"/>
    <w:rsid w:val="00CF5E57"/>
    <w:rsid w:val="00CF7D24"/>
    <w:rsid w:val="00D04227"/>
    <w:rsid w:val="00D061ED"/>
    <w:rsid w:val="00D06F34"/>
    <w:rsid w:val="00D10CF9"/>
    <w:rsid w:val="00D121C4"/>
    <w:rsid w:val="00D1719D"/>
    <w:rsid w:val="00D23FBD"/>
    <w:rsid w:val="00D25062"/>
    <w:rsid w:val="00D26838"/>
    <w:rsid w:val="00D336E8"/>
    <w:rsid w:val="00D4023A"/>
    <w:rsid w:val="00D40DFA"/>
    <w:rsid w:val="00D42D11"/>
    <w:rsid w:val="00D50411"/>
    <w:rsid w:val="00D506B4"/>
    <w:rsid w:val="00D50B3C"/>
    <w:rsid w:val="00D50DB6"/>
    <w:rsid w:val="00D54297"/>
    <w:rsid w:val="00D54F93"/>
    <w:rsid w:val="00D555A5"/>
    <w:rsid w:val="00D55F03"/>
    <w:rsid w:val="00D57C4D"/>
    <w:rsid w:val="00D60DA6"/>
    <w:rsid w:val="00D62E57"/>
    <w:rsid w:val="00D63EAB"/>
    <w:rsid w:val="00D720A5"/>
    <w:rsid w:val="00D73790"/>
    <w:rsid w:val="00D86C3D"/>
    <w:rsid w:val="00D871B8"/>
    <w:rsid w:val="00D9403D"/>
    <w:rsid w:val="00D953E0"/>
    <w:rsid w:val="00D973E5"/>
    <w:rsid w:val="00D97A51"/>
    <w:rsid w:val="00DA30FB"/>
    <w:rsid w:val="00DA57E8"/>
    <w:rsid w:val="00DB1F4A"/>
    <w:rsid w:val="00DB2FDE"/>
    <w:rsid w:val="00DB71D2"/>
    <w:rsid w:val="00DC7005"/>
    <w:rsid w:val="00DD122F"/>
    <w:rsid w:val="00DD4CA1"/>
    <w:rsid w:val="00DE6437"/>
    <w:rsid w:val="00DF05CF"/>
    <w:rsid w:val="00DF71B4"/>
    <w:rsid w:val="00E10B3C"/>
    <w:rsid w:val="00E10E3D"/>
    <w:rsid w:val="00E2056D"/>
    <w:rsid w:val="00E20846"/>
    <w:rsid w:val="00E21E5C"/>
    <w:rsid w:val="00E228BB"/>
    <w:rsid w:val="00E228BC"/>
    <w:rsid w:val="00E23FE7"/>
    <w:rsid w:val="00E25EE4"/>
    <w:rsid w:val="00E275E1"/>
    <w:rsid w:val="00E279E7"/>
    <w:rsid w:val="00E3199F"/>
    <w:rsid w:val="00E336F7"/>
    <w:rsid w:val="00E37172"/>
    <w:rsid w:val="00E41F54"/>
    <w:rsid w:val="00E4305D"/>
    <w:rsid w:val="00E4368F"/>
    <w:rsid w:val="00E44144"/>
    <w:rsid w:val="00E469A7"/>
    <w:rsid w:val="00E5001F"/>
    <w:rsid w:val="00E5341B"/>
    <w:rsid w:val="00E57556"/>
    <w:rsid w:val="00E5791E"/>
    <w:rsid w:val="00E60254"/>
    <w:rsid w:val="00E61BDE"/>
    <w:rsid w:val="00E62909"/>
    <w:rsid w:val="00E63A6B"/>
    <w:rsid w:val="00E64678"/>
    <w:rsid w:val="00E72B30"/>
    <w:rsid w:val="00E73305"/>
    <w:rsid w:val="00E739AB"/>
    <w:rsid w:val="00E74EA2"/>
    <w:rsid w:val="00E87BF2"/>
    <w:rsid w:val="00E900DD"/>
    <w:rsid w:val="00E91788"/>
    <w:rsid w:val="00E9444A"/>
    <w:rsid w:val="00EA547D"/>
    <w:rsid w:val="00EA7238"/>
    <w:rsid w:val="00EB1ABF"/>
    <w:rsid w:val="00EB1F9D"/>
    <w:rsid w:val="00EB3E85"/>
    <w:rsid w:val="00EB4B76"/>
    <w:rsid w:val="00EB57FD"/>
    <w:rsid w:val="00EB7AD7"/>
    <w:rsid w:val="00EC3623"/>
    <w:rsid w:val="00EC6D00"/>
    <w:rsid w:val="00EC7935"/>
    <w:rsid w:val="00ED1E8E"/>
    <w:rsid w:val="00ED7601"/>
    <w:rsid w:val="00EE0343"/>
    <w:rsid w:val="00EE299B"/>
    <w:rsid w:val="00EE635E"/>
    <w:rsid w:val="00EF6B63"/>
    <w:rsid w:val="00F01A2E"/>
    <w:rsid w:val="00F0467A"/>
    <w:rsid w:val="00F06511"/>
    <w:rsid w:val="00F06BA5"/>
    <w:rsid w:val="00F114A3"/>
    <w:rsid w:val="00F209A4"/>
    <w:rsid w:val="00F211A8"/>
    <w:rsid w:val="00F223D6"/>
    <w:rsid w:val="00F25F13"/>
    <w:rsid w:val="00F26941"/>
    <w:rsid w:val="00F301EC"/>
    <w:rsid w:val="00F302BA"/>
    <w:rsid w:val="00F30FD2"/>
    <w:rsid w:val="00F3135E"/>
    <w:rsid w:val="00F34BB7"/>
    <w:rsid w:val="00F35F86"/>
    <w:rsid w:val="00F44A77"/>
    <w:rsid w:val="00F4502E"/>
    <w:rsid w:val="00F46004"/>
    <w:rsid w:val="00F55A6C"/>
    <w:rsid w:val="00F611F4"/>
    <w:rsid w:val="00F63C7E"/>
    <w:rsid w:val="00F64765"/>
    <w:rsid w:val="00F6593E"/>
    <w:rsid w:val="00F673E6"/>
    <w:rsid w:val="00F7697B"/>
    <w:rsid w:val="00F81635"/>
    <w:rsid w:val="00F822CC"/>
    <w:rsid w:val="00F825BE"/>
    <w:rsid w:val="00F84390"/>
    <w:rsid w:val="00F84C2D"/>
    <w:rsid w:val="00F90DF4"/>
    <w:rsid w:val="00F918AD"/>
    <w:rsid w:val="00F93BCB"/>
    <w:rsid w:val="00F945C3"/>
    <w:rsid w:val="00FA06DD"/>
    <w:rsid w:val="00FA49E2"/>
    <w:rsid w:val="00FB0C50"/>
    <w:rsid w:val="00FB64E6"/>
    <w:rsid w:val="00FB6CFA"/>
    <w:rsid w:val="00FC0CFE"/>
    <w:rsid w:val="00FC205A"/>
    <w:rsid w:val="00FD0A84"/>
    <w:rsid w:val="00FD3886"/>
    <w:rsid w:val="00FD3C46"/>
    <w:rsid w:val="00FD4029"/>
    <w:rsid w:val="00FD4BD3"/>
    <w:rsid w:val="00FD7CB9"/>
    <w:rsid w:val="00FE33BA"/>
    <w:rsid w:val="00FE60CA"/>
    <w:rsid w:val="00FF631A"/>
    <w:rsid w:val="00FF673C"/>
    <w:rsid w:val="00FF68B4"/>
    <w:rsid w:val="00FF6B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A1972C"/>
  <w15:docId w15:val="{5018EF7C-797A-4EAD-8250-4D3AB9B2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3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253DB"/>
    <w:pPr>
      <w:ind w:left="168" w:firstLine="504"/>
    </w:pPr>
  </w:style>
  <w:style w:type="paragraph" w:styleId="Retraitcorpsdetexte2">
    <w:name w:val="Body Text Indent 2"/>
    <w:basedOn w:val="Normal"/>
    <w:rsid w:val="000253DB"/>
    <w:pPr>
      <w:ind w:firstLine="708"/>
    </w:pPr>
  </w:style>
  <w:style w:type="paragraph" w:styleId="Pieddepage">
    <w:name w:val="footer"/>
    <w:basedOn w:val="Normal"/>
    <w:link w:val="PieddepageCar"/>
    <w:uiPriority w:val="99"/>
    <w:rsid w:val="000253DB"/>
    <w:pPr>
      <w:tabs>
        <w:tab w:val="center" w:pos="4536"/>
        <w:tab w:val="right" w:pos="9072"/>
      </w:tabs>
    </w:pPr>
  </w:style>
  <w:style w:type="character" w:styleId="Numrodepage">
    <w:name w:val="page number"/>
    <w:basedOn w:val="Policepardfaut"/>
    <w:rsid w:val="000253DB"/>
  </w:style>
  <w:style w:type="paragraph" w:styleId="En-tte">
    <w:name w:val="header"/>
    <w:basedOn w:val="Normal"/>
    <w:rsid w:val="000253DB"/>
    <w:pPr>
      <w:tabs>
        <w:tab w:val="center" w:pos="4536"/>
        <w:tab w:val="right" w:pos="9072"/>
      </w:tabs>
    </w:pPr>
  </w:style>
  <w:style w:type="paragraph" w:styleId="Retraitcorpsdetexte3">
    <w:name w:val="Body Text Indent 3"/>
    <w:basedOn w:val="Normal"/>
    <w:rsid w:val="000253DB"/>
    <w:pPr>
      <w:ind w:left="1120" w:hanging="560"/>
    </w:pPr>
  </w:style>
  <w:style w:type="paragraph" w:styleId="Textedebulles">
    <w:name w:val="Balloon Text"/>
    <w:basedOn w:val="Normal"/>
    <w:link w:val="TextedebullesCar"/>
    <w:uiPriority w:val="99"/>
    <w:semiHidden/>
    <w:unhideWhenUsed/>
    <w:rsid w:val="001B5CA5"/>
    <w:rPr>
      <w:rFonts w:ascii="Tahoma" w:hAnsi="Tahoma" w:cs="Tahoma"/>
      <w:sz w:val="16"/>
      <w:szCs w:val="16"/>
    </w:rPr>
  </w:style>
  <w:style w:type="character" w:customStyle="1" w:styleId="TextedebullesCar">
    <w:name w:val="Texte de bulles Car"/>
    <w:basedOn w:val="Policepardfaut"/>
    <w:link w:val="Textedebulles"/>
    <w:uiPriority w:val="99"/>
    <w:semiHidden/>
    <w:rsid w:val="001B5CA5"/>
    <w:rPr>
      <w:rFonts w:ascii="Tahoma" w:hAnsi="Tahoma" w:cs="Tahoma"/>
      <w:sz w:val="16"/>
      <w:szCs w:val="16"/>
      <w:lang w:val="fr-FR" w:eastAsia="fr-FR"/>
    </w:rPr>
  </w:style>
  <w:style w:type="table" w:styleId="Grilledutableau">
    <w:name w:val="Table Grid"/>
    <w:basedOn w:val="TableauNormal"/>
    <w:uiPriority w:val="59"/>
    <w:rsid w:val="009670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D336E8"/>
    <w:pPr>
      <w:ind w:left="720"/>
      <w:contextualSpacing/>
    </w:pPr>
  </w:style>
  <w:style w:type="character" w:customStyle="1" w:styleId="PieddepageCar">
    <w:name w:val="Pied de page Car"/>
    <w:basedOn w:val="Policepardfaut"/>
    <w:link w:val="Pieddepage"/>
    <w:uiPriority w:val="99"/>
    <w:rsid w:val="005708F1"/>
    <w:rPr>
      <w:sz w:val="24"/>
      <w:szCs w:val="24"/>
      <w:lang w:val="fr-FR" w:eastAsia="fr-FR"/>
    </w:rPr>
  </w:style>
  <w:style w:type="character" w:styleId="Textedelespacerserv">
    <w:name w:val="Placeholder Text"/>
    <w:basedOn w:val="Policepardfaut"/>
    <w:uiPriority w:val="99"/>
    <w:semiHidden/>
    <w:rsid w:val="00B94C62"/>
    <w:rPr>
      <w:color w:val="808080"/>
    </w:rPr>
  </w:style>
  <w:style w:type="character" w:styleId="Marquedecommentaire">
    <w:name w:val="annotation reference"/>
    <w:basedOn w:val="Policepardfaut"/>
    <w:uiPriority w:val="99"/>
    <w:semiHidden/>
    <w:unhideWhenUsed/>
    <w:rsid w:val="00E10B3C"/>
    <w:rPr>
      <w:sz w:val="16"/>
      <w:szCs w:val="16"/>
    </w:rPr>
  </w:style>
  <w:style w:type="paragraph" w:styleId="Commentaire">
    <w:name w:val="annotation text"/>
    <w:basedOn w:val="Normal"/>
    <w:link w:val="CommentaireCar"/>
    <w:uiPriority w:val="99"/>
    <w:semiHidden/>
    <w:unhideWhenUsed/>
    <w:rsid w:val="00E10B3C"/>
    <w:rPr>
      <w:sz w:val="20"/>
      <w:szCs w:val="20"/>
    </w:rPr>
  </w:style>
  <w:style w:type="character" w:customStyle="1" w:styleId="CommentaireCar">
    <w:name w:val="Commentaire Car"/>
    <w:basedOn w:val="Policepardfaut"/>
    <w:link w:val="Commentaire"/>
    <w:uiPriority w:val="99"/>
    <w:semiHidden/>
    <w:rsid w:val="00E10B3C"/>
    <w:rPr>
      <w:sz w:val="20"/>
      <w:szCs w:val="20"/>
    </w:rPr>
  </w:style>
  <w:style w:type="paragraph" w:styleId="Corpsdetexte">
    <w:name w:val="Body Text"/>
    <w:basedOn w:val="Normal"/>
    <w:link w:val="CorpsdetexteCar"/>
    <w:uiPriority w:val="99"/>
    <w:semiHidden/>
    <w:unhideWhenUsed/>
    <w:rsid w:val="00775CB4"/>
    <w:pPr>
      <w:spacing w:after="120"/>
    </w:pPr>
  </w:style>
  <w:style w:type="character" w:customStyle="1" w:styleId="CorpsdetexteCar">
    <w:name w:val="Corps de texte Car"/>
    <w:basedOn w:val="Policepardfaut"/>
    <w:link w:val="Corpsdetexte"/>
    <w:uiPriority w:val="99"/>
    <w:semiHidden/>
    <w:rsid w:val="00775CB4"/>
  </w:style>
  <w:style w:type="paragraph" w:styleId="NormalWeb">
    <w:name w:val="Normal (Web)"/>
    <w:basedOn w:val="Normal"/>
    <w:uiPriority w:val="99"/>
    <w:semiHidden/>
    <w:rsid w:val="00C15F49"/>
    <w:pPr>
      <w:spacing w:before="100" w:beforeAutospacing="1" w:after="100" w:afterAutospacing="1"/>
    </w:pPr>
    <w:rPr>
      <w:rFonts w:ascii="Times New Roman" w:hAnsi="Times New Roman" w:cs="Times New Roman"/>
      <w:lang w:eastAsia="ja-JP"/>
    </w:rPr>
  </w:style>
  <w:style w:type="character" w:styleId="Lienhypertexte">
    <w:name w:val="Hyperlink"/>
    <w:basedOn w:val="Policepardfaut"/>
    <w:uiPriority w:val="99"/>
    <w:unhideWhenUsed/>
    <w:rsid w:val="00776B2B"/>
    <w:rPr>
      <w:color w:val="0000FF"/>
      <w:u w:val="single"/>
    </w:rPr>
  </w:style>
  <w:style w:type="character" w:styleId="lev">
    <w:name w:val="Strong"/>
    <w:basedOn w:val="Policepardfaut"/>
    <w:uiPriority w:val="22"/>
    <w:qFormat/>
    <w:rsid w:val="00776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emf"/><Relationship Id="rId42"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chart" Target="charts/chart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hart" Target="charts/chart2.xml"/><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chart" Target="charts/chart1.xml"/><Relationship Id="rId10" Type="http://schemas.openxmlformats.org/officeDocument/2006/relationships/footer" Target="footer3.xm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image" Target="media/image120.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lingstage.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rof\Documents\LYON\SUJET\LYON%20PERF%20tes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rof\Documents\LYON\SUJET\1ER-ORDR+%202%20ordre%20SUJET.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prof\Documents\LYON\SUJET\1ER-ORDR+%202%20ordre%20SUJ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4.9618263556968994E-2"/>
          <c:y val="0.10601968207698687"/>
          <c:w val="0.90267175572519165"/>
          <c:h val="0.72068965517241756"/>
        </c:manualLayout>
      </c:layout>
      <c:scatterChart>
        <c:scatterStyle val="lineMarker"/>
        <c:varyColors val="0"/>
        <c:ser>
          <c:idx val="1"/>
          <c:order val="0"/>
          <c:spPr>
            <a:ln>
              <a:solidFill>
                <a:srgbClr val="FF0000"/>
              </a:solidFill>
            </a:ln>
          </c:spPr>
          <c:marker>
            <c:symbol val="none"/>
          </c:marker>
          <c:xVal>
            <c:numRef>
              <c:f>LECON6!$A$5:$A$40</c:f>
              <c:numCache>
                <c:formatCode>General</c:formatCode>
                <c:ptCount val="36"/>
                <c:pt idx="0">
                  <c:v>-5</c:v>
                </c:pt>
                <c:pt idx="1">
                  <c:v>-4</c:v>
                </c:pt>
                <c:pt idx="2">
                  <c:v>-3</c:v>
                </c:pt>
                <c:pt idx="3">
                  <c:v>-2</c:v>
                </c:pt>
                <c:pt idx="4">
                  <c:v>-1</c:v>
                </c:pt>
                <c:pt idx="5">
                  <c:v>0</c:v>
                </c:pt>
                <c:pt idx="6">
                  <c:v>1</c:v>
                </c:pt>
                <c:pt idx="7">
                  <c:v>2</c:v>
                </c:pt>
                <c:pt idx="8">
                  <c:v>3</c:v>
                </c:pt>
                <c:pt idx="9">
                  <c:v>4</c:v>
                </c:pt>
                <c:pt idx="10">
                  <c:v>5</c:v>
                </c:pt>
                <c:pt idx="11">
                  <c:v>6</c:v>
                </c:pt>
                <c:pt idx="12">
                  <c:v>7</c:v>
                </c:pt>
                <c:pt idx="13">
                  <c:v>8</c:v>
                </c:pt>
                <c:pt idx="14">
                  <c:v>9</c:v>
                </c:pt>
                <c:pt idx="15">
                  <c:v>10</c:v>
                </c:pt>
                <c:pt idx="16">
                  <c:v>11</c:v>
                </c:pt>
                <c:pt idx="17">
                  <c:v>12</c:v>
                </c:pt>
                <c:pt idx="18">
                  <c:v>13</c:v>
                </c:pt>
                <c:pt idx="19">
                  <c:v>14</c:v>
                </c:pt>
                <c:pt idx="20">
                  <c:v>15</c:v>
                </c:pt>
                <c:pt idx="21">
                  <c:v>16</c:v>
                </c:pt>
                <c:pt idx="22">
                  <c:v>17</c:v>
                </c:pt>
                <c:pt idx="23">
                  <c:v>18</c:v>
                </c:pt>
                <c:pt idx="24">
                  <c:v>19</c:v>
                </c:pt>
                <c:pt idx="25">
                  <c:v>20</c:v>
                </c:pt>
                <c:pt idx="26">
                  <c:v>21</c:v>
                </c:pt>
                <c:pt idx="27">
                  <c:v>22</c:v>
                </c:pt>
                <c:pt idx="28">
                  <c:v>23</c:v>
                </c:pt>
                <c:pt idx="29">
                  <c:v>24</c:v>
                </c:pt>
                <c:pt idx="30">
                  <c:v>25</c:v>
                </c:pt>
                <c:pt idx="31">
                  <c:v>26</c:v>
                </c:pt>
                <c:pt idx="32">
                  <c:v>27</c:v>
                </c:pt>
                <c:pt idx="33">
                  <c:v>28</c:v>
                </c:pt>
                <c:pt idx="34">
                  <c:v>29</c:v>
                </c:pt>
                <c:pt idx="35">
                  <c:v>30</c:v>
                </c:pt>
              </c:numCache>
            </c:numRef>
          </c:xVal>
          <c:yVal>
            <c:numRef>
              <c:f>LECON6!$C$5:$C$40</c:f>
              <c:numCache>
                <c:formatCode>General</c:formatCode>
                <c:ptCount val="36"/>
                <c:pt idx="0">
                  <c:v>800</c:v>
                </c:pt>
                <c:pt idx="1">
                  <c:v>800</c:v>
                </c:pt>
                <c:pt idx="2">
                  <c:v>800</c:v>
                </c:pt>
                <c:pt idx="3">
                  <c:v>800</c:v>
                </c:pt>
                <c:pt idx="4">
                  <c:v>800</c:v>
                </c:pt>
                <c:pt idx="5">
                  <c:v>800</c:v>
                </c:pt>
                <c:pt idx="6">
                  <c:v>802.49103406176073</c:v>
                </c:pt>
                <c:pt idx="7">
                  <c:v>808.69226702872288</c:v>
                </c:pt>
                <c:pt idx="8">
                  <c:v>816.7497926352346</c:v>
                </c:pt>
                <c:pt idx="9">
                  <c:v>825.06659010275246</c:v>
                </c:pt>
                <c:pt idx="10">
                  <c:v>832.44795343493979</c:v>
                </c:pt>
                <c:pt idx="11">
                  <c:v>838.15273696316683</c:v>
                </c:pt>
                <c:pt idx="12">
                  <c:v>841.86928553385087</c:v>
                </c:pt>
                <c:pt idx="13">
                  <c:v>843.63992665618355</c:v>
                </c:pt>
                <c:pt idx="14">
                  <c:v>843.7583130291132</c:v>
                </c:pt>
                <c:pt idx="15">
                  <c:v>842.66092071585217</c:v>
                </c:pt>
                <c:pt idx="16">
                  <c:v>840.82896341136848</c:v>
                </c:pt>
                <c:pt idx="17">
                  <c:v>838.71112296430761</c:v>
                </c:pt>
                <c:pt idx="18">
                  <c:v>836.67183568232804</c:v>
                </c:pt>
                <c:pt idx="19">
                  <c:v>834.96512311676247</c:v>
                </c:pt>
                <c:pt idx="20">
                  <c:v>833.73050773716852</c:v>
                </c:pt>
                <c:pt idx="21">
                  <c:v>833.00551737118155</c:v>
                </c:pt>
                <c:pt idx="22">
                  <c:v>832.74854605299015</c:v>
                </c:pt>
                <c:pt idx="23">
                  <c:v>832.8661463791716</c:v>
                </c:pt>
                <c:pt idx="24">
                  <c:v>833.23985225814795</c:v>
                </c:pt>
                <c:pt idx="25">
                  <c:v>833.74903656390859</c:v>
                </c:pt>
                <c:pt idx="26">
                  <c:v>834.2878011823002</c:v>
                </c:pt>
                <c:pt idx="27">
                  <c:v>834.77525162667916</c:v>
                </c:pt>
                <c:pt idx="28">
                  <c:v>835.15957963503172</c:v>
                </c:pt>
                <c:pt idx="29">
                  <c:v>835.41709782847749</c:v>
                </c:pt>
                <c:pt idx="30">
                  <c:v>835.54773924371432</c:v>
                </c:pt>
                <c:pt idx="31">
                  <c:v>835.56859790706255</c:v>
                </c:pt>
                <c:pt idx="32">
                  <c:v>835.50691966255681</c:v>
                </c:pt>
                <c:pt idx="33">
                  <c:v>835.3936408300026</c:v>
                </c:pt>
                <c:pt idx="34">
                  <c:v>835.25819767796304</c:v>
                </c:pt>
                <c:pt idx="35">
                  <c:v>835.12496000338558</c:v>
                </c:pt>
              </c:numCache>
            </c:numRef>
          </c:yVal>
          <c:smooth val="0"/>
          <c:extLst>
            <c:ext xmlns:c16="http://schemas.microsoft.com/office/drawing/2014/chart" uri="{C3380CC4-5D6E-409C-BE32-E72D297353CC}">
              <c16:uniqueId val="{00000000-7C92-420C-B556-43692170C913}"/>
            </c:ext>
          </c:extLst>
        </c:ser>
        <c:dLbls>
          <c:showLegendKey val="0"/>
          <c:showVal val="0"/>
          <c:showCatName val="0"/>
          <c:showSerName val="0"/>
          <c:showPercent val="0"/>
          <c:showBubbleSize val="0"/>
        </c:dLbls>
        <c:axId val="175673344"/>
        <c:axId val="175674880"/>
      </c:scatterChart>
      <c:valAx>
        <c:axId val="175673344"/>
        <c:scaling>
          <c:orientation val="minMax"/>
          <c:min val="-10"/>
        </c:scaling>
        <c:delete val="0"/>
        <c:axPos val="b"/>
        <c:majorGridlines/>
        <c:numFmt formatCode="General" sourceLinked="1"/>
        <c:majorTickMark val="cross"/>
        <c:minorTickMark val="out"/>
        <c:tickLblPos val="nextTo"/>
        <c:txPr>
          <a:bodyPr rot="0" vert="horz"/>
          <a:lstStyle/>
          <a:p>
            <a:pPr>
              <a:defRPr/>
            </a:pPr>
            <a:endParaRPr lang="fr-FR"/>
          </a:p>
        </c:txPr>
        <c:crossAx val="175674880"/>
        <c:crosses val="autoZero"/>
        <c:crossBetween val="midCat"/>
      </c:valAx>
      <c:valAx>
        <c:axId val="175674880"/>
        <c:scaling>
          <c:orientation val="minMax"/>
          <c:max val="900"/>
          <c:min val="700"/>
        </c:scaling>
        <c:delete val="0"/>
        <c:axPos val="l"/>
        <c:majorGridlines/>
        <c:numFmt formatCode="General" sourceLinked="1"/>
        <c:majorTickMark val="cross"/>
        <c:minorTickMark val="out"/>
        <c:tickLblPos val="nextTo"/>
        <c:txPr>
          <a:bodyPr rot="0" vert="horz"/>
          <a:lstStyle/>
          <a:p>
            <a:pPr>
              <a:defRPr/>
            </a:pPr>
            <a:endParaRPr lang="fr-FR"/>
          </a:p>
        </c:txPr>
        <c:crossAx val="175673344"/>
        <c:crossesAt val="-5"/>
        <c:crossBetween val="midCat"/>
      </c:valAx>
    </c:plotArea>
    <c:plotVisOnly val="0"/>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08525149190109E-2"/>
          <c:y val="3.0210937918474848E-2"/>
          <c:w val="0.90269490289211762"/>
          <c:h val="0.88140575285232159"/>
        </c:manualLayout>
      </c:layout>
      <c:scatterChart>
        <c:scatterStyle val="smoothMarker"/>
        <c:varyColors val="0"/>
        <c:ser>
          <c:idx val="1"/>
          <c:order val="0"/>
          <c:spPr>
            <a:ln w="19050"/>
          </c:spPr>
          <c:marker>
            <c:symbol val="none"/>
          </c:marker>
          <c:xVal>
            <c:numRef>
              <c:f>'1ER-ORDR'!$A$4:$A$96</c:f>
              <c:numCache>
                <c:formatCode>General</c:formatCode>
                <c:ptCount val="93"/>
                <c:pt idx="0">
                  <c:v>-5</c:v>
                </c:pt>
                <c:pt idx="1">
                  <c:v>-4</c:v>
                </c:pt>
                <c:pt idx="2">
                  <c:v>-3</c:v>
                </c:pt>
                <c:pt idx="3">
                  <c:v>-2</c:v>
                </c:pt>
                <c:pt idx="4">
                  <c:v>-1</c:v>
                </c:pt>
                <c:pt idx="5">
                  <c:v>0</c:v>
                </c:pt>
                <c:pt idx="6">
                  <c:v>1</c:v>
                </c:pt>
                <c:pt idx="7">
                  <c:v>2</c:v>
                </c:pt>
                <c:pt idx="8">
                  <c:v>3</c:v>
                </c:pt>
                <c:pt idx="9">
                  <c:v>4</c:v>
                </c:pt>
                <c:pt idx="10">
                  <c:v>5</c:v>
                </c:pt>
                <c:pt idx="11">
                  <c:v>6</c:v>
                </c:pt>
                <c:pt idx="12">
                  <c:v>7</c:v>
                </c:pt>
                <c:pt idx="13">
                  <c:v>8</c:v>
                </c:pt>
                <c:pt idx="14">
                  <c:v>9</c:v>
                </c:pt>
                <c:pt idx="15">
                  <c:v>10</c:v>
                </c:pt>
                <c:pt idx="16">
                  <c:v>11</c:v>
                </c:pt>
                <c:pt idx="17">
                  <c:v>12</c:v>
                </c:pt>
                <c:pt idx="18">
                  <c:v>13</c:v>
                </c:pt>
                <c:pt idx="19">
                  <c:v>14</c:v>
                </c:pt>
                <c:pt idx="20">
                  <c:v>15</c:v>
                </c:pt>
                <c:pt idx="21">
                  <c:v>16</c:v>
                </c:pt>
                <c:pt idx="22">
                  <c:v>17</c:v>
                </c:pt>
                <c:pt idx="23">
                  <c:v>18</c:v>
                </c:pt>
                <c:pt idx="24">
                  <c:v>19</c:v>
                </c:pt>
                <c:pt idx="25">
                  <c:v>20</c:v>
                </c:pt>
                <c:pt idx="26">
                  <c:v>21</c:v>
                </c:pt>
                <c:pt idx="27">
                  <c:v>22</c:v>
                </c:pt>
                <c:pt idx="28">
                  <c:v>23</c:v>
                </c:pt>
                <c:pt idx="29">
                  <c:v>24</c:v>
                </c:pt>
                <c:pt idx="30">
                  <c:v>25</c:v>
                </c:pt>
                <c:pt idx="31">
                  <c:v>26</c:v>
                </c:pt>
                <c:pt idx="32">
                  <c:v>27</c:v>
                </c:pt>
                <c:pt idx="33">
                  <c:v>28</c:v>
                </c:pt>
                <c:pt idx="34">
                  <c:v>29</c:v>
                </c:pt>
                <c:pt idx="35">
                  <c:v>30</c:v>
                </c:pt>
                <c:pt idx="36">
                  <c:v>31</c:v>
                </c:pt>
                <c:pt idx="37">
                  <c:v>32</c:v>
                </c:pt>
                <c:pt idx="38">
                  <c:v>33</c:v>
                </c:pt>
                <c:pt idx="39">
                  <c:v>34</c:v>
                </c:pt>
                <c:pt idx="40">
                  <c:v>35</c:v>
                </c:pt>
                <c:pt idx="41">
                  <c:v>36</c:v>
                </c:pt>
                <c:pt idx="42">
                  <c:v>37</c:v>
                </c:pt>
                <c:pt idx="43">
                  <c:v>38</c:v>
                </c:pt>
                <c:pt idx="44">
                  <c:v>39</c:v>
                </c:pt>
                <c:pt idx="45">
                  <c:v>40</c:v>
                </c:pt>
                <c:pt idx="46">
                  <c:v>41</c:v>
                </c:pt>
                <c:pt idx="47">
                  <c:v>42</c:v>
                </c:pt>
                <c:pt idx="48">
                  <c:v>43</c:v>
                </c:pt>
                <c:pt idx="49">
                  <c:v>44</c:v>
                </c:pt>
                <c:pt idx="50">
                  <c:v>45</c:v>
                </c:pt>
                <c:pt idx="51">
                  <c:v>46</c:v>
                </c:pt>
                <c:pt idx="52">
                  <c:v>47</c:v>
                </c:pt>
                <c:pt idx="53">
                  <c:v>48</c:v>
                </c:pt>
                <c:pt idx="54">
                  <c:v>49</c:v>
                </c:pt>
                <c:pt idx="55">
                  <c:v>50</c:v>
                </c:pt>
                <c:pt idx="56">
                  <c:v>51</c:v>
                </c:pt>
                <c:pt idx="57">
                  <c:v>52</c:v>
                </c:pt>
                <c:pt idx="58">
                  <c:v>53</c:v>
                </c:pt>
                <c:pt idx="59">
                  <c:v>54</c:v>
                </c:pt>
                <c:pt idx="60">
                  <c:v>55</c:v>
                </c:pt>
                <c:pt idx="61">
                  <c:v>56</c:v>
                </c:pt>
                <c:pt idx="62">
                  <c:v>57</c:v>
                </c:pt>
                <c:pt idx="63">
                  <c:v>58</c:v>
                </c:pt>
                <c:pt idx="64">
                  <c:v>59</c:v>
                </c:pt>
                <c:pt idx="65">
                  <c:v>60</c:v>
                </c:pt>
                <c:pt idx="66">
                  <c:v>61</c:v>
                </c:pt>
                <c:pt idx="67">
                  <c:v>62</c:v>
                </c:pt>
                <c:pt idx="68">
                  <c:v>63</c:v>
                </c:pt>
                <c:pt idx="69">
                  <c:v>64</c:v>
                </c:pt>
                <c:pt idx="70">
                  <c:v>65</c:v>
                </c:pt>
                <c:pt idx="71">
                  <c:v>66</c:v>
                </c:pt>
                <c:pt idx="72">
                  <c:v>67</c:v>
                </c:pt>
                <c:pt idx="73">
                  <c:v>68</c:v>
                </c:pt>
                <c:pt idx="74">
                  <c:v>69</c:v>
                </c:pt>
                <c:pt idx="75">
                  <c:v>70</c:v>
                </c:pt>
                <c:pt idx="76">
                  <c:v>71</c:v>
                </c:pt>
                <c:pt idx="77">
                  <c:v>72</c:v>
                </c:pt>
                <c:pt idx="78">
                  <c:v>73</c:v>
                </c:pt>
                <c:pt idx="79">
                  <c:v>74</c:v>
                </c:pt>
                <c:pt idx="80">
                  <c:v>75</c:v>
                </c:pt>
                <c:pt idx="81">
                  <c:v>76</c:v>
                </c:pt>
                <c:pt idx="82">
                  <c:v>77</c:v>
                </c:pt>
                <c:pt idx="83">
                  <c:v>78</c:v>
                </c:pt>
                <c:pt idx="84">
                  <c:v>79</c:v>
                </c:pt>
                <c:pt idx="85">
                  <c:v>80</c:v>
                </c:pt>
                <c:pt idx="86">
                  <c:v>81</c:v>
                </c:pt>
                <c:pt idx="87">
                  <c:v>82</c:v>
                </c:pt>
                <c:pt idx="88">
                  <c:v>83</c:v>
                </c:pt>
                <c:pt idx="89">
                  <c:v>84</c:v>
                </c:pt>
                <c:pt idx="90">
                  <c:v>85</c:v>
                </c:pt>
                <c:pt idx="91">
                  <c:v>86</c:v>
                </c:pt>
                <c:pt idx="92">
                  <c:v>87</c:v>
                </c:pt>
              </c:numCache>
            </c:numRef>
          </c:xVal>
          <c:yVal>
            <c:numRef>
              <c:f>'1ER-ORDR'!$C$4:$C$96</c:f>
              <c:numCache>
                <c:formatCode>General</c:formatCode>
                <c:ptCount val="93"/>
                <c:pt idx="0">
                  <c:v>800</c:v>
                </c:pt>
                <c:pt idx="1">
                  <c:v>800</c:v>
                </c:pt>
                <c:pt idx="2">
                  <c:v>800</c:v>
                </c:pt>
                <c:pt idx="3">
                  <c:v>800</c:v>
                </c:pt>
                <c:pt idx="4">
                  <c:v>800</c:v>
                </c:pt>
                <c:pt idx="5">
                  <c:v>800</c:v>
                </c:pt>
                <c:pt idx="6">
                  <c:v>800</c:v>
                </c:pt>
                <c:pt idx="7">
                  <c:v>800</c:v>
                </c:pt>
                <c:pt idx="8">
                  <c:v>800</c:v>
                </c:pt>
                <c:pt idx="9">
                  <c:v>800</c:v>
                </c:pt>
                <c:pt idx="10">
                  <c:v>800</c:v>
                </c:pt>
                <c:pt idx="11">
                  <c:v>800</c:v>
                </c:pt>
                <c:pt idx="12">
                  <c:v>800</c:v>
                </c:pt>
                <c:pt idx="13">
                  <c:v>829.40302993758371</c:v>
                </c:pt>
                <c:pt idx="14">
                  <c:v>857.07698353615331</c:v>
                </c:pt>
                <c:pt idx="15">
                  <c:v>883.12354096240972</c:v>
                </c:pt>
                <c:pt idx="16">
                  <c:v>907.63840297312606</c:v>
                </c:pt>
                <c:pt idx="17">
                  <c:v>930.71164254060352</c:v>
                </c:pt>
                <c:pt idx="18">
                  <c:v>952.42803580056056</c:v>
                </c:pt>
                <c:pt idx="19">
                  <c:v>972.86737353820251</c:v>
                </c:pt>
                <c:pt idx="20">
                  <c:v>992.10475435704029</c:v>
                </c:pt>
                <c:pt idx="21">
                  <c:v>1010.2108606075985</c:v>
                </c:pt>
                <c:pt idx="22">
                  <c:v>1027.2522180898748</c:v>
                </c:pt>
                <c:pt idx="23">
                  <c:v>1043.291440483704</c:v>
                </c:pt>
                <c:pt idx="24">
                  <c:v>1058.3874594050881</c:v>
                </c:pt>
                <c:pt idx="25">
                  <c:v>1072.5957409339028</c:v>
                </c:pt>
                <c:pt idx="26">
                  <c:v>1085.9684894084121</c:v>
                </c:pt>
                <c:pt idx="27">
                  <c:v>1098.5548392354244</c:v>
                </c:pt>
                <c:pt idx="28">
                  <c:v>1110.4010354209181</c:v>
                </c:pt>
                <c:pt idx="29">
                  <c:v>1121.5506034842335</c:v>
                </c:pt>
                <c:pt idx="30">
                  <c:v>1132.0445093804187</c:v>
                </c:pt>
                <c:pt idx="31">
                  <c:v>1141.9213100181548</c:v>
                </c:pt>
                <c:pt idx="32">
                  <c:v>1151.2172949262181</c:v>
                </c:pt>
                <c:pt idx="33">
                  <c:v>1159.9666195891823</c:v>
                </c:pt>
                <c:pt idx="34">
                  <c:v>1168.2014309421359</c:v>
                </c:pt>
                <c:pt idx="35">
                  <c:v>1175.9519854856226</c:v>
                </c:pt>
                <c:pt idx="36">
                  <c:v>1183.2467604545461</c:v>
                </c:pt>
                <c:pt idx="37">
                  <c:v>1190.1125584498732</c:v>
                </c:pt>
                <c:pt idx="38">
                  <c:v>1196.5746059171988</c:v>
                </c:pt>
                <c:pt idx="39">
                  <c:v>1202.656645834245</c:v>
                </c:pt>
                <c:pt idx="40">
                  <c:v>1208.3810249477658</c:v>
                </c:pt>
                <c:pt idx="41">
                  <c:v>1213.7687758803911</c:v>
                </c:pt>
                <c:pt idx="42">
                  <c:v>1218.8396944090759</c:v>
                </c:pt>
                <c:pt idx="43">
                  <c:v>1223.6124121991352</c:v>
                </c:pt>
                <c:pt idx="44">
                  <c:v>1228.1044652610794</c:v>
                </c:pt>
                <c:pt idx="45">
                  <c:v>1232.3323583816937</c:v>
                </c:pt>
                <c:pt idx="46">
                  <c:v>1236.3116257663112</c:v>
                </c:pt>
                <c:pt idx="47">
                  <c:v>1240.0568881148495</c:v>
                </c:pt>
                <c:pt idx="48">
                  <c:v>1243.5819063414708</c:v>
                </c:pt>
                <c:pt idx="49">
                  <c:v>1246.8996321351979</c:v>
                </c:pt>
                <c:pt idx="50">
                  <c:v>1250.0222555472487</c:v>
                </c:pt>
                <c:pt idx="51">
                  <c:v>1252.9612497799628</c:v>
                </c:pt>
                <c:pt idx="52">
                  <c:v>1255.7274133418557</c:v>
                </c:pt>
                <c:pt idx="53">
                  <c:v>1258.3309097237031</c:v>
                </c:pt>
                <c:pt idx="54">
                  <c:v>1260.7813047414347</c:v>
                </c:pt>
                <c:pt idx="55">
                  <c:v>1263.0876016830423</c:v>
                </c:pt>
                <c:pt idx="56">
                  <c:v>1265.2582743885991</c:v>
                </c:pt>
                <c:pt idx="57">
                  <c:v>1267.3012983850699</c:v>
                </c:pt>
                <c:pt idx="58">
                  <c:v>1269.2241801900777</c:v>
                </c:pt>
                <c:pt idx="59">
                  <c:v>1271.0339848925248</c:v>
                </c:pt>
                <c:pt idx="60">
                  <c:v>1272.7373621112831</c:v>
                </c:pt>
                <c:pt idx="61">
                  <c:v>1274.3405704273214</c:v>
                </c:pt>
                <c:pt idx="62">
                  <c:v>1275.849500379135</c:v>
                </c:pt>
                <c:pt idx="63">
                  <c:v>1277.269696105855</c:v>
                </c:pt>
                <c:pt idx="64">
                  <c:v>1278.606375717635</c:v>
                </c:pt>
                <c:pt idx="65">
                  <c:v>1279.8644504681299</c:v>
                </c:pt>
                <c:pt idx="66">
                  <c:v>1281.0485427995209</c:v>
                </c:pt>
                <c:pt idx="67">
                  <c:v>1282.1630033263698</c:v>
                </c:pt>
                <c:pt idx="68">
                  <c:v>1283.2119268207562</c:v>
                </c:pt>
                <c:pt idx="69">
                  <c:v>1284.1991672573154</c:v>
                </c:pt>
                <c:pt idx="70">
                  <c:v>1285.1283519736669</c:v>
                </c:pt>
                <c:pt idx="71">
                  <c:v>1286.0028949979458</c:v>
                </c:pt>
                <c:pt idx="72">
                  <c:v>1286.826009592776</c:v>
                </c:pt>
                <c:pt idx="73">
                  <c:v>1287.6007200614577</c:v>
                </c:pt>
                <c:pt idx="74">
                  <c:v>1288.3298728599298</c:v>
                </c:pt>
                <c:pt idx="75">
                  <c:v>1289.0161470552823</c:v>
                </c:pt>
                <c:pt idx="76">
                  <c:v>1289.6620641692093</c:v>
                </c:pt>
                <c:pt idx="77">
                  <c:v>1290.2699974426675</c:v>
                </c:pt>
                <c:pt idx="78">
                  <c:v>1290.8421805556259</c:v>
                </c:pt>
                <c:pt idx="79">
                  <c:v>1291.3807158342042</c:v>
                </c:pt>
                <c:pt idx="80">
                  <c:v>1291.8875819749401</c:v>
                </c:pt>
                <c:pt idx="81">
                  <c:v>1292.3646413150498</c:v>
                </c:pt>
                <c:pt idx="82">
                  <c:v>1292.8136466750448</c:v>
                </c:pt>
                <c:pt idx="83">
                  <c:v>1293.23624779896</c:v>
                </c:pt>
                <c:pt idx="84">
                  <c:v>1293.6339974158748</c:v>
                </c:pt>
                <c:pt idx="85">
                  <c:v>1294.008356945003</c:v>
                </c:pt>
                <c:pt idx="86">
                  <c:v>1294.3607018652453</c:v>
                </c:pt>
                <c:pt idx="87">
                  <c:v>1294.692326769004</c:v>
                </c:pt>
                <c:pt idx="88">
                  <c:v>1295.0044501188238</c:v>
                </c:pt>
                <c:pt idx="89">
                  <c:v>1295.298218724253</c:v>
                </c:pt>
                <c:pt idx="90">
                  <c:v>1295.574711955474</c:v>
                </c:pt>
                <c:pt idx="91">
                  <c:v>1295.8349457091854</c:v>
                </c:pt>
                <c:pt idx="92">
                  <c:v>1296.0798761411961</c:v>
                </c:pt>
              </c:numCache>
            </c:numRef>
          </c:yVal>
          <c:smooth val="1"/>
          <c:extLst>
            <c:ext xmlns:c16="http://schemas.microsoft.com/office/drawing/2014/chart" uri="{C3380CC4-5D6E-409C-BE32-E72D297353CC}">
              <c16:uniqueId val="{00000000-9A46-464C-B7B3-5581C81EED53}"/>
            </c:ext>
          </c:extLst>
        </c:ser>
        <c:dLbls>
          <c:showLegendKey val="0"/>
          <c:showVal val="0"/>
          <c:showCatName val="0"/>
          <c:showSerName val="0"/>
          <c:showPercent val="0"/>
          <c:showBubbleSize val="0"/>
        </c:dLbls>
        <c:axId val="177924352"/>
        <c:axId val="180682752"/>
      </c:scatterChart>
      <c:valAx>
        <c:axId val="177924352"/>
        <c:scaling>
          <c:orientation val="minMax"/>
          <c:max val="87"/>
          <c:min val="-20"/>
        </c:scaling>
        <c:delete val="0"/>
        <c:axPos val="b"/>
        <c:majorGridlines/>
        <c:min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80682752"/>
        <c:crosses val="autoZero"/>
        <c:crossBetween val="midCat"/>
      </c:valAx>
      <c:valAx>
        <c:axId val="180682752"/>
        <c:scaling>
          <c:orientation val="minMax"/>
          <c:max val="1440"/>
          <c:min val="400"/>
        </c:scaling>
        <c:delete val="0"/>
        <c:axPos val="l"/>
        <c:majorGridlines/>
        <c:minorGridlines/>
        <c:numFmt formatCode="General" sourceLinked="1"/>
        <c:majorTickMark val="out"/>
        <c:minorTickMark val="none"/>
        <c:tickLblPos val="nextTo"/>
        <c:crossAx val="177924352"/>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6833337668563495E-2"/>
          <c:y val="2.4953347982635415E-2"/>
          <c:w val="0.94144786032180761"/>
          <c:h val="0.86200509937091863"/>
        </c:manualLayout>
      </c:layout>
      <c:scatterChart>
        <c:scatterStyle val="smoothMarker"/>
        <c:varyColors val="0"/>
        <c:ser>
          <c:idx val="0"/>
          <c:order val="0"/>
          <c:marker>
            <c:symbol val="none"/>
          </c:marker>
          <c:xVal>
            <c:numRef>
              <c:f>'1ER-ORDR'!$A$4:$A$96</c:f>
              <c:numCache>
                <c:formatCode>General</c:formatCode>
                <c:ptCount val="93"/>
                <c:pt idx="0">
                  <c:v>-5</c:v>
                </c:pt>
                <c:pt idx="1">
                  <c:v>-4</c:v>
                </c:pt>
                <c:pt idx="2">
                  <c:v>-3</c:v>
                </c:pt>
                <c:pt idx="3">
                  <c:v>-2</c:v>
                </c:pt>
                <c:pt idx="4">
                  <c:v>-1</c:v>
                </c:pt>
                <c:pt idx="5">
                  <c:v>0</c:v>
                </c:pt>
                <c:pt idx="6">
                  <c:v>1</c:v>
                </c:pt>
                <c:pt idx="7">
                  <c:v>2</c:v>
                </c:pt>
                <c:pt idx="8">
                  <c:v>3</c:v>
                </c:pt>
                <c:pt idx="9">
                  <c:v>4</c:v>
                </c:pt>
                <c:pt idx="10">
                  <c:v>5</c:v>
                </c:pt>
                <c:pt idx="11">
                  <c:v>6</c:v>
                </c:pt>
                <c:pt idx="12">
                  <c:v>7</c:v>
                </c:pt>
                <c:pt idx="13">
                  <c:v>8</c:v>
                </c:pt>
                <c:pt idx="14">
                  <c:v>9</c:v>
                </c:pt>
                <c:pt idx="15">
                  <c:v>10</c:v>
                </c:pt>
                <c:pt idx="16">
                  <c:v>11</c:v>
                </c:pt>
                <c:pt idx="17">
                  <c:v>12</c:v>
                </c:pt>
                <c:pt idx="18">
                  <c:v>13</c:v>
                </c:pt>
                <c:pt idx="19">
                  <c:v>14</c:v>
                </c:pt>
                <c:pt idx="20">
                  <c:v>15</c:v>
                </c:pt>
                <c:pt idx="21">
                  <c:v>16</c:v>
                </c:pt>
                <c:pt idx="22">
                  <c:v>17</c:v>
                </c:pt>
                <c:pt idx="23">
                  <c:v>18</c:v>
                </c:pt>
                <c:pt idx="24">
                  <c:v>19</c:v>
                </c:pt>
                <c:pt idx="25">
                  <c:v>20</c:v>
                </c:pt>
                <c:pt idx="26">
                  <c:v>21</c:v>
                </c:pt>
                <c:pt idx="27">
                  <c:v>22</c:v>
                </c:pt>
                <c:pt idx="28">
                  <c:v>23</c:v>
                </c:pt>
                <c:pt idx="29">
                  <c:v>24</c:v>
                </c:pt>
                <c:pt idx="30">
                  <c:v>25</c:v>
                </c:pt>
                <c:pt idx="31">
                  <c:v>26</c:v>
                </c:pt>
                <c:pt idx="32">
                  <c:v>27</c:v>
                </c:pt>
                <c:pt idx="33">
                  <c:v>28</c:v>
                </c:pt>
                <c:pt idx="34">
                  <c:v>29</c:v>
                </c:pt>
                <c:pt idx="35">
                  <c:v>30</c:v>
                </c:pt>
                <c:pt idx="36">
                  <c:v>31</c:v>
                </c:pt>
                <c:pt idx="37">
                  <c:v>32</c:v>
                </c:pt>
                <c:pt idx="38">
                  <c:v>33</c:v>
                </c:pt>
                <c:pt idx="39">
                  <c:v>34</c:v>
                </c:pt>
                <c:pt idx="40">
                  <c:v>35</c:v>
                </c:pt>
                <c:pt idx="41">
                  <c:v>36</c:v>
                </c:pt>
                <c:pt idx="42">
                  <c:v>37</c:v>
                </c:pt>
                <c:pt idx="43">
                  <c:v>38</c:v>
                </c:pt>
                <c:pt idx="44">
                  <c:v>39</c:v>
                </c:pt>
                <c:pt idx="45">
                  <c:v>40</c:v>
                </c:pt>
                <c:pt idx="46">
                  <c:v>41</c:v>
                </c:pt>
                <c:pt idx="47">
                  <c:v>42</c:v>
                </c:pt>
                <c:pt idx="48">
                  <c:v>43</c:v>
                </c:pt>
                <c:pt idx="49">
                  <c:v>44</c:v>
                </c:pt>
                <c:pt idx="50">
                  <c:v>45</c:v>
                </c:pt>
                <c:pt idx="51">
                  <c:v>46</c:v>
                </c:pt>
                <c:pt idx="52">
                  <c:v>47</c:v>
                </c:pt>
                <c:pt idx="53">
                  <c:v>48</c:v>
                </c:pt>
                <c:pt idx="54">
                  <c:v>49</c:v>
                </c:pt>
                <c:pt idx="55">
                  <c:v>50</c:v>
                </c:pt>
                <c:pt idx="56">
                  <c:v>51</c:v>
                </c:pt>
                <c:pt idx="57">
                  <c:v>52</c:v>
                </c:pt>
                <c:pt idx="58">
                  <c:v>53</c:v>
                </c:pt>
                <c:pt idx="59">
                  <c:v>54</c:v>
                </c:pt>
                <c:pt idx="60">
                  <c:v>55</c:v>
                </c:pt>
                <c:pt idx="61">
                  <c:v>56</c:v>
                </c:pt>
                <c:pt idx="62">
                  <c:v>57</c:v>
                </c:pt>
                <c:pt idx="63">
                  <c:v>58</c:v>
                </c:pt>
                <c:pt idx="64">
                  <c:v>59</c:v>
                </c:pt>
                <c:pt idx="65">
                  <c:v>60</c:v>
                </c:pt>
                <c:pt idx="66">
                  <c:v>61</c:v>
                </c:pt>
                <c:pt idx="67">
                  <c:v>62</c:v>
                </c:pt>
                <c:pt idx="68">
                  <c:v>63</c:v>
                </c:pt>
                <c:pt idx="69">
                  <c:v>64</c:v>
                </c:pt>
                <c:pt idx="70">
                  <c:v>65</c:v>
                </c:pt>
                <c:pt idx="71">
                  <c:v>66</c:v>
                </c:pt>
                <c:pt idx="72">
                  <c:v>67</c:v>
                </c:pt>
                <c:pt idx="73">
                  <c:v>68</c:v>
                </c:pt>
                <c:pt idx="74">
                  <c:v>69</c:v>
                </c:pt>
                <c:pt idx="75">
                  <c:v>70</c:v>
                </c:pt>
                <c:pt idx="76">
                  <c:v>71</c:v>
                </c:pt>
                <c:pt idx="77">
                  <c:v>72</c:v>
                </c:pt>
                <c:pt idx="78">
                  <c:v>73</c:v>
                </c:pt>
                <c:pt idx="79">
                  <c:v>74</c:v>
                </c:pt>
                <c:pt idx="80">
                  <c:v>75</c:v>
                </c:pt>
                <c:pt idx="81">
                  <c:v>76</c:v>
                </c:pt>
                <c:pt idx="82">
                  <c:v>77</c:v>
                </c:pt>
                <c:pt idx="83">
                  <c:v>78</c:v>
                </c:pt>
                <c:pt idx="84">
                  <c:v>79</c:v>
                </c:pt>
                <c:pt idx="85">
                  <c:v>80</c:v>
                </c:pt>
                <c:pt idx="86">
                  <c:v>81</c:v>
                </c:pt>
                <c:pt idx="87">
                  <c:v>82</c:v>
                </c:pt>
                <c:pt idx="88">
                  <c:v>83</c:v>
                </c:pt>
                <c:pt idx="89">
                  <c:v>84</c:v>
                </c:pt>
                <c:pt idx="90">
                  <c:v>85</c:v>
                </c:pt>
                <c:pt idx="91">
                  <c:v>86</c:v>
                </c:pt>
                <c:pt idx="92">
                  <c:v>87</c:v>
                </c:pt>
              </c:numCache>
            </c:numRef>
          </c:xVal>
          <c:yVal>
            <c:numRef>
              <c:f>'1ER-ORDR'!$B$4:$B$96</c:f>
              <c:numCache>
                <c:formatCode>General</c:formatCode>
                <c:ptCount val="93"/>
                <c:pt idx="0">
                  <c:v>45</c:v>
                </c:pt>
                <c:pt idx="1">
                  <c:v>45</c:v>
                </c:pt>
                <c:pt idx="2">
                  <c:v>45</c:v>
                </c:pt>
                <c:pt idx="3">
                  <c:v>45</c:v>
                </c:pt>
                <c:pt idx="4">
                  <c:v>45</c:v>
                </c:pt>
                <c:pt idx="5">
                  <c:v>45</c:v>
                </c:pt>
                <c:pt idx="6">
                  <c:v>55</c:v>
                </c:pt>
                <c:pt idx="7">
                  <c:v>55</c:v>
                </c:pt>
                <c:pt idx="8">
                  <c:v>55</c:v>
                </c:pt>
                <c:pt idx="9">
                  <c:v>55</c:v>
                </c:pt>
                <c:pt idx="10">
                  <c:v>55</c:v>
                </c:pt>
                <c:pt idx="11">
                  <c:v>55</c:v>
                </c:pt>
                <c:pt idx="12">
                  <c:v>55</c:v>
                </c:pt>
                <c:pt idx="13">
                  <c:v>55</c:v>
                </c:pt>
                <c:pt idx="14">
                  <c:v>55</c:v>
                </c:pt>
                <c:pt idx="15">
                  <c:v>55</c:v>
                </c:pt>
                <c:pt idx="16">
                  <c:v>55</c:v>
                </c:pt>
                <c:pt idx="17">
                  <c:v>55</c:v>
                </c:pt>
                <c:pt idx="18">
                  <c:v>55</c:v>
                </c:pt>
                <c:pt idx="19">
                  <c:v>55</c:v>
                </c:pt>
                <c:pt idx="20">
                  <c:v>55</c:v>
                </c:pt>
                <c:pt idx="21">
                  <c:v>55</c:v>
                </c:pt>
                <c:pt idx="22">
                  <c:v>55</c:v>
                </c:pt>
                <c:pt idx="23">
                  <c:v>55</c:v>
                </c:pt>
                <c:pt idx="24">
                  <c:v>55</c:v>
                </c:pt>
                <c:pt idx="25">
                  <c:v>55</c:v>
                </c:pt>
                <c:pt idx="26">
                  <c:v>55</c:v>
                </c:pt>
                <c:pt idx="27">
                  <c:v>55</c:v>
                </c:pt>
                <c:pt idx="28">
                  <c:v>55</c:v>
                </c:pt>
                <c:pt idx="29">
                  <c:v>55</c:v>
                </c:pt>
                <c:pt idx="30">
                  <c:v>55</c:v>
                </c:pt>
                <c:pt idx="31">
                  <c:v>55</c:v>
                </c:pt>
                <c:pt idx="32">
                  <c:v>55</c:v>
                </c:pt>
                <c:pt idx="33">
                  <c:v>55</c:v>
                </c:pt>
                <c:pt idx="34">
                  <c:v>55</c:v>
                </c:pt>
                <c:pt idx="35">
                  <c:v>55</c:v>
                </c:pt>
                <c:pt idx="36">
                  <c:v>55</c:v>
                </c:pt>
                <c:pt idx="37">
                  <c:v>55</c:v>
                </c:pt>
                <c:pt idx="38">
                  <c:v>55</c:v>
                </c:pt>
                <c:pt idx="39">
                  <c:v>55</c:v>
                </c:pt>
                <c:pt idx="40">
                  <c:v>55</c:v>
                </c:pt>
                <c:pt idx="41">
                  <c:v>55</c:v>
                </c:pt>
                <c:pt idx="42">
                  <c:v>55</c:v>
                </c:pt>
                <c:pt idx="43">
                  <c:v>55</c:v>
                </c:pt>
                <c:pt idx="44">
                  <c:v>55</c:v>
                </c:pt>
                <c:pt idx="45">
                  <c:v>55</c:v>
                </c:pt>
                <c:pt idx="46">
                  <c:v>55</c:v>
                </c:pt>
                <c:pt idx="47">
                  <c:v>55</c:v>
                </c:pt>
                <c:pt idx="48">
                  <c:v>55</c:v>
                </c:pt>
                <c:pt idx="49">
                  <c:v>55</c:v>
                </c:pt>
                <c:pt idx="50">
                  <c:v>55</c:v>
                </c:pt>
                <c:pt idx="51">
                  <c:v>55</c:v>
                </c:pt>
                <c:pt idx="52">
                  <c:v>55</c:v>
                </c:pt>
                <c:pt idx="53">
                  <c:v>55</c:v>
                </c:pt>
                <c:pt idx="54">
                  <c:v>55</c:v>
                </c:pt>
                <c:pt idx="55">
                  <c:v>55</c:v>
                </c:pt>
                <c:pt idx="56">
                  <c:v>55</c:v>
                </c:pt>
                <c:pt idx="57">
                  <c:v>55</c:v>
                </c:pt>
                <c:pt idx="58">
                  <c:v>55</c:v>
                </c:pt>
                <c:pt idx="59">
                  <c:v>55</c:v>
                </c:pt>
                <c:pt idx="60">
                  <c:v>55</c:v>
                </c:pt>
                <c:pt idx="61">
                  <c:v>55</c:v>
                </c:pt>
                <c:pt idx="62">
                  <c:v>55</c:v>
                </c:pt>
                <c:pt idx="63">
                  <c:v>55</c:v>
                </c:pt>
                <c:pt idx="64">
                  <c:v>55</c:v>
                </c:pt>
                <c:pt idx="65">
                  <c:v>55</c:v>
                </c:pt>
                <c:pt idx="66">
                  <c:v>55</c:v>
                </c:pt>
                <c:pt idx="67">
                  <c:v>55</c:v>
                </c:pt>
                <c:pt idx="68">
                  <c:v>55</c:v>
                </c:pt>
                <c:pt idx="69">
                  <c:v>55</c:v>
                </c:pt>
                <c:pt idx="70">
                  <c:v>55</c:v>
                </c:pt>
                <c:pt idx="71">
                  <c:v>55</c:v>
                </c:pt>
                <c:pt idx="72">
                  <c:v>55</c:v>
                </c:pt>
                <c:pt idx="73">
                  <c:v>55</c:v>
                </c:pt>
                <c:pt idx="74">
                  <c:v>55</c:v>
                </c:pt>
                <c:pt idx="75">
                  <c:v>55</c:v>
                </c:pt>
                <c:pt idx="76">
                  <c:v>55</c:v>
                </c:pt>
                <c:pt idx="77">
                  <c:v>55</c:v>
                </c:pt>
                <c:pt idx="78">
                  <c:v>55</c:v>
                </c:pt>
                <c:pt idx="79">
                  <c:v>55</c:v>
                </c:pt>
                <c:pt idx="80">
                  <c:v>55</c:v>
                </c:pt>
                <c:pt idx="81">
                  <c:v>55</c:v>
                </c:pt>
                <c:pt idx="82">
                  <c:v>55</c:v>
                </c:pt>
                <c:pt idx="83">
                  <c:v>55</c:v>
                </c:pt>
                <c:pt idx="84">
                  <c:v>55</c:v>
                </c:pt>
                <c:pt idx="85">
                  <c:v>55</c:v>
                </c:pt>
                <c:pt idx="86">
                  <c:v>55</c:v>
                </c:pt>
                <c:pt idx="87">
                  <c:v>55</c:v>
                </c:pt>
                <c:pt idx="88">
                  <c:v>55</c:v>
                </c:pt>
                <c:pt idx="89">
                  <c:v>55</c:v>
                </c:pt>
                <c:pt idx="90">
                  <c:v>55</c:v>
                </c:pt>
                <c:pt idx="91">
                  <c:v>55</c:v>
                </c:pt>
                <c:pt idx="92">
                  <c:v>55</c:v>
                </c:pt>
              </c:numCache>
            </c:numRef>
          </c:yVal>
          <c:smooth val="1"/>
          <c:extLst>
            <c:ext xmlns:c16="http://schemas.microsoft.com/office/drawing/2014/chart" uri="{C3380CC4-5D6E-409C-BE32-E72D297353CC}">
              <c16:uniqueId val="{00000000-E0FB-4BB1-8BF2-948F95590BE2}"/>
            </c:ext>
          </c:extLst>
        </c:ser>
        <c:dLbls>
          <c:showLegendKey val="0"/>
          <c:showVal val="0"/>
          <c:showCatName val="0"/>
          <c:showSerName val="0"/>
          <c:showPercent val="0"/>
          <c:showBubbleSize val="0"/>
        </c:dLbls>
        <c:axId val="184896128"/>
        <c:axId val="201110272"/>
      </c:scatterChart>
      <c:valAx>
        <c:axId val="184896128"/>
        <c:scaling>
          <c:orientation val="minMax"/>
          <c:max val="87"/>
          <c:min val="-20"/>
        </c:scaling>
        <c:delete val="0"/>
        <c:axPos val="b"/>
        <c:numFmt formatCode="General" sourceLinked="1"/>
        <c:majorTickMark val="out"/>
        <c:minorTickMark val="none"/>
        <c:tickLblPos val="nextTo"/>
        <c:crossAx val="201110272"/>
        <c:crosses val="autoZero"/>
        <c:crossBetween val="midCat"/>
      </c:valAx>
      <c:valAx>
        <c:axId val="201110272"/>
        <c:scaling>
          <c:orientation val="minMax"/>
          <c:max val="80"/>
          <c:min val="0"/>
        </c:scaling>
        <c:delete val="0"/>
        <c:axPos val="l"/>
        <c:majorGridlines/>
        <c:numFmt formatCode="General" sourceLinked="1"/>
        <c:majorTickMark val="out"/>
        <c:minorTickMark val="none"/>
        <c:tickLblPos val="nextTo"/>
        <c:crossAx val="18489612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0.81826</cdr:x>
      <cdr:y>0.74437</cdr:y>
    </cdr:from>
    <cdr:to>
      <cdr:x>0.94772</cdr:x>
      <cdr:y>0.79831</cdr:y>
    </cdr:to>
    <cdr:sp macro="" textlink="">
      <cdr:nvSpPr>
        <cdr:cNvPr id="8194" name="Text Box 2"/>
        <cdr:cNvSpPr txBox="1">
          <a:spLocks xmlns:a="http://schemas.openxmlformats.org/drawingml/2006/main" noChangeArrowheads="1"/>
        </cdr:cNvSpPr>
      </cdr:nvSpPr>
      <cdr:spPr bwMode="auto">
        <a:xfrm xmlns:a="http://schemas.openxmlformats.org/drawingml/2006/main">
          <a:off x="7006715" y="3140910"/>
          <a:ext cx="1108586" cy="227626"/>
        </a:xfrm>
        <a:prstGeom xmlns:a="http://schemas.openxmlformats.org/drawingml/2006/main" prst="rect">
          <a:avLst/>
        </a:prstGeom>
        <a:solidFill xmlns:a="http://schemas.openxmlformats.org/drawingml/2006/main">
          <a:srgbClr val="FFFFFF"/>
        </a:solidFill>
        <a:ln xmlns:a="http://schemas.openxmlformats.org/drawingml/2006/main" w="1">
          <a:noFill/>
          <a:miter lim="800000"/>
          <a:headEnd/>
          <a:tailEnd type="none" w="med" len="med"/>
        </a:ln>
        <a:effectLst xmlns:a="http://schemas.openxmlformats.org/drawingml/2006/main"/>
      </cdr:spPr>
      <cdr:txBody>
        <a:bodyPr xmlns:a="http://schemas.openxmlformats.org/drawingml/2006/main" wrap="square" lIns="18288" tIns="27432" rIns="18288" bIns="27432" anchor="ctr" upright="1">
          <a:spAutoFit/>
        </a:bodyPr>
        <a:lstStyle xmlns:a="http://schemas.openxmlformats.org/drawingml/2006/main"/>
        <a:p xmlns:a="http://schemas.openxmlformats.org/drawingml/2006/main">
          <a:pPr algn="l" rtl="1">
            <a:defRPr sz="1000"/>
          </a:pPr>
          <a:r>
            <a:rPr lang="fr-FR" sz="1100" b="0" i="0" strike="noStrike">
              <a:solidFill>
                <a:srgbClr val="000000"/>
              </a:solidFill>
              <a:latin typeface="Calibri"/>
              <a:cs typeface="Calibri"/>
            </a:rPr>
            <a:t>temps en</a:t>
          </a:r>
          <a:r>
            <a:rPr lang="fr-FR" sz="1100" b="0" i="0" strike="noStrike" baseline="0">
              <a:solidFill>
                <a:srgbClr val="000000"/>
              </a:solidFill>
              <a:latin typeface="Calibri"/>
              <a:cs typeface="Calibri"/>
            </a:rPr>
            <a:t> heures</a:t>
          </a:r>
          <a:endParaRPr lang="fr-FR" sz="1100" b="0" i="0" strike="noStrike">
            <a:solidFill>
              <a:srgbClr val="000000"/>
            </a:solidFill>
            <a:latin typeface="Calibri"/>
            <a:cs typeface="Calibri"/>
          </a:endParaRPr>
        </a:p>
      </cdr:txBody>
    </cdr:sp>
  </cdr:relSizeAnchor>
  <cdr:relSizeAnchor xmlns:cdr="http://schemas.openxmlformats.org/drawingml/2006/chartDrawing">
    <cdr:from>
      <cdr:x>0.28142</cdr:x>
      <cdr:y>0.10384</cdr:y>
    </cdr:from>
    <cdr:to>
      <cdr:x>0.65406</cdr:x>
      <cdr:y>0.16704</cdr:y>
    </cdr:to>
    <cdr:sp macro="" textlink="">
      <cdr:nvSpPr>
        <cdr:cNvPr id="4" name="ZoneTexte 3"/>
        <cdr:cNvSpPr txBox="1"/>
      </cdr:nvSpPr>
      <cdr:spPr>
        <a:xfrm xmlns:a="http://schemas.openxmlformats.org/drawingml/2006/main">
          <a:off x="2409826" y="438150"/>
          <a:ext cx="31908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cdr:x>
      <cdr:y>0.54402</cdr:y>
    </cdr:from>
    <cdr:to>
      <cdr:x>0.10679</cdr:x>
      <cdr:y>0.76072</cdr:y>
    </cdr:to>
    <cdr:sp macro="" textlink="">
      <cdr:nvSpPr>
        <cdr:cNvPr id="5" name="ZoneTexte 4"/>
        <cdr:cNvSpPr txBox="1"/>
      </cdr:nvSpPr>
      <cdr:spPr>
        <a:xfrm xmlns:a="http://schemas.openxmlformats.org/drawingml/2006/main">
          <a:off x="-28574" y="22955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0.2525</cdr:x>
      <cdr:y>0.10835</cdr:y>
    </cdr:from>
    <cdr:to>
      <cdr:x>0.71635</cdr:x>
      <cdr:y>0.17156</cdr:y>
    </cdr:to>
    <cdr:sp macro="" textlink="">
      <cdr:nvSpPr>
        <cdr:cNvPr id="6" name="ZoneTexte 5"/>
        <cdr:cNvSpPr txBox="1"/>
      </cdr:nvSpPr>
      <cdr:spPr>
        <a:xfrm xmlns:a="http://schemas.openxmlformats.org/drawingml/2006/main">
          <a:off x="2162176" y="457201"/>
          <a:ext cx="3971925" cy="266700"/>
        </a:xfrm>
        <a:prstGeom xmlns:a="http://schemas.openxmlformats.org/drawingml/2006/main" prst="rect">
          <a:avLst/>
        </a:prstGeom>
        <a:solidFill xmlns:a="http://schemas.openxmlformats.org/drawingml/2006/main">
          <a:schemeClr val="bg1"/>
        </a:solidFill>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fr-FR" sz="1100"/>
            <a:t>Evolution</a:t>
          </a:r>
          <a:r>
            <a:rPr lang="fr-FR" sz="1100" baseline="0"/>
            <a:t> de la temperature en fonction d'un échelon de consigne</a:t>
          </a:r>
          <a:endParaRPr lang="fr-FR" sz="1100"/>
        </a:p>
      </cdr:txBody>
    </cdr:sp>
  </cdr:relSizeAnchor>
  <cdr:relSizeAnchor xmlns:cdr="http://schemas.openxmlformats.org/drawingml/2006/chartDrawing">
    <cdr:from>
      <cdr:x>0.24981</cdr:x>
      <cdr:y>0.24831</cdr:y>
    </cdr:from>
    <cdr:to>
      <cdr:x>0.85762</cdr:x>
      <cdr:y>0.25097</cdr:y>
    </cdr:to>
    <cdr:sp macro="" textlink="">
      <cdr:nvSpPr>
        <cdr:cNvPr id="8" name="Connecteur droit 7"/>
        <cdr:cNvSpPr/>
      </cdr:nvSpPr>
      <cdr:spPr>
        <a:xfrm xmlns:a="http://schemas.openxmlformats.org/drawingml/2006/main" flipV="1">
          <a:off x="1528877" y="1910728"/>
          <a:ext cx="3719869" cy="20484"/>
        </a:xfrm>
        <a:prstGeom xmlns:a="http://schemas.openxmlformats.org/drawingml/2006/main" prst="line">
          <a:avLst/>
        </a:prstGeom>
        <a:ln xmlns:a="http://schemas.openxmlformats.org/drawingml/2006/main" w="254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r-FR"/>
        </a:p>
      </cdr:txBody>
    </cdr:sp>
  </cdr:relSizeAnchor>
  <cdr:relSizeAnchor xmlns:cdr="http://schemas.openxmlformats.org/drawingml/2006/chartDrawing">
    <cdr:from>
      <cdr:x>0.24742</cdr:x>
      <cdr:y>0.25192</cdr:y>
    </cdr:from>
    <cdr:to>
      <cdr:x>0.24981</cdr:x>
      <cdr:y>0.46582</cdr:y>
    </cdr:to>
    <cdr:sp macro="" textlink="">
      <cdr:nvSpPr>
        <cdr:cNvPr id="16" name="Connecteur droit 15"/>
        <cdr:cNvSpPr/>
      </cdr:nvSpPr>
      <cdr:spPr>
        <a:xfrm xmlns:a="http://schemas.openxmlformats.org/drawingml/2006/main" rot="5400000">
          <a:off x="698601" y="2754175"/>
          <a:ext cx="1645922" cy="14629"/>
        </a:xfrm>
        <a:prstGeom xmlns:a="http://schemas.openxmlformats.org/drawingml/2006/main" prst="line">
          <a:avLst/>
        </a:prstGeom>
        <a:ln xmlns:a="http://schemas.openxmlformats.org/drawingml/2006/main" w="254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r-FR"/>
        </a:p>
      </cdr:txBody>
    </cdr:sp>
  </cdr:relSizeAnchor>
  <cdr:relSizeAnchor xmlns:cdr="http://schemas.openxmlformats.org/drawingml/2006/chartDrawing">
    <cdr:from>
      <cdr:x>0.77208</cdr:x>
      <cdr:y>0.33409</cdr:y>
    </cdr:from>
    <cdr:to>
      <cdr:x>0.9277</cdr:x>
      <cdr:y>0.39503</cdr:y>
    </cdr:to>
    <cdr:sp macro="" textlink="">
      <cdr:nvSpPr>
        <cdr:cNvPr id="17" name="ZoneTexte 16"/>
        <cdr:cNvSpPr txBox="1"/>
      </cdr:nvSpPr>
      <cdr:spPr>
        <a:xfrm xmlns:a="http://schemas.openxmlformats.org/drawingml/2006/main">
          <a:off x="4611471" y="983302"/>
          <a:ext cx="929505" cy="17936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900"/>
            <a:t>MESURE</a:t>
          </a:r>
        </a:p>
      </cdr:txBody>
    </cdr:sp>
  </cdr:relSizeAnchor>
  <cdr:relSizeAnchor xmlns:cdr="http://schemas.openxmlformats.org/drawingml/2006/chartDrawing">
    <cdr:from>
      <cdr:x>0.74972</cdr:x>
      <cdr:y>0.18284</cdr:y>
    </cdr:from>
    <cdr:to>
      <cdr:x>0.9166</cdr:x>
      <cdr:y>0.24831</cdr:y>
    </cdr:to>
    <cdr:sp macro="" textlink="">
      <cdr:nvSpPr>
        <cdr:cNvPr id="18" name="ZoneTexte 17"/>
        <cdr:cNvSpPr txBox="1"/>
      </cdr:nvSpPr>
      <cdr:spPr>
        <a:xfrm xmlns:a="http://schemas.openxmlformats.org/drawingml/2006/main">
          <a:off x="4477935" y="538139"/>
          <a:ext cx="996730" cy="19269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900"/>
            <a:t>CONSIGNE</a:t>
          </a:r>
        </a:p>
      </cdr:txBody>
    </cdr:sp>
  </cdr:relSizeAnchor>
</c:userShapes>
</file>

<file path=word/drawings/drawing2.xml><?xml version="1.0" encoding="utf-8"?>
<c:userShapes xmlns:c="http://schemas.openxmlformats.org/drawingml/2006/chart">
  <cdr:relSizeAnchor xmlns:cdr="http://schemas.openxmlformats.org/drawingml/2006/chartDrawing">
    <cdr:from>
      <cdr:x>0.48338</cdr:x>
      <cdr:y>0.30612</cdr:y>
    </cdr:from>
    <cdr:to>
      <cdr:x>0.79923</cdr:x>
      <cdr:y>0.45306</cdr:y>
    </cdr:to>
    <cdr:sp macro="" textlink="">
      <cdr:nvSpPr>
        <cdr:cNvPr id="2" name="ZoneTexte 1"/>
        <cdr:cNvSpPr txBox="1"/>
      </cdr:nvSpPr>
      <cdr:spPr>
        <a:xfrm xmlns:a="http://schemas.openxmlformats.org/drawingml/2006/main">
          <a:off x="3600450" y="1428750"/>
          <a:ext cx="2352675" cy="685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0.75615</cdr:x>
      <cdr:y>0.79084</cdr:y>
    </cdr:from>
    <cdr:to>
      <cdr:x>0.97581</cdr:x>
      <cdr:y>0.8599</cdr:y>
    </cdr:to>
    <cdr:sp macro="" textlink="">
      <cdr:nvSpPr>
        <cdr:cNvPr id="3" name="ZoneTexte 2"/>
        <cdr:cNvSpPr txBox="1"/>
      </cdr:nvSpPr>
      <cdr:spPr>
        <a:xfrm xmlns:a="http://schemas.openxmlformats.org/drawingml/2006/main">
          <a:off x="5084083" y="2898849"/>
          <a:ext cx="1476918" cy="253143"/>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p xmlns:a="http://schemas.openxmlformats.org/drawingml/2006/main">
          <a:r>
            <a:rPr lang="fr-FR" sz="1100"/>
            <a:t>temps</a:t>
          </a:r>
          <a:r>
            <a:rPr lang="fr-FR" sz="1100" baseline="0"/>
            <a:t> en heures</a:t>
          </a:r>
          <a:endParaRPr lang="fr-FR" sz="1100"/>
        </a:p>
      </cdr:txBody>
    </cdr:sp>
  </cdr:relSizeAnchor>
  <cdr:relSizeAnchor xmlns:cdr="http://schemas.openxmlformats.org/drawingml/2006/chartDrawing">
    <cdr:from>
      <cdr:x>0.20517</cdr:x>
      <cdr:y>0.04191</cdr:y>
    </cdr:from>
    <cdr:to>
      <cdr:x>0.58789</cdr:x>
      <cdr:y>0.11011</cdr:y>
    </cdr:to>
    <cdr:sp macro="" textlink="">
      <cdr:nvSpPr>
        <cdr:cNvPr id="4" name="ZoneTexte 1"/>
        <cdr:cNvSpPr txBox="1"/>
      </cdr:nvSpPr>
      <cdr:spPr>
        <a:xfrm xmlns:a="http://schemas.openxmlformats.org/drawingml/2006/main">
          <a:off x="1225442" y="153769"/>
          <a:ext cx="2285888" cy="250228"/>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Evolution de la température</a:t>
          </a:r>
          <a:r>
            <a:rPr lang="fr-FR" sz="1100" baseline="0"/>
            <a:t> en °C</a:t>
          </a:r>
          <a:endParaRPr lang="fr-FR" sz="1100"/>
        </a:p>
      </cdr:txBody>
    </cdr:sp>
  </cdr:relSizeAnchor>
</c:userShapes>
</file>

<file path=word/drawings/drawing3.xml><?xml version="1.0" encoding="utf-8"?>
<c:userShapes xmlns:c="http://schemas.openxmlformats.org/drawingml/2006/chart">
  <cdr:relSizeAnchor xmlns:cdr="http://schemas.openxmlformats.org/drawingml/2006/chartDrawing">
    <cdr:from>
      <cdr:x>0.32609</cdr:x>
      <cdr:y>0.07388</cdr:y>
    </cdr:from>
    <cdr:to>
      <cdr:x>0.58841</cdr:x>
      <cdr:y>0.1372</cdr:y>
    </cdr:to>
    <cdr:sp macro="" textlink="">
      <cdr:nvSpPr>
        <cdr:cNvPr id="2" name="ZoneTexte 1"/>
        <cdr:cNvSpPr txBox="1"/>
      </cdr:nvSpPr>
      <cdr:spPr>
        <a:xfrm xmlns:a="http://schemas.openxmlformats.org/drawingml/2006/main">
          <a:off x="2381250" y="296333"/>
          <a:ext cx="1915583" cy="254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0.78116</cdr:x>
      <cdr:y>0.13193</cdr:y>
    </cdr:from>
    <cdr:to>
      <cdr:x>0.90638</cdr:x>
      <cdr:y>0.35989</cdr:y>
    </cdr:to>
    <cdr:sp macro="" textlink="">
      <cdr:nvSpPr>
        <cdr:cNvPr id="3" name="ZoneTexte 2"/>
        <cdr:cNvSpPr txBox="1"/>
      </cdr:nvSpPr>
      <cdr:spPr>
        <a:xfrm xmlns:a="http://schemas.openxmlformats.org/drawingml/2006/main">
          <a:off x="5704417" y="52916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0.2516</cdr:x>
      <cdr:y>0.06237</cdr:y>
    </cdr:from>
    <cdr:to>
      <cdr:x>0.57018</cdr:x>
      <cdr:y>0.12697</cdr:y>
    </cdr:to>
    <cdr:sp macro="" textlink="">
      <cdr:nvSpPr>
        <cdr:cNvPr id="4" name="ZoneTexte 3"/>
        <cdr:cNvSpPr txBox="1"/>
      </cdr:nvSpPr>
      <cdr:spPr>
        <a:xfrm xmlns:a="http://schemas.openxmlformats.org/drawingml/2006/main">
          <a:off x="1692707" y="204826"/>
          <a:ext cx="2143353" cy="21214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0.23529</cdr:x>
      <cdr:y>0.05346</cdr:y>
    </cdr:from>
    <cdr:to>
      <cdr:x>0.75067</cdr:x>
      <cdr:y>0.11361</cdr:y>
    </cdr:to>
    <cdr:sp macro="" textlink="">
      <cdr:nvSpPr>
        <cdr:cNvPr id="5" name="ZoneTexte 4"/>
        <cdr:cNvSpPr txBox="1"/>
      </cdr:nvSpPr>
      <cdr:spPr>
        <a:xfrm xmlns:a="http://schemas.openxmlformats.org/drawingml/2006/main">
          <a:off x="1582979" y="175565"/>
          <a:ext cx="3467404" cy="19751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Evolution</a:t>
          </a:r>
          <a:r>
            <a:rPr lang="fr-FR" sz="1100" baseline="0"/>
            <a:t> du signal de commande de la vanne en %</a:t>
          </a:r>
          <a:endParaRPr lang="fr-FR" sz="1100"/>
        </a:p>
      </cdr:txBody>
    </cdr:sp>
  </cdr:relSizeAnchor>
  <cdr:relSizeAnchor xmlns:cdr="http://schemas.openxmlformats.org/drawingml/2006/chartDrawing">
    <cdr:from>
      <cdr:x>0.79525</cdr:x>
      <cdr:y>0.82867</cdr:y>
    </cdr:from>
    <cdr:to>
      <cdr:x>0.97139</cdr:x>
      <cdr:y>0.88436</cdr:y>
    </cdr:to>
    <cdr:sp macro="" textlink="">
      <cdr:nvSpPr>
        <cdr:cNvPr id="6" name="ZoneTexte 5"/>
        <cdr:cNvSpPr txBox="1"/>
      </cdr:nvSpPr>
      <cdr:spPr>
        <a:xfrm xmlns:a="http://schemas.openxmlformats.org/drawingml/2006/main">
          <a:off x="5350307" y="2721255"/>
          <a:ext cx="1185062" cy="1828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0.77024</cdr:x>
      <cdr:y>0.80417</cdr:y>
    </cdr:from>
    <cdr:to>
      <cdr:x>0.96052</cdr:x>
      <cdr:y>0.88213</cdr:y>
    </cdr:to>
    <cdr:sp macro="" textlink="">
      <cdr:nvSpPr>
        <cdr:cNvPr id="7" name="ZoneTexte 6"/>
        <cdr:cNvSpPr txBox="1"/>
      </cdr:nvSpPr>
      <cdr:spPr>
        <a:xfrm xmlns:a="http://schemas.openxmlformats.org/drawingml/2006/main">
          <a:off x="5182057" y="2640788"/>
          <a:ext cx="1280160" cy="25603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Temps en heures</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B05B-B8E8-4280-864A-1807F681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carlingstage.dotx</Template>
  <TotalTime>194</TotalTime>
  <Pages>18</Pages>
  <Words>2256</Words>
  <Characters>12541</Characters>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2025-01-27T14:41:00Z</cp:lastPrinted>
  <dcterms:created xsi:type="dcterms:W3CDTF">2024-11-13T14:55:00Z</dcterms:created>
  <dcterms:modified xsi:type="dcterms:W3CDTF">2025-01-30T11:02:00Z</dcterms:modified>
</cp:coreProperties>
</file>